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97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7"/>
        <w:gridCol w:w="37"/>
        <w:gridCol w:w="129"/>
        <w:gridCol w:w="1593"/>
        <w:gridCol w:w="308"/>
        <w:gridCol w:w="773"/>
        <w:gridCol w:w="406"/>
        <w:gridCol w:w="997"/>
        <w:gridCol w:w="220"/>
        <w:gridCol w:w="212"/>
        <w:gridCol w:w="1269"/>
        <w:gridCol w:w="1925"/>
        <w:gridCol w:w="994"/>
        <w:gridCol w:w="357"/>
      </w:tblGrid>
      <w:tr>
        <w:trPr>
          <w:cantSplit/>
          <w:trHeight w:val="471" w:hRule="atLeast"/>
        </w:trPr>
        <w:tc>
          <w:tcPr>
            <w:tcW w:type="dxa" w:w="9777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>
            <w:pPr>
              <w:pStyle w:val="Overskrift4"/>
              <w:spacing/>
              <w:rPr>
                <w:rFonts w:ascii="Calibri" w:hAnsi="Calibri"/>
                <w:caps/>
                <w:sz w:val="24"/>
                <w:szCs w:val="24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 xml:space="preserve">skriftlig 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ADVARSEL IFM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.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 BRUDD PÅ SIKKERHETSBESTEMMELSENE</w:t>
            </w:r>
          </w:p>
          <w:p>
            <w:pPr>
              <w:pStyle w:val="Overskrift1"/>
              <w:spacing/>
              <w:rPr>
                <w:i w:val="0"/>
                <w:sz w:val="2"/>
                <w:szCs w:val="2"/>
              </w:rPr>
            </w:pPr>
          </w:p>
          <w:p>
            <w:pPr>
              <w:pStyle w:val="Brdtekst"/>
              <w:spacing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Benyt</w:t>
            </w:r>
            <w:r>
              <w:rPr>
                <w:rFonts w:ascii="Calibri" w:hAnsi="Calibri"/>
                <w:b/>
                <w:sz w:val="18"/>
              </w:rPr>
              <w:t xml:space="preserve">tes </w:t>
            </w:r>
            <w:r>
              <w:rPr>
                <w:rFonts w:ascii="Calibri" w:hAnsi="Calibri"/>
                <w:b/>
                <w:sz w:val="18"/>
              </w:rPr>
              <w:t xml:space="preserve">ifm</w:t>
            </w:r>
            <w:r>
              <w:rPr>
                <w:rFonts w:ascii="Calibri" w:hAnsi="Calibri"/>
                <w:b/>
                <w:sz w:val="18"/>
              </w:rPr>
              <w:t xml:space="preserve">.</w:t>
            </w:r>
            <w:r>
              <w:rPr>
                <w:rFonts w:ascii="Calibri" w:hAnsi="Calibri"/>
                <w:b/>
                <w:sz w:val="18"/>
              </w:rPr>
              <w:t xml:space="preserve"> skriftlig advarsel til en prosjekt</w:t>
            </w:r>
            <w:r>
              <w:rPr>
                <w:rFonts w:ascii="Calibri" w:hAnsi="Calibri"/>
                <w:b/>
                <w:sz w:val="18"/>
              </w:rPr>
              <w:t xml:space="preserve">medarbeider</w:t>
            </w:r>
            <w:r>
              <w:rPr>
                <w:rFonts w:ascii="Calibri" w:hAnsi="Calibri"/>
                <w:b/>
                <w:sz w:val="18"/>
              </w:rPr>
              <w:t xml:space="preserve"> ifh</w:t>
            </w:r>
            <w:r>
              <w:rPr>
                <w:rFonts w:ascii="Calibri" w:hAnsi="Calibri"/>
                <w:b/>
                <w:sz w:val="18"/>
              </w:rPr>
              <w:t xml:space="preserve">.</w:t>
            </w:r>
            <w:r>
              <w:rPr>
                <w:rFonts w:ascii="Calibri" w:hAnsi="Calibri"/>
                <w:b/>
                <w:sz w:val="18"/>
              </w:rPr>
              <w:t xml:space="preserve"> til de sikkerhetsbestemmelser </w:t>
            </w:r>
          </w:p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18"/>
              </w:rPr>
              <w:t xml:space="preserve">som gjelder i prosjektet og «Sanksjonsmatrisen»</w:t>
            </w: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/>
          </w:tcPr>
          <w:p>
            <w:pPr>
              <w:spacing w:before="60" w:after="60"/>
              <w:ind w:firstLine="142"/>
              <w:rPr/>
            </w:pPr>
            <w:permStart w:colFirst="3" w:colLast="3" w:edGrp="everyone" w:id="851909894"/>
            <w:permStart w:colFirst="1" w:colLast="1" w:edGrp="everyone" w:id="1143030723"/>
            <w:r>
              <w:rPr/>
              <w:t xml:space="preserve">Prosjekt:</w:t>
            </w:r>
          </w:p>
        </w:tc>
        <w:tc>
          <w:tcPr>
            <w:tcW w:type="dxa" w:w="4185"/>
            <w:gridSpan w:val="7"/>
            <w:tcBorders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25"/>
            <w:tcBorders/>
          </w:tcPr>
          <w:p>
            <w:pPr>
              <w:spacing w:before="60" w:after="60"/>
              <w:rPr/>
            </w:pPr>
            <w:r>
              <w:rPr/>
              <w:t xml:space="preserve">Dato</w:t>
            </w:r>
            <w:r>
              <w:rPr/>
              <w:t xml:space="preserve"> for hendelsen</w:t>
            </w:r>
            <w:r>
              <w:rPr/>
              <w:t xml:space="preserve">:</w:t>
            </w:r>
          </w:p>
        </w:tc>
        <w:tc>
          <w:tcPr>
            <w:tcW w:type="dxa" w:w="1351"/>
            <w:gridSpan w:val="2"/>
            <w:tcBorders/>
            <w:vAlign w:val="cente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/>
          </w:tcPr>
          <w:p>
            <w:pPr>
              <w:spacing w:before="60" w:after="60"/>
              <w:ind w:firstLine="142"/>
              <w:rPr/>
            </w:pPr>
            <w:permStart w:colFirst="1" w:colLast="1" w:edGrp="everyone" w:id="1845456505"/>
            <w:permEnd w:id="851909894"/>
            <w:permEnd w:id="1143030723"/>
            <w:r>
              <w:rPr/>
              <w:t xml:space="preserve">Arbeidstakerens navn:</w:t>
            </w:r>
          </w:p>
        </w:tc>
        <w:tc>
          <w:tcPr>
            <w:tcW w:type="dxa" w:w="7461"/>
            <w:gridSpan w:val="10"/>
            <w:tcBorders/>
            <w:vAlign w:val="cente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>
              <w:bottom w:val="single" w:color="auto" w:sz="4" w:space="0"/>
            </w:tcBorders>
          </w:tcPr>
          <w:p>
            <w:pPr>
              <w:spacing w:before="60" w:after="60"/>
              <w:ind w:firstLine="142"/>
              <w:rPr/>
            </w:pPr>
            <w:permStart w:colFirst="1" w:colLast="1" w:edGrp="everyone" w:id="1652369986"/>
            <w:permEnd w:id="1845456505"/>
            <w:r>
              <w:rPr/>
              <w:t xml:space="preserve">Ansatt i firma:</w:t>
            </w:r>
          </w:p>
        </w:tc>
        <w:tc>
          <w:tcPr>
            <w:tcW w:type="dxa" w:w="7461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/>
              <w:rPr/>
            </w:pPr>
          </w:p>
        </w:tc>
      </w:tr>
      <w:permEnd w:id="1652369986"/>
      <w:tr>
        <w:trPr>
          <w:cantSplit/>
          <w:trHeight w:val="567" w:hRule="atLeast"/>
        </w:trPr>
        <w:tc>
          <w:tcPr>
            <w:tcW w:type="dxa" w:w="9777"/>
            <w:gridSpan w:val="15"/>
            <w:tcBorders>
              <w:left w:val="nil"/>
              <w:bottom w:val="nil"/>
              <w:right w:val="nil"/>
            </w:tcBorders>
          </w:tcPr>
          <w:p>
            <w:pPr>
              <w:spacing/>
              <w:rPr>
                <w:szCs w:val="22"/>
              </w:rPr>
            </w:pPr>
            <w:r>
              <w:rPr/>
              <w:t xml:space="preserve">Ovennevnte arbeider er i dag gitt HMS-advarsel pga</w:t>
            </w:r>
            <w:r>
              <w:rPr/>
              <w:t xml:space="preserve">.</w:t>
            </w:r>
            <w:r>
              <w:rPr/>
              <w:t xml:space="preserve"> overtredelse </w:t>
            </w:r>
            <w:r>
              <w:rPr/>
              <w:t xml:space="preserve">av </w:t>
            </w:r>
            <w:r>
              <w:rPr/>
              <w:t xml:space="preserve">de sikkerhetsbestemmelser som er satt i prosjektet</w:t>
            </w:r>
            <w:r>
              <w:rPr/>
              <w:t xml:space="preserve"> </w:t>
            </w:r>
            <w:r>
              <w:rPr/>
              <w:t xml:space="preserve">;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116107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Start w:colFirst="0" w:colLast="0" w:edGrp="everyone" w:id="1084240887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Grovt pliktbrudd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905460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End w:id="1084240887"/>
                <w:permStart w:colFirst="0" w:colLast="0" w:edGrp="everyone" w:id="1649508239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2.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gangs brudd og/eller alvorlig pliktbrudd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814869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End w:id="1649508239"/>
                <w:permStart w:colFirst="0" w:colLast="0" w:edGrp="everyone" w:id="801640913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3.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gangs brudd og etter skriftlig advarsel</w:t>
            </w:r>
          </w:p>
        </w:tc>
      </w:tr>
      <w:permEnd w:id="801640913"/>
      <w:tr>
        <w:trPr>
          <w:cantSplit/>
          <w:trHeight w:val="397" w:hRule="atLeast"/>
        </w:trPr>
        <w:tc>
          <w:tcPr>
            <w:tcW w:type="dxa" w:w="9777"/>
            <w:gridSpan w:val="15"/>
            <w:tcBorders>
              <w:bottom w:val="nil"/>
            </w:tcBorders>
            <w:vAlign w:val="center"/>
          </w:tcPr>
          <w:p>
            <w:pPr>
              <w:numPr>
                <w:ilvl w:val="0"/>
                <w:numId w:val="2"/>
              </w:numPr>
              <w:spacing/>
              <w:ind w:left="567" w:hanging="42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u w:val="single"/>
              </w:rPr>
              <w:t xml:space="preserve">HMS-advarselen er gitt for følgende forhold (angi tid, sted og en nærmere beskrivelse av hendelsen</w:t>
            </w:r>
            <w:r>
              <w:rPr>
                <w:rFonts w:cs="Arial"/>
                <w:szCs w:val="22"/>
                <w:u w:val="single"/>
              </w:rPr>
              <w:t xml:space="preserve">)</w:t>
            </w:r>
            <w:r>
              <w:rPr>
                <w:rFonts w:cs="Arial"/>
                <w:szCs w:val="22"/>
                <w:u w:val="single"/>
              </w:rPr>
              <w:t xml:space="preserve">:</w:t>
            </w:r>
          </w:p>
        </w:tc>
      </w:tr>
      <w:tr>
        <w:trPr>
          <w:cantSplit/>
          <w:trHeight w:val="465" w:hRule="atLeast"/>
        </w:trPr>
        <w:tc>
          <w:tcPr>
            <w:tcW w:type="dxa" w:w="557"/>
            <w:gridSpan w:val="2"/>
            <w:tcBorders>
              <w:top w:val="nil"/>
              <w:right w:val="nil"/>
            </w:tcBorders>
          </w:tcPr>
          <w:p>
            <w:pPr>
              <w:spacing w:before="120"/>
              <w:rPr>
                <w:rFonts w:cs="Arial"/>
                <w:szCs w:val="22"/>
                <w:u w:val="single"/>
              </w:rPr>
            </w:pPr>
            <w:permStart w:colFirst="1" w:colLast="1" w:edGrp="everyone" w:id="856179543"/>
          </w:p>
        </w:tc>
        <w:tc>
          <w:tcPr>
            <w:tcW w:type="dxa" w:w="9220"/>
            <w:gridSpan w:val="13"/>
            <w:tcBorders>
              <w:top w:val="nil"/>
              <w:left w:val="nil"/>
            </w:tcBorders>
          </w:tcPr>
          <w:p>
            <w:pPr>
              <w:spacing/>
              <w:rPr>
                <w:rFonts w:cs="Arial"/>
                <w:szCs w:val="22"/>
                <w:u w:val="single"/>
              </w:rPr>
            </w:pPr>
          </w:p>
        </w:tc>
      </w:tr>
      <w:permEnd w:id="856179543"/>
      <w:tr>
        <w:trPr>
          <w:cantSplit/>
          <w:trHeight w:val="57" w:hRule="atLeast"/>
        </w:trPr>
        <w:tc>
          <w:tcPr>
            <w:tcW w:type="dxa" w:w="3397"/>
            <w:gridSpan w:val="7"/>
            <w:vMerge w:val="restart"/>
            <w:tcBorders/>
          </w:tcPr>
          <w:p>
            <w:pPr>
              <w:numPr>
                <w:ilvl w:val="0"/>
                <w:numId w:val="2"/>
              </w:numPr>
              <w:spacing/>
              <w:ind w:left="567" w:hanging="425"/>
              <w:rPr/>
            </w:pPr>
            <w:r>
              <w:rPr/>
              <w:t xml:space="preserve">Overtredelsen karakteriseres som brudd på følgende sikkerhetsbestemmelser i den prosjekttilpassede «Sanksjonsmatrisen»:</w:t>
            </w:r>
          </w:p>
          <w:p>
            <w:pPr>
              <w:spacing/>
              <w:ind w:left="142"/>
              <w:rPr/>
            </w:pPr>
          </w:p>
        </w:tc>
        <w:tc>
          <w:tcPr>
            <w:tcW w:type="dxa" w:w="406"/>
            <w:tcBorders>
              <w:bottom w:val="nil"/>
              <w:right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8"/>
                <w:szCs w:val="8"/>
              </w:rPr>
            </w:pPr>
          </w:p>
        </w:tc>
        <w:tc>
          <w:tcPr>
            <w:tcW w:type="dxa" w:w="5974"/>
            <w:gridSpan w:val="7"/>
            <w:tcBorders>
              <w:left w:val="nil"/>
              <w:bottom w:val="nil"/>
            </w:tcBorders>
          </w:tcPr>
          <w:p>
            <w:pPr>
              <w:spacing/>
              <w:rPr>
                <w:rFonts w:cs="Arial"/>
                <w:sz w:val="8"/>
                <w:szCs w:val="8"/>
              </w:rPr>
            </w:pP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spacing w:before="120"/>
              <w:ind w:left="142"/>
              <w:rPr/>
            </w:pPr>
            <w:permStart w:colFirst="1" w:colLast="1" w:edGrp="everyone" w:id="1362888655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219789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09B50B8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Manglende tilbakesetting av den kollektive sikringen etter midlertidig å ha fjernet den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86550381"/>
            <w:permEnd w:id="1362888655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102799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A07B101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påbudt verneutstyr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520553208"/>
            <w:permEnd w:id="2086550381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127075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B723D3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riktig type øyevern der hvor dette er påkrevd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980635063"/>
            <w:permEnd w:id="520553208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704407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5D2AE6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Manglende bruk av åndedrettsvern godkjent for den type arbeid som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 xml:space="preserve">utføres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092892576"/>
            <w:permEnd w:id="1980635063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600796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20BCAB40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bruk av hansker. (Påbudt ved bruk av kjemikaler og kuttsikre hansker ved kutt/stikk)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622426817"/>
            <w:permEnd w:id="109289257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456221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8C209C8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fallsikringsutstyr. Fallsikring er påbudt på steder over 2 meter som ikke er sikret på annen måte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639315964"/>
            <w:permEnd w:id="1622426817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608549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3703CF34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sikring av eget arbeidsområde. (Rekkverk)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647710908"/>
            <w:permEnd w:id="63931596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987507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7B52AD2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avsperring av eget arbeidsområde (Rød/hvit sperrekjetting)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922725271"/>
            <w:permEnd w:id="1647710908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444605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25315BB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avsperring av eget arbeidsområde (Rød/hvit sperrekjetting)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72330517"/>
            <w:permEnd w:id="1922725271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914627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74F6B52B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unnlatelse av ikke å ha 2 stk. brannslukningsapparater på arbeidsstedet ved utførelse av varme arbeider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326066896"/>
            <w:permEnd w:id="2072330517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390719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344E461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bestemmelsene om å utføre SJA der hvor dette er påkrevet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86262414"/>
            <w:permEnd w:id="32606689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290821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29F9C05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Ikke iverksatt/fulgt opp de tiltak som fremkommer i SJA-analysen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837391754"/>
            <w:permEnd w:id="8626241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611864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A87226D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bestemmelser om bruk av gardintrapp. Forbudt i nærheten av dekkeforkanter og åpninger. Kun tillat brukt etter egen SJA som skal utarbeides og overleveres før arbeidene utføres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195257226"/>
            <w:permEnd w:id="183739175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235235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1DA8DC44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bestemmelser om bruk av vinkelsliper innendørs. </w:t>
            </w:r>
            <w:r>
              <w:rPr>
                <w:rFonts w:ascii="Calibri" w:hAnsi="Calibri" w:cs="Arial"/>
                <w:sz w:val="18"/>
                <w:szCs w:val="18"/>
              </w:rPr>
              <w:br/>
            </w:r>
            <w:r>
              <w:rPr>
                <w:rFonts w:ascii="Calibri" w:hAnsi="Calibri" w:cs="Arial"/>
                <w:sz w:val="18"/>
                <w:szCs w:val="18"/>
              </w:rPr>
              <w:t xml:space="preserve">Generelt forbud om bruk innendørs, men kan tillates brukt innendørs etter egen /SJA som skal utarbeides og overleveres før arbeidene utføres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195330653"/>
            <w:permEnd w:id="119525722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091054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6CE01871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Brudd på forbudet om å bruke musikkanlegg, radio, MP3 spiller og øreklokker med radio. Tillates kun i brakkerigg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67300139"/>
            <w:permEnd w:id="1195330653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436372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15F3BBBC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Annet (beskriv)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2" w:colLast="2" w:edGrp="everyone" w:id="860645977"/>
            <w:permEnd w:id="2067300139"/>
          </w:p>
        </w:tc>
        <w:tc>
          <w:tcPr>
            <w:tcW w:type="dxa" w:w="406"/>
            <w:tcBorders>
              <w:top w:val="nil"/>
              <w:bottom w:val="single" w:color="auto" w:sz="4" w:space="0"/>
              <w:right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</w:rPr>
            </w:pPr>
          </w:p>
        </w:tc>
        <w:tc>
          <w:tcPr>
            <w:tcW w:type="dxa" w:w="5974"/>
            <w:gridSpan w:val="7"/>
            <w:tcBorders>
              <w:top w:val="nil"/>
              <w:left w:val="nil"/>
              <w:bottom w:val="single" w:color="auto" w:sz="4" w:space="0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</w:trPr>
        <w:tc>
          <w:tcPr>
            <w:tcW w:type="dxa" w:w="2624"/>
            <w:gridSpan w:val="6"/>
            <w:tcBorders/>
            <w:vAlign w:val="center"/>
          </w:tcPr>
          <w:p>
            <w:pPr>
              <w:spacing/>
              <w:ind w:firstLine="142"/>
              <w:rPr>
                <w:rFonts w:cs="Arial"/>
              </w:rPr>
            </w:pPr>
            <w:permStart w:colFirst="1" w:colLast="1" w:edGrp="everyone" w:id="1794781749"/>
            <w:permEnd w:id="860645977"/>
            <w:r>
              <w:rPr>
                <w:rFonts w:cs="Arial"/>
              </w:rPr>
              <w:t xml:space="preserve">Sted, dato for advarselen:</w:t>
            </w:r>
          </w:p>
        </w:tc>
        <w:tc>
          <w:tcPr>
            <w:tcW w:type="dxa" w:w="7153"/>
            <w:gridSpan w:val="9"/>
            <w:tcBorders/>
            <w:vAlign w:val="center"/>
          </w:tcPr>
          <w:p>
            <w:pPr>
              <w:spacing/>
              <w:rPr>
                <w:rFonts w:cs="Arial"/>
              </w:rPr>
            </w:pPr>
          </w:p>
        </w:tc>
      </w:tr>
      <w:tr>
        <w:trPr>
          <w:cantSplit/>
          <w:trHeight w:val="405" w:hRule="atLeast"/>
        </w:trPr>
        <w:tc>
          <w:tcPr>
            <w:tcW w:type="dxa" w:w="160"/>
            <w:tcBorders>
              <w:bottom w:val="nil"/>
              <w:right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  <w:permStart w:colFirst="4" w:colLast="4" w:edGrp="everyone" w:id="1692483260"/>
            <w:permStart w:colFirst="1" w:colLast="1" w:edGrp="everyone" w:id="897470543"/>
            <w:permEnd w:id="1794781749"/>
          </w:p>
        </w:tc>
        <w:tc>
          <w:tcPr>
            <w:tcW w:type="dxa" w:w="4640"/>
            <w:gridSpan w:val="8"/>
            <w:tcBorders>
              <w:left w:val="nil"/>
              <w:bottom w:val="dotted" w:color="auto" w:sz="4" w:space="0"/>
              <w:right w:val="nil"/>
            </w:tcBorders>
            <w:vAlign w:val="center"/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20"/>
            <w:tcBorders>
              <w:left w:val="nil"/>
              <w:bottom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12"/>
            <w:tcBorders>
              <w:bottom w:val="nil"/>
              <w:right w:val="nil"/>
            </w:tcBorders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4188"/>
            <w:gridSpan w:val="3"/>
            <w:tcBorders>
              <w:left w:val="nil"/>
              <w:bottom w:val="dotted" w:color="auto" w:sz="4" w:space="0"/>
              <w:right w:val="nil"/>
            </w:tcBorders>
            <w:vAlign w:val="center"/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357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spacing/>
              <w:rPr>
                <w:rFonts w:cs="Arial"/>
              </w:rPr>
            </w:pPr>
          </w:p>
        </w:tc>
      </w:tr>
      <w:permEnd w:id="1692483260"/>
      <w:permEnd w:id="897470543"/>
      <w:tr>
        <w:trPr>
          <w:cantSplit/>
          <w:trHeight w:val="283" w:hRule="atLeast"/>
        </w:trPr>
        <w:tc>
          <w:tcPr>
            <w:tcW w:type="dxa" w:w="160"/>
            <w:tcBorders>
              <w:top w:val="nil"/>
              <w:bottom w:val="single" w:color="auto" w:sz="4" w:space="0"/>
              <w:right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4640"/>
            <w:gridSpan w:val="8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Arbeidstaker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type="dxa" w:w="220"/>
            <w:tcBorders>
              <w:top w:val="nil"/>
              <w:left w:val="nil"/>
              <w:bottom w:val="single" w:color="auto" w:sz="4" w:space="0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12"/>
            <w:tcBorders>
              <w:top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4188"/>
            <w:gridSpan w:val="3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Arbeidsleder</w:t>
            </w:r>
          </w:p>
        </w:tc>
        <w:tc>
          <w:tcPr>
            <w:tcW w:type="dxa" w:w="35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</w:rPr>
            </w:pPr>
          </w:p>
        </w:tc>
      </w:tr>
      <w:tr>
        <w:trPr>
          <w:cantSplit/>
          <w:trHeight w:val="283" w:hRule="atLeast"/>
        </w:trPr>
        <w:tc>
          <w:tcPr>
            <w:tcW w:type="dxa" w:w="594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left w:w="70" w:type="dxa"/>
              <w:right w:w="28" w:type="dxa"/>
            </w:tcMar>
            <w:vAlign w:val="center"/>
          </w:tcPr>
          <w:p>
            <w:pPr>
              <w:spacing/>
              <w:rPr>
                <w:rFonts w:cs="Arial"/>
              </w:rPr>
            </w:pPr>
            <w:permStart w:colFirst="1" w:colLast="1" w:edGrp="everyone" w:id="1214869479"/>
            <w:r>
              <w:rPr>
                <w:rFonts w:cs="Arial"/>
                <w:szCs w:val="22"/>
              </w:rPr>
              <w:t xml:space="preserve">Kopi;</w:t>
            </w:r>
          </w:p>
        </w:tc>
        <w:tc>
          <w:tcPr>
            <w:tcW w:type="dxa" w:w="9183"/>
            <w:gridSpan w:val="12"/>
            <w:tcBorders>
              <w:top w:val="single" w:color="auto" w:sz="4" w:space="0"/>
              <w:right w:val="single" w:color="auto" w:sz="4" w:space="0"/>
            </w:tcBorders>
            <w:tcMar>
              <w:left w:w="70" w:type="dxa"/>
              <w:right w:w="28" w:type="dxa"/>
            </w:tcMar>
            <w:vAlign w:val="center"/>
          </w:tcPr>
          <w:p>
            <w:pPr>
              <w:spacing/>
              <w:rPr>
                <w:rFonts w:cs="Arial"/>
              </w:rPr>
            </w:pPr>
          </w:p>
        </w:tc>
      </w:tr>
      <w:permEnd w:id="1214869479"/>
    </w:tbl>
    <w:p w14:paraId="5D9EB147">
      <w:pPr>
        <w:spacing/>
        <w:rPr>
          <w:rFonts w:cs="Arial"/>
          <w:szCs w:val="22"/>
        </w:rPr>
      </w:pPr>
    </w:p>
    <w:sectPr>
      <w:headerReference w:type="default" r:id="rId1"/>
      <w:footerReference w:type="default" r:id="rId2"/>
      <w:type w:val="nextPage"/>
      <w:pgSz w:w="11906" w:h="16838"/>
      <w:pgMar w:top="1985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Book Antiqua">
    <w:charset w:val="0"/>
    <w:family w:val="roman"/>
    <w:pitch w:val="variable"/>
    <w:sig w:usb0="00000287" w:usb1="00000000" w:usb2="00000000" w:usb3="00000000" w:csb0="0000009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eb302ea-bb6a-48e2-bb28-49269e002ef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18.10.2024 08:47:40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4a06d55-c78d-46e0-8bf1-1200c243188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704"/>
      <w:gridCol w:w="1780"/>
      <w:gridCol w:w="822"/>
    </w:tblGrid>
    <w:tr>
      <w:trPr>
        <w:trHeight w:val="600" w:hRule="atLeast"/>
      </w:trPr>
      <w:tc>
        <w:tcPr>
          <w:tcW w:type="dxa" w:w="670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139.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Skjema - Skriftlig advarsel ved brudd på sikkerhetsbestemmelsene</w:t>
          </w:r>
        </w:p>
      </w:tc>
      <w:tc>
        <w:tcPr>
          <w:tcW w:type="dxa" w:w="178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80e225f2-c360-48a1-a549-bf8e4218978b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80e225f2-c360-48a1-a549-bf8e4218978b"/>
      <w:pBdr/>
      <w:spacing w:before="20" w:after="20" w:line="20" w:lineRule="exact"/>
      <w:rPr/>
    </w:pPr>
  </w:p>
  <w:tbl>
    <w:tblPr>
      <w:tblStyle w:val="TableGrid_93782095-70f0-4573-b111-7b53475229c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083a333-f224-4201-aa58-e821143e31b1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  <w:gridCol w:w="4053"/>
          </w:tblGrid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7. SHA - Faktaark og veiledninger</w:t>
                </w:r>
              </w:p>
            </w:tc>
          </w:tr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27.10.2023 (Bård Sigmund Dybsjord)</w:t>
                </w:r>
              </w:p>
            </w:tc>
          </w:tr>
        </w:tbl>
        <w:p>
          <w:pPr>
            <w:pStyle w:val="Normal_80e225f2-c360-48a1-a549-bf8e4218978b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f228ce3-cab8-44a6-89ee-67673c9006f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60"/>
            <w:gridCol w:w="3993"/>
          </w:tblGrid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80e225f2-c360-48a1-a549-bf8e4218978b"/>
            <w:pBdr/>
            <w:spacing/>
            <w:rPr/>
          </w:pPr>
        </w:p>
      </w:tc>
    </w:tr>
  </w:tbl>
  <w:p>
    <w:pPr>
      <w:pStyle w:val="Normal_80e225f2-c360-48a1-a549-bf8e4218978b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4C40781A"/>
    <w:lvl w:ilvl="0">
      <w:start w:val="1"/>
      <w:numFmt w:val="decimal"/>
      <w:suff w:val="tab"/>
      <w:lvlText w:val="%1."/>
      <w:pPr>
        <w:spacing/>
        <w:ind w:left="720" w:hanging="360"/>
      </w:pPr>
      <w:rPr>
        <w:rFonts w:cs="Arial"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527C2F11"/>
    <w:lvl w:ilvl="0">
      <w:start w:val="9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/>
      <w:jc w:val="center"/>
      <w:outlineLvl w:val="0"/>
    </w:pPr>
    <w:rPr>
      <w:b/>
      <w:i/>
      <w:sz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pPr>
      <w:spacing/>
      <w:jc w:val="center"/>
    </w:pPr>
    <w:rPr>
      <w:rFonts w:ascii="Arial" w:hAnsi="Arial" w:cs="Arial"/>
      <w:sz w:val="28"/>
    </w:rPr>
  </w:style>
  <w:style w:type="paragraph" w:styleId="TableHeading" w:customStyle="1">
    <w:name w:val="Table Heading"/>
    <w:basedOn w:val="Normal"/>
    <w:pPr>
      <w:keepLines/>
      <w:overflowPunct w:val="false"/>
      <w:autoSpaceDE w:val="false"/>
      <w:autoSpaceDN w:val="false"/>
      <w:adjustRightInd w:val="false"/>
      <w:spacing w:before="120" w:after="120"/>
      <w:textAlignment w:val="baseline"/>
    </w:pPr>
    <w:rPr>
      <w:rFonts w:ascii="Book Antiqua" w:hAnsi="Book Antiqua"/>
      <w:b/>
      <w:sz w:val="16"/>
      <w:lang w:val="en-US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TheSansOffice" w:hAnsi="TheSansOffice" w:cs="TheSansOffice"/>
      <w:color w:val="000000"/>
      <w:sz w:val="24"/>
      <w:szCs w:val="24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Normal_80e225f2-c360-48a1-a549-bf8e4218978b" w:customStyle="1">
    <w:name w:val="Normal_80e225f2-c360-48a1-a549-bf8e4218978b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80e225f2-c360-48a1-a549-bf8e4218978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5168304b-c7d6-41fa-9185-d0d390a84793" w:customStyle="1">
    <w:name w:val="Normal Table_5168304b-c7d6-41fa-9185-d0d390a8479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5168304b-c7d6-41fa-9185-d0d390a8479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80e225f2-c360-48a1-a549-bf8e4218978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80e225f2-c360-48a1-a549-bf8e4218978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e23ec0d4-abf6-4520-a0ce-3e102930bba5" w:customStyle="1">
    <w:name w:val="Normal Table_e23ec0d4-abf6-4520-a0ce-3e102930bba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981c19f-f452-4b1e-a23b-1f31d6cd340f" w:customStyle="1">
    <w:name w:val="Table Grid_f981c19f-f452-4b1e-a23b-1f31d6cd340f"/>
    <w:basedOn w:val="NormalTable_e23ec0d4-abf6-4520-a0ce-3e102930bba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90890f7-d1e3-4a90-ad8f-709c1240a0d9" w:customStyle="1">
    <w:name w:val="Normal Table_c90890f7-d1e3-4a90-ad8f-709c1240a0d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f69e68e-8507-4c7e-b96f-e3e125895ca1" w:customStyle="1">
    <w:name w:val="Table Grid_6f69e68e-8507-4c7e-b96f-e3e125895ca1"/>
    <w:basedOn w:val="NormalTable_c90890f7-d1e3-4a90-ad8f-709c1240a0d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1d5d486-54a9-428e-bc05-007bd5d65290" w:customStyle="1">
    <w:name w:val="Normal Table_11d5d486-54a9-428e-bc05-007bd5d6529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439d963-cb1a-4a7f-a937-4dce1d1149be" w:customStyle="1">
    <w:name w:val="Table Grid_e439d963-cb1a-4a7f-a937-4dce1d1149be"/>
    <w:basedOn w:val="NormalTable_11d5d486-54a9-428e-bc05-007bd5d6529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7598716-a0ad-4728-8525-5c6d9b5c810d" w:customStyle="1">
    <w:name w:val="Normal Table_07598716-a0ad-4728-8525-5c6d9b5c810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b939acb-2dd3-47e8-8aba-e906e4bd568a" w:customStyle="1">
    <w:name w:val="Table Grid_5b939acb-2dd3-47e8-8aba-e906e4bd568a"/>
    <w:basedOn w:val="NormalTable_07598716-a0ad-4728-8525-5c6d9b5c810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e50dc68-d3e8-4030-9dc5-9875d4f5e1cd" w:customStyle="1">
    <w:name w:val="Normal Table_8e50dc68-d3e8-4030-9dc5-9875d4f5e1c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eb302ea-bb6a-48e2-bb28-49269e002ef8" w:customStyle="1">
    <w:name w:val="Table Grid_8eb302ea-bb6a-48e2-bb28-49269e002ef8"/>
    <w:basedOn w:val="NormalTable_8e50dc68-d3e8-4030-9dc5-9875d4f5e1c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ede70fc-c65b-418e-a0fe-753babda25a9" w:customStyle="1">
    <w:name w:val="Normal Table_5ede70fc-c65b-418e-a0fe-753babda25a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4a06d55-c78d-46e0-8bf1-1200c2431887" w:customStyle="1">
    <w:name w:val="Table Grid_14a06d55-c78d-46e0-8bf1-1200c2431887"/>
    <w:basedOn w:val="NormalTable_5ede70fc-c65b-418e-a0fe-753babda25a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b2c5cb3-10cb-47d4-a7f2-5263d1485d11" w:customStyle="1">
    <w:name w:val="Normal Table_7b2c5cb3-10cb-47d4-a7f2-5263d1485d1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083a333-f224-4201-aa58-e821143e31b1" w:customStyle="1">
    <w:name w:val="Table Grid_2083a333-f224-4201-aa58-e821143e31b1"/>
    <w:basedOn w:val="NormalTable_7b2c5cb3-10cb-47d4-a7f2-5263d1485d1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c866f6c-8f9d-414b-a9be-095964dfbf72" w:customStyle="1">
    <w:name w:val="Normal Table_cc866f6c-8f9d-414b-a9be-095964dfbf7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f228ce3-cab8-44a6-89ee-67673c9006f2" w:customStyle="1">
    <w:name w:val="Table Grid_5f228ce3-cab8-44a6-89ee-67673c9006f2"/>
    <w:basedOn w:val="NormalTable_cc866f6c-8f9d-414b-a9be-095964dfbf7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f9aa656-cb3d-4bf5-ab10-92bbf4d6669d" w:customStyle="1">
    <w:name w:val="Normal Table_ef9aa656-cb3d-4bf5-ab10-92bbf4d6669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3782095-70f0-4573-b111-7b53475229c2" w:customStyle="1">
    <w:name w:val="Table Grid_93782095-70f0-4573-b111-7b53475229c2"/>
    <w:basedOn w:val="NormalTable_ef9aa656-cb3d-4bf5-ab10-92bbf4d6669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8-2-Skriftelig%20advarsel%20ved%20brudd%20p&#229;%20sikkerhetsbestemmelsen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F491D-64E1-414E-97D7-F66C2E93889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688-2-Skriftelig advarsel ved brudd på sikkerhetsbestemmelsene</Template>
  <TotalTime>0</TotalTime>
  <Pages>1</Pages>
  <Words>332</Words>
  <Characters>2042</Characters>
  <Application>Microsoft Office Word</Application>
  <DocSecurity>0</DocSecurity>
  <Lines>17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2017-05-10T06:12:00Z</cp:lastPrinted>
  <cp:revision>2</cp:revision>
  <dcterms:created xsi:type="dcterms:W3CDTF">2021-08-25T13:47:00Z</dcterms:created>
  <dcterms:modified xsi:type="dcterms:W3CDTF">2023-10-27T13:58:00Z</dcterms:modified>
  <cp:category/>
  <cp:contentStatus>Godkjent</cp:contentStatus>
</cp:coreProperties>
</file>