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A4C980D">
      <w:pPr>
        <w:spacing/>
        <w:rPr/>
      </w:pPr>
      <w:r>
        <w:rPr/>
        <w:t xml:space="preserve"> </w:t>
      </w:r>
    </w:p>
    <w:p w14:paraId="5771E4A4">
      <w:pPr>
        <w:spacing/>
        <w:rPr/>
      </w:pPr>
    </w:p>
    <w:p w14:paraId="475D5114">
      <w:pPr>
        <w:pStyle w:val="48ptMidtstilt"/>
        <w:spacing/>
        <w:rPr/>
      </w:pPr>
      <w:r>
        <w:rPr/>
        <w:t xml:space="preserve">SHA</w:t>
      </w:r>
      <w:r>
        <w:rPr/>
        <w:t xml:space="preserve"> – PERM</w:t>
      </w:r>
    </w:p>
    <w:p w14:paraId="61FC3C83">
      <w:pPr>
        <w:pStyle w:val="48ptMidtstilt"/>
        <w:spacing/>
        <w:rPr/>
      </w:pPr>
      <w:r>
        <w:rPr/>
        <w:fldChar w:fldCharType="begin">
          <w:ffData>
            <w:name w:val="Tekst1"/>
            <w:textInput>
              <w:type w:val="regular"/>
              <w:default w:val="&lt;Prosjektnavn&gt;"/>
              <w:format w:val="None"/>
            </w:textInput>
          </w:ffData>
        </w:fldChar>
      </w:r>
      <w:bookmarkStart w:id="2" w:name="Tekst1"/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&lt;Prosjektnavn&gt;</w:t>
      </w:r>
      <w:r>
        <w:rPr/>
        <w:fldChar w:fldCharType="end"/>
      </w:r>
      <w:bookmarkEnd w:id="2"/>
    </w:p>
    <w:p w14:paraId="24AA5C09">
      <w:pPr>
        <w:spacing/>
        <w:rPr/>
      </w:pPr>
    </w:p>
    <w:p w14:paraId="36999512">
      <w:pPr>
        <w:spacing/>
        <w:rPr/>
      </w:pPr>
    </w:p>
    <w:p w14:paraId="3CF8982D">
      <w:pPr>
        <w:spacing/>
        <w:rPr/>
      </w:pPr>
    </w:p>
    <w:p w14:paraId="27F2B883">
      <w:pPr>
        <w:spacing/>
        <w:rPr/>
      </w:pPr>
    </w:p>
    <w:p w14:paraId="259D3BFA">
      <w:pPr>
        <w:spacing/>
        <w:rPr/>
      </w:pPr>
    </w:p>
    <w:p w14:paraId="1C12BD1D">
      <w:pPr>
        <w:spacing/>
        <w:rPr/>
      </w:pPr>
    </w:p>
    <w:p w14:paraId="15EDCC77">
      <w:pPr>
        <w:spacing/>
        <w:rPr/>
      </w:pPr>
    </w:p>
    <w:p w14:paraId="5EC9BD48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1418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03fe0eb-4032-41b8-b70e-fa7788ab1ec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21.11.2024 10:37:11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8ca65c7-a1c1-402f-9140-757b8e96bf6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93.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0.1 Forside SHA-perm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0037814-4547-4a9f-812e-6bffdc62dff6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0037814-4547-4a9f-812e-6bffdc62dff6"/>
      <w:pBdr/>
      <w:spacing w:before="20" w:after="20" w:line="20" w:lineRule="exact"/>
      <w:rPr/>
    </w:pPr>
  </w:p>
  <w:tbl>
    <w:tblPr>
      <w:tblStyle w:val="TableGrid_06e726fe-0b57-488c-ab91-61bfad00b38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fd8fcf1-589d-400d-b8ae-7181b4576d4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0037814-4547-4a9f-812e-6bffdc62dff6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5b087a3-75bf-4e6c-ab5f-cba61985592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0037814-4547-4a9f-812e-6bffdc62dff6"/>
            <w:pBdr/>
            <w:spacing/>
            <w:rPr/>
          </w:pPr>
        </w:p>
      </w:tc>
    </w:tr>
  </w:tbl>
  <w:p>
    <w:pPr>
      <w:pStyle w:val="Normal_10037814-4547-4a9f-812e-6bffdc62dff6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/>
      <w:sz w:val="32"/>
      <w:szCs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obletekst">
    <w:name w:val="Balloon Text"/>
    <w:basedOn w:val="Normal"/>
    <w:semiHidden/>
    <w:pPr>
      <w:spacing/>
    </w:pPr>
    <w:rPr>
      <w:rFonts w:ascii="Tahoma" w:hAnsi="Tahoma" w:cs="Tahoma"/>
      <w:sz w:val="16"/>
      <w:szCs w:val="16"/>
    </w:rPr>
  </w:style>
  <w:style w:type="paragraph" w:styleId="48ptMidtstilt" w:customStyle="1">
    <w:name w:val="48 pt Midtstilt"/>
    <w:basedOn w:val="Normal"/>
    <w:pPr>
      <w:spacing/>
      <w:jc w:val="center"/>
    </w:pPr>
    <w:rPr>
      <w:sz w:val="96"/>
      <w:szCs w:val="20"/>
    </w:rPr>
  </w:style>
  <w:style w:type="character" w:styleId="Overskrift1Tegn" w:customStyle="1">
    <w:name w:val="Overskrift 1 Tegn"/>
    <w:basedOn w:val="Standardskriftforavsnitt"/>
    <w:link w:val="Heading1"/>
    <w:rPr>
      <w:rFonts w:ascii="Calibri" w:hAnsi="Calibri" w:eastAsiaTheme="majorEastAsia" w:cstheme="majorBidi"/>
      <w:b/>
      <w:bCs/>
      <w:color w:val="365F91"/>
      <w:sz w:val="32"/>
      <w:szCs w:val="28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szCs w:val="24"/>
    </w:rPr>
  </w:style>
  <w:style w:type="paragraph" w:styleId="Normal_10037814-4547-4a9f-812e-6bffdc62dff6" w:customStyle="1">
    <w:name w:val="Normal_10037814-4547-4a9f-812e-6bffdc62dff6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0037814-4547-4a9f-812e-6bffdc62df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5786b9e-3b57-48ea-ae41-cbe1475f3e2a" w:customStyle="1">
    <w:name w:val="Normal Table_45786b9e-3b57-48ea-ae41-cbe1475f3e2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45786b9e-3b57-48ea-ae41-cbe1475f3e2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0037814-4547-4a9f-812e-6bffdc62df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0037814-4547-4a9f-812e-6bffdc62dff6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48db31f-c967-43cc-bc29-e91807ba061d" w:customStyle="1">
    <w:name w:val="Normal Table_548db31f-c967-43cc-bc29-e91807ba06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e804005-5297-47dc-97b7-49396830939b" w:customStyle="1">
    <w:name w:val="Table Grid_9e804005-5297-47dc-97b7-49396830939b"/>
    <w:basedOn w:val="NormalTable_548db31f-c967-43cc-bc29-e91807ba06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274829d-0bb1-44b8-a288-b64ebdfde245" w:customStyle="1">
    <w:name w:val="Normal Table_1274829d-0bb1-44b8-a288-b64ebdfde24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c81ad85-8c19-463b-a6c5-def1e07b88f2" w:customStyle="1">
    <w:name w:val="Table Grid_8c81ad85-8c19-463b-a6c5-def1e07b88f2"/>
    <w:basedOn w:val="NormalTable_1274829d-0bb1-44b8-a288-b64ebdfde24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cf4f9a-f5c1-40d6-9126-d880d1ea8d53" w:customStyle="1">
    <w:name w:val="Normal Table_e7cf4f9a-f5c1-40d6-9126-d880d1ea8d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51ba66-8a75-4087-8199-9dcfc6572309" w:customStyle="1">
    <w:name w:val="Table Grid_c851ba66-8a75-4087-8199-9dcfc6572309"/>
    <w:basedOn w:val="NormalTable_e7cf4f9a-f5c1-40d6-9126-d880d1ea8d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4fd4ac-44eb-4c9e-80c3-33d4c9f341ee" w:customStyle="1">
    <w:name w:val="Normal Table_3c4fd4ac-44eb-4c9e-80c3-33d4c9f341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6e6b70-2287-4941-8930-95465cab2f61" w:customStyle="1">
    <w:name w:val="Table Grid_c96e6b70-2287-4941-8930-95465cab2f61"/>
    <w:basedOn w:val="NormalTable_3c4fd4ac-44eb-4c9e-80c3-33d4c9f341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56d5a4-64ee-441b-988d-80598c58cca3" w:customStyle="1">
    <w:name w:val="Normal Table_6b56d5a4-64ee-441b-988d-80598c58cc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03fe0eb-4032-41b8-b70e-fa7788ab1eca" w:customStyle="1">
    <w:name w:val="Table Grid_d03fe0eb-4032-41b8-b70e-fa7788ab1eca"/>
    <w:basedOn w:val="NormalTable_6b56d5a4-64ee-441b-988d-80598c58cc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60d67b-8c96-4c55-8c7e-a19b326307d1" w:customStyle="1">
    <w:name w:val="Normal Table_e560d67b-8c96-4c55-8c7e-a19b326307d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8ca65c7-a1c1-402f-9140-757b8e96bf6d" w:customStyle="1">
    <w:name w:val="Table Grid_c8ca65c7-a1c1-402f-9140-757b8e96bf6d"/>
    <w:basedOn w:val="NormalTable_e560d67b-8c96-4c55-8c7e-a19b326307d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17b86d3-cf14-43db-99b6-7175ca0efbf2" w:customStyle="1">
    <w:name w:val="Normal Table_617b86d3-cf14-43db-99b6-7175ca0efb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fd8fcf1-589d-400d-b8ae-7181b4576d4e" w:customStyle="1">
    <w:name w:val="Table Grid_8fd8fcf1-589d-400d-b8ae-7181b4576d4e"/>
    <w:basedOn w:val="NormalTable_617b86d3-cf14-43db-99b6-7175ca0efb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5fef04f-983d-4943-ab2e-f9498ab76a90" w:customStyle="1">
    <w:name w:val="Normal Table_f5fef04f-983d-4943-ab2e-f9498ab76a9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b087a3-75bf-4e6c-ab5f-cba61985592c" w:customStyle="1">
    <w:name w:val="Table Grid_45b087a3-75bf-4e6c-ab5f-cba61985592c"/>
    <w:basedOn w:val="NormalTable_f5fef04f-983d-4943-ab2e-f9498ab76a9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18ee7f9-bc70-41dd-91ae-909838c3e4be" w:customStyle="1">
    <w:name w:val="Normal Table_218ee7f9-bc70-41dd-91ae-909838c3e4b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e726fe-0b57-488c-ab91-61bfad00b380" w:customStyle="1">
    <w:name w:val="Table Grid_06e726fe-0b57-488c-ab91-61bfad00b380"/>
    <w:basedOn w:val="NormalTable_218ee7f9-bc70-41dd-91ae-909838c3e4b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7-2-0.1%20Forside%20SHA-pe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677-2-0.1 Forside SHA-perm</Template>
  <TotalTime>2</TotalTime>
  <Pages>1</Pages>
  <Words>8</Words>
  <Characters>43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Dybsjord</cp:lastModifiedBy>
  <cp:lastPrinted>2017-09-29T06:50:00Z</cp:lastPrinted>
  <cp:revision>2</cp:revision>
  <dcterms:created xsi:type="dcterms:W3CDTF">2021-08-25T13:18:00Z</dcterms:created>
  <dcterms:modified xsi:type="dcterms:W3CDTF">2022-01-31T17:17:00Z</dcterms:modified>
  <cp:category/>
  <cp:contentStatus>Godkjent</cp:contentStatus>
</cp:coreProperties>
</file>