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5cbb259-d948-4b3b-8a0c-ee02d36b027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02:55:28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354745c-0849-4964-a0d6-c30c9662575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1881483e-200c-4fef-9d5c-70e430bac45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881483e-200c-4fef-9d5c-70e430bac45f"/>
      <w:pBdr/>
      <w:spacing w:before="20" w:after="20" w:line="20" w:lineRule="exact"/>
      <w:rPr/>
    </w:pPr>
  </w:p>
  <w:tbl>
    <w:tblPr>
      <w:tblStyle w:val="TableGrid_23d605f0-ef8b-488c-9587-fa2716a556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a57ddf3-0f50-4d86-b365-cf5c50d0a47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1881483e-200c-4fef-9d5c-70e430bac45f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57f45f-41cf-4d20-9edd-db632cf5bb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881483e-200c-4fef-9d5c-70e430bac45f"/>
            <w:pBdr/>
            <w:spacing/>
            <w:rPr/>
          </w:pPr>
        </w:p>
      </w:tc>
    </w:tr>
  </w:tbl>
  <w:p>
    <w:pPr>
      <w:pStyle w:val="Normal_1881483e-200c-4fef-9d5c-70e430bac45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1881483e-200c-4fef-9d5c-70e430bac45f" w:customStyle="1">
    <w:name w:val="Normal_1881483e-200c-4fef-9d5c-70e430bac45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881483e-200c-4fef-9d5c-70e430bac4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402b8b1-bdd5-4a69-9f55-a709d143ea84" w:customStyle="1">
    <w:name w:val="Normal Table_1402b8b1-bdd5-4a69-9f55-a709d143ea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f44257-c842-47da-897a-190ab0ade6d9" w:customStyle="1">
    <w:name w:val="Table Grid_95f44257-c842-47da-897a-190ab0ade6d9"/>
    <w:basedOn w:val="NormalTable_1402b8b1-bdd5-4a69-9f55-a709d143ea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881483e-200c-4fef-9d5c-70e430bac4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881483e-200c-4fef-9d5c-70e430bac45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5d1d81b-00aa-4545-b6d0-acfdd019117a" w:customStyle="1">
    <w:name w:val="Normal Table_55d1d81b-00aa-4545-b6d0-acfdd01911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f56b42-e807-469b-893b-ad8c2d4ebf31" w:customStyle="1">
    <w:name w:val="Table Grid_24f56b42-e807-469b-893b-ad8c2d4ebf31"/>
    <w:basedOn w:val="NormalTable_55d1d81b-00aa-4545-b6d0-acfdd01911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f453b8-93e5-4ea1-8c84-fd075a10cdf1" w:customStyle="1">
    <w:name w:val="Normal Table_bef453b8-93e5-4ea1-8c84-fd075a10cd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c382e3-6cb6-435f-adef-e4c43145c49f" w:customStyle="1">
    <w:name w:val="Table Grid_aec382e3-6cb6-435f-adef-e4c43145c49f"/>
    <w:basedOn w:val="NormalTable_bef453b8-93e5-4ea1-8c84-fd075a10cd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90bb93-5c0d-48bc-ad73-4143bb94ea5f" w:customStyle="1">
    <w:name w:val="Normal Table_c090bb93-5c0d-48bc-ad73-4143bb94ea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406a4d-6ff4-40a9-94cb-8e3fb4cf8f55" w:customStyle="1">
    <w:name w:val="Table Grid_cc406a4d-6ff4-40a9-94cb-8e3fb4cf8f55"/>
    <w:basedOn w:val="NormalTable_c090bb93-5c0d-48bc-ad73-4143bb94ea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1bfea9-b902-407b-abf8-5263ca69670b" w:customStyle="1">
    <w:name w:val="Normal Table_671bfea9-b902-407b-abf8-5263ca6967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25c293-2eb6-4404-8aa4-f9c733bd5031" w:customStyle="1">
    <w:name w:val="Table Grid_3f25c293-2eb6-4404-8aa4-f9c733bd5031"/>
    <w:basedOn w:val="NormalTable_671bfea9-b902-407b-abf8-5263ca6967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0a7196-90a8-4e9c-ba51-396708b80471" w:customStyle="1">
    <w:name w:val="Normal Table_4e0a7196-90a8-4e9c-ba51-396708b804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cbb259-d948-4b3b-8a0c-ee02d36b0277" w:customStyle="1">
    <w:name w:val="Table Grid_e5cbb259-d948-4b3b-8a0c-ee02d36b0277"/>
    <w:basedOn w:val="NormalTable_4e0a7196-90a8-4e9c-ba51-396708b804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48a26c-a758-4bcd-87af-94f7bc57a589" w:customStyle="1">
    <w:name w:val="Normal Table_bd48a26c-a758-4bcd-87af-94f7bc57a5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54745c-0849-4964-a0d6-c30c9662575b" w:customStyle="1">
    <w:name w:val="Table Grid_1354745c-0849-4964-a0d6-c30c9662575b"/>
    <w:basedOn w:val="NormalTable_bd48a26c-a758-4bcd-87af-94f7bc57a5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b212415-4105-436e-af90-68de18af9007" w:customStyle="1">
    <w:name w:val="Normal Table_fb212415-4105-436e-af90-68de18af90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57ddf3-0f50-4d86-b365-cf5c50d0a47e" w:customStyle="1">
    <w:name w:val="Table Grid_ca57ddf3-0f50-4d86-b365-cf5c50d0a47e"/>
    <w:basedOn w:val="NormalTable_fb212415-4105-436e-af90-68de18af90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efaa77-02f3-466b-a0da-964a78632e7a" w:customStyle="1">
    <w:name w:val="Normal Table_4aefaa77-02f3-466b-a0da-964a78632e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57f45f-41cf-4d20-9edd-db632cf5bba3" w:customStyle="1">
    <w:name w:val="Table Grid_2f57f45f-41cf-4d20-9edd-db632cf5bba3"/>
    <w:basedOn w:val="NormalTable_4aefaa77-02f3-466b-a0da-964a78632e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b52026-a970-42bf-80b7-5814b9ee23ac" w:customStyle="1">
    <w:name w:val="Normal Table_0bb52026-a970-42bf-80b7-5814b9ee23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d605f0-ef8b-488c-9587-fa2716a55689" w:customStyle="1">
    <w:name w:val="Table Grid_23d605f0-ef8b-488c-9587-fa2716a55689"/>
    <w:basedOn w:val="NormalTable_0bb52026-a970-42bf-80b7-5814b9ee23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