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7118D1D6">
      <w:pPr>
        <w: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VEDLEGG 1: </w:t>
      </w:r>
      <w:r>
        <w:rPr>
          <w:rFonts w:cs="Calibri"/>
          <w:sz w:val="24"/>
          <w:szCs w:val="24"/>
        </w:rPr>
        <w:t xml:space="preserve">SHA</w:t>
      </w:r>
      <w:r>
        <w:rPr>
          <w:rFonts w:cs="Calibri"/>
          <w:sz w:val="24"/>
          <w:szCs w:val="24"/>
        </w:rPr>
        <w:t xml:space="preserve"> – ORGANISASJONSKART</w:t>
      </w:r>
      <w:r>
        <w:rPr>
          <w:rFonts w:cs="Calibri"/>
          <w:sz w:val="24"/>
          <w:szCs w:val="24"/>
        </w:rPr>
        <w:t xml:space="preserve"> </w:t>
      </w:r>
    </w:p>
    <w:p w14:paraId="6036F221">
      <w:pPr>
        <w: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PROSJEKT: </w:t>
      </w:r>
      <w:r>
        <w:rPr>
          <w:rFonts w:cs="Calibri"/>
          <w:sz w:val="24"/>
          <w:szCs w:val="24"/>
        </w:rPr>
        <w:t xml:space="preserve">…………………………………..</w:t>
      </w:r>
    </w:p>
    <w:p w14:paraId="36F3D1B4">
      <w:pPr>
        <w:spacing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1848485</wp:posOffset>
                </wp:positionH>
                <wp:positionV relativeFrom="paragraph">
                  <wp:posOffset>266700</wp:posOffset>
                </wp:positionV>
                <wp:extent cx="1971675" cy="723900"/>
                <wp:effectExtent xmlns:wp="http://schemas.openxmlformats.org/drawingml/2006/wordprocessingDrawing" l="10160" t="9525" r="8890" b="9525"/>
                <wp:wrapNone/>
                <wp:docPr id="16" name="AutoShape 4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EECE1"/>
                            </a:gs>
                            <a:gs pos="100000">
                              <a:srgbClr val="FFFFFF">
                                <a:alpha val="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/>
                              <w:jc w:val="center"/>
                              <w:rPr/>
                            </w:pPr>
                            <w:r>
                              <w:rPr/>
                              <w:t xml:space="preserve">Byggherre BH</w:t>
                            </w:r>
                          </w:p>
                          <w:p>
                            <w:pPr>
                              <w:spacing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Oslo</w:t>
                            </w:r>
                            <w:r>
                              <w:rPr>
                                <w:b/>
                              </w:rPr>
                              <w:t xml:space="preserve">bygg KF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upright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style="position:absolute;margin-left:145.55pt;margin-top:21pt;width:155.25pt;height:57pt;z-index:251646976;;v-text-anchor:top;mso-wrap-distance-left:9pt;mso-wrap-distance-top:0pt;mso-wrap-distance-right:9pt;mso-wrap-distance-bottom:0pt;" filled="t" fillcolor="#FFFFFF" strokecolor="#000000" strokeweight="0.75pt">
                <v:stroke dashstyle="solid" linestyle="single" joinstyle="round" endcap="flat" color2="#000000"/>
                <v:fill opacity="65536f" rotate="t" angle="0" colors="0f #EEECE1;65536f #FFFFFF" type="gradient"/>
                <v:textbox style="">
                  <w:txbxContent>
                    <w:p>
                      <w:pPr>
                        <w:spacing/>
                        <w:jc w:val="center"/>
                        <w:rPr/>
                      </w:pPr>
                      <w:r>
                        <w:rPr/>
                        <w:t xml:space="preserve">Byggherre BH</w:t>
                      </w:r>
                    </w:p>
                    <w:p>
                      <w:pPr>
                        <w:spacing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Oslo</w:t>
                      </w:r>
                      <w:r>
                        <w:rPr>
                          <w:b/>
                        </w:rPr>
                        <w:t xml:space="preserve">bygg KF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C0A794">
      <w:pPr>
        <w:spacing/>
        <w:jc w:val="center"/>
        <w:rPr>
          <w:rFonts w:cs="Calibri"/>
          <w:sz w:val="24"/>
          <w:szCs w:val="24"/>
        </w:rPr>
      </w:pPr>
    </w:p>
    <w:p w14:paraId="73E9B3A7">
      <w:pPr>
        <w:spacing/>
        <w:jc w:val="center"/>
        <w:rPr>
          <w:rFonts w:cs="Calibri"/>
          <w14:textOutline xmlns:w14="http://schemas.microsoft.com/office/word/2010/wordml" w14:w="9525" w14:cap="rnd" w14:cmpd="sng" w14:algn="ctr">
            <w14:solidFill>
              <w14:srgbClr w14:val="000000"/>
            </w14:solidFill>
            <w14:prstDash w14:val="solid"/>
            <w14:bevel/>
          </w14:textOutline>
          <w:sz w:val="24"/>
          <w:szCs w:val="24"/>
        </w:rPr>
      </w:pPr>
      <w:r>
        <w:rPr>
          <w:rFonts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307975</wp:posOffset>
                </wp:positionV>
                <wp:extent cx="0" cy="133350"/>
                <wp:effectExtent xmlns:wp="http://schemas.openxmlformats.org/drawingml/2006/wordprocessingDrawing" l="0" t="0" r="38100" b="19050"/>
                <wp:wrapNone/>
                <wp:docPr id="19" name="Rett linje 19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ln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rgbClr val="4F81BD">
                            <a:alpha val="100000"/>
                          </a:srgbClr>
                        </a:lnRef>
                        <a:fillRef idx="0">
                          <a:srgbClr val="4F81BD">
                            <a:alpha val="100000"/>
                          </a:srgbClr>
                        </a:fillRef>
                        <a:effectRef idx="0">
                          <a:srgbClr val="4F81BD">
                            <a:alpha val="100000"/>
                          </a:srgbClr>
                        </a:effectRef>
                        <a:fontRef idx="minor">
                          <a:srgbClr val="000000">
                            <a:alpha val="100000"/>
                          </a:srgbClr>
                        </a:fontRef>
                      </wps:style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argin-left:223.9pt;margin-top:24.25pt;width:0pt;height:10.5pt;z-index:251691520;;v-text-anchor:top;mso-wrap-distance-left:9pt;mso-wrap-distance-top:0pt;mso-wrap-distance-right:9pt;mso-wrap-distance-bottom:0pt;" strokecolor="#000000" strokeweight="0.75pt">
                <v:stroke dashstyle="solid" linestyle="single" joinstyle="miter" endcap="flat" color2="#000000" startarrow="none" startarrowwidth="medium" startarrowlength="medium" endarrow="none" endarrowwidth="medium" endarrowlength="medium"/>
                <v:fill opacity="65536f" color2="#FFFFFF"/>
              </v:line>
            </w:pict>
          </mc:Fallback>
        </mc:AlternateContent>
      </w:r>
    </w:p>
    <w:p w14:paraId="679DF42B">
      <w:pPr>
        <w:spacing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102235</wp:posOffset>
                </wp:positionV>
                <wp:extent cx="2200275" cy="887730"/>
                <wp:effectExtent xmlns:wp="http://schemas.openxmlformats.org/drawingml/2006/wordprocessingDrawing" l="13335" t="6985" r="5715" b="10160"/>
                <wp:wrapNone/>
                <wp:docPr id="14" name="AutoShape 11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887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EECE1"/>
                            </a:gs>
                            <a:gs pos="100000">
                              <a:srgbClr val="FFFFFE">
                                <a:alpha val="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Byggherrens </w:t>
                            </w:r>
                            <w:r>
                              <w:rPr/>
                              <w:t xml:space="preserve">PL / R</w:t>
                            </w:r>
                            <w:r>
                              <w:rPr/>
                              <w:t xml:space="preserve">epresentant 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</w:t>
                            </w:r>
                            <w:r>
                              <w:rPr/>
                              <w:t xml:space="preserve">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upright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style="position:absolute;margin-left:142.05pt;margin-top:8.05pt;width:173.25pt;height:69.9pt;z-index:251649024;;v-text-anchor:top;mso-wrap-distance-left:9pt;mso-wrap-distance-top:0pt;mso-wrap-distance-right:9pt;mso-wrap-distance-bottom:0pt;" filled="t" fillcolor="#EEECE1" strokecolor="#000000" strokeweight="0.75pt">
                <v:stroke dashstyle="solid" linestyle="single" joinstyle="round" endcap="flat" color2="#000000"/>
                <v:fill opacity="65536f" color2="#FFFFFF" rotate="t" angle="0" colors="0f #EEECE1;65536f #FFFFFE" type="gradient"/>
                <v:textbox style="">
                  <w:txbxContent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Byggherrens </w:t>
                      </w:r>
                      <w:r>
                        <w:rPr/>
                        <w:t xml:space="preserve">PL / R</w:t>
                      </w:r>
                      <w:r>
                        <w:rPr/>
                        <w:t xml:space="preserve">epresentant 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</w:t>
                      </w:r>
                      <w:r>
                        <w:rPr/>
                        <w:t xml:space="preserve">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AD020B">
      <w:pPr>
        <w:spacing/>
        <w:jc w:val="center"/>
        <w:rPr>
          <w:rFonts w:cs="Calibri"/>
          <w:sz w:val="24"/>
          <w:szCs w:val="24"/>
        </w:rPr>
      </w:pPr>
    </w:p>
    <w:p w14:paraId="55343377">
      <w:pPr>
        <w:spacing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304165</wp:posOffset>
                </wp:positionV>
                <wp:extent cx="0" cy="1438275"/>
                <wp:effectExtent xmlns:wp="http://schemas.openxmlformats.org/drawingml/2006/wordprocessingDrawing" l="0" t="0" r="38100" b="28575"/>
                <wp:wrapNone/>
                <wp:docPr id="18" name="Rett linje 18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38275"/>
                        </a:xfrm>
                        <a:prstGeom prst="line">
                          <a:avLst/>
                        </a:prstGeom>
                        <a:ln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rgbClr val="4F81BD">
                            <a:alpha val="100000"/>
                          </a:srgbClr>
                        </a:lnRef>
                        <a:fillRef idx="0">
                          <a:srgbClr val="4F81BD">
                            <a:alpha val="100000"/>
                          </a:srgbClr>
                        </a:fillRef>
                        <a:effectRef idx="0">
                          <a:srgbClr val="4F81BD">
                            <a:alpha val="100000"/>
                          </a:srgbClr>
                        </a:effectRef>
                        <a:fontRef idx="minor">
                          <a:srgbClr val="000000">
                            <a:alpha val="100000"/>
                          </a:srgbClr>
                        </a:fontRef>
                      </wps:style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argin-left:223.9pt;margin-top:23.95pt;width:0pt;height:113.25pt;z-index:251690496;;v-text-anchor:top;mso-wrap-distance-left:9pt;mso-wrap-distance-top:0pt;mso-wrap-distance-right:9pt;mso-wrap-distance-bottom:0pt;" strokecolor="#000000" strokeweight="0.75pt">
                <v:stroke dashstyle="solid" linestyle="single" joinstyle="miter" endcap="flat" color2="#000000" startarrow="none" startarrowwidth="medium" startarrowlength="medium" endarrow="none" endarrowwidth="medium" endarrowlength="medium"/>
                <v:fill opacity="65536f" color2="#FFFFFF"/>
              </v:line>
            </w:pict>
          </mc:Fallback>
        </mc:AlternateContent>
      </w:r>
    </w:p>
    <w:p w14:paraId="4EA74368">
      <w:pPr>
        <w:spacing/>
        <w:jc w:val="center"/>
        <w:rPr>
          <w:rFonts w:cs="Calibri"/>
          <w:sz w:val="24"/>
          <w:szCs w:val="24"/>
        </w:rPr>
      </w:pP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1400810</wp:posOffset>
                </wp:positionV>
                <wp:extent cx="0" cy="398780"/>
                <wp:effectExtent xmlns:wp="http://schemas.openxmlformats.org/drawingml/2006/wordprocessingDrawing" l="9525" t="10160" r="9525" b="10160"/>
                <wp:wrapNone/>
                <wp:docPr id="12" name="AutoShape 108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878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 xmlns:a="http://schemas.openxmlformats.org/drawingml/2006/main"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type="#_x0000_t32" style="position:absolute;margin-left:384.75pt;margin-top:110.3pt;width:0pt;height:31.4pt;z-index:251667456;;v-text-anchor:top;mso-wrap-distance-left:9pt;mso-wrap-distance-top:0pt;mso-wrap-distance-right:9pt;mso-wrap-distance-bottom:0pt;" filled="f" strokecolor="#000000" strokeweight="0.75pt">
                <v:stroke dashstyle="solid" linestyle="single" joinstyle="round" endcap="flat" color2="#000000" startarrow="none" startarrowwidth="medium" startarrowlength="medium" endarrow="none" endarrowwidth="medium" endarrowlength="medium"/>
              </v:shape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1082675</wp:posOffset>
                </wp:positionH>
                <wp:positionV relativeFrom="paragraph">
                  <wp:posOffset>1400810</wp:posOffset>
                </wp:positionV>
                <wp:extent cx="0" cy="398780"/>
                <wp:effectExtent xmlns:wp="http://schemas.openxmlformats.org/drawingml/2006/wordprocessingDrawing" l="6350" t="10160" r="12700" b="10160"/>
                <wp:wrapNone/>
                <wp:docPr id="11" name="AutoShape 109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9878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 xmlns:a="http://schemas.openxmlformats.org/drawingml/2006/main"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type="#_x0000_t32" style="position:absolute;margin-left:85.25pt;margin-top:110.3pt;width:0pt;height:31.4pt;z-index:251668480;;v-text-anchor:top;mso-wrap-distance-left:9pt;mso-wrap-distance-top:0pt;mso-wrap-distance-right:9pt;mso-wrap-distance-bottom:0pt;" filled="f" strokecolor="#000000" strokeweight="0.75pt">
                <v:stroke dashstyle="solid" linestyle="single" joinstyle="round" endcap="flat" color2="#000000" startarrow="none" startarrowwidth="medium" startarrowlength="medium" endarrow="none" endarrowwidth="medium" endarrowlength="medium"/>
              </v:shape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596900</wp:posOffset>
                </wp:positionV>
                <wp:extent cx="1781175" cy="635"/>
                <wp:effectExtent xmlns:wp="http://schemas.openxmlformats.org/drawingml/2006/wordprocessingDrawing" l="5080" t="6350" r="13970" b="12065"/>
                <wp:wrapNone/>
                <wp:docPr id="10" name="AutoShape 30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 xmlns:a="http://schemas.openxmlformats.org/drawingml/2006/main"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type="#_x0000_t32" style="position:absolute;margin-left:162.4pt;margin-top:47pt;width:140.25pt;height:0.05pt;z-index:251650048;;v-text-anchor:top;mso-wrap-distance-left:9pt;mso-wrap-distance-top:0pt;mso-wrap-distance-right:9pt;mso-wrap-distance-bottom:0pt;" filled="f" strokecolor="#000000" strokeweight="0.75pt">
                <v:stroke dashstyle="solid" linestyle="single" joinstyle="round" endcap="flat" color2="#000000" startarrow="none" startarrowwidth="medium" startarrowlength="medium" endarrow="none" endarrowwidth="medium" endarrowlength="medium"/>
              </v:shape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3843655</wp:posOffset>
                </wp:positionH>
                <wp:positionV relativeFrom="paragraph">
                  <wp:posOffset>3152140</wp:posOffset>
                </wp:positionV>
                <wp:extent cx="2000250" cy="885825"/>
                <wp:effectExtent xmlns:wp="http://schemas.openxmlformats.org/drawingml/2006/wordprocessingDrawing" l="5080" t="8890" r="13970" b="10160"/>
                <wp:wrapNone/>
                <wp:docPr id="9" name="AutoShape 103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EECE1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/>
                            </w:pPr>
                            <w:r>
                              <w:rPr/>
                              <w:t xml:space="preserve">Underentreprenører/</w:t>
                            </w:r>
                            <w:r>
                              <w:rPr/>
                              <w:br/>
                            </w:r>
                            <w:r>
                              <w:rPr/>
                              <w:t xml:space="preserve">Sideentreprenører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upright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style="position:absolute;margin-left:302.65pt;margin-top:248.2pt;width:157.5pt;height:69.75pt;z-index:251665408;;v-text-anchor:top;mso-wrap-distance-left:9pt;mso-wrap-distance-top:0pt;mso-wrap-distance-right:9pt;mso-wrap-distance-bottom:0pt;" filled="t" fillcolor="#FFFFFF" strokecolor="#000000" strokeweight="0.75pt">
                <v:stroke dashstyle="solid" linestyle="single" joinstyle="round" endcap="flat" color2="#000000"/>
                <v:fill opacity="65536f" rotate="t" angle="0" colors="0f #EEECE1;65536f #FFFFFF" type="gradient"/>
                <v:textbox style="">
                  <w:txbxContent>
                    <w:p>
                      <w:pPr>
                        <w:spacing w:after="0" w:line="240" w:lineRule="auto"/>
                        <w:jc w:val="center"/>
                        <w:rPr/>
                      </w:pPr>
                      <w:r>
                        <w:rPr/>
                        <w:t xml:space="preserve">Underentreprenører/</w:t>
                      </w:r>
                      <w:r>
                        <w:rPr/>
                        <w:br/>
                      </w:r>
                      <w:r>
                        <w:rPr/>
                        <w:t xml:space="preserve">Sideentreprenører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2685415</wp:posOffset>
                </wp:positionV>
                <wp:extent cx="0" cy="466725"/>
                <wp:effectExtent xmlns:wp="http://schemas.openxmlformats.org/drawingml/2006/wordprocessingDrawing" l="9525" t="8890" r="9525" b="10160"/>
                <wp:wrapNone/>
                <wp:docPr id="8" name="AutoShape 99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 xmlns:a="http://schemas.openxmlformats.org/drawingml/2006/main"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type="#_x0000_t32" style="position:absolute;margin-left:384.75pt;margin-top:211.45pt;width:0pt;height:36.75pt;z-index:251664384;;v-text-anchor:top;mso-wrap-distance-left:9pt;mso-wrap-distance-top:0pt;mso-wrap-distance-right:9pt;mso-wrap-distance-bottom:0pt;" filled="f" strokecolor="#000000" strokeweight="0.75pt">
                <v:stroke dashstyle="solid" linestyle="single" joinstyle="round" endcap="flat" color2="#000000" startarrow="none" startarrowwidth="medium" startarrowlength="medium" endarrow="none" endarrowwidth="medium" endarrowlength="medium"/>
              </v:shape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1082675</wp:posOffset>
                </wp:positionH>
                <wp:positionV relativeFrom="paragraph">
                  <wp:posOffset>1400810</wp:posOffset>
                </wp:positionV>
                <wp:extent cx="3803650" cy="635"/>
                <wp:effectExtent xmlns:wp="http://schemas.openxmlformats.org/drawingml/2006/wordprocessingDrawing" l="6350" t="10160" r="9525" b="8255"/>
                <wp:wrapNone/>
                <wp:docPr id="7" name="AutoShape 107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650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 xmlns:a="http://schemas.openxmlformats.org/drawingml/2006/main"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type="#_x0000_t32" style="position:absolute;margin-left:85.25pt;margin-top:110.3pt;width:299.5pt;height:0.05pt;z-index:251666432;;v-text-anchor:top;mso-wrap-distance-left:9pt;mso-wrap-distance-top:0pt;mso-wrap-distance-right:9pt;mso-wrap-distance-bottom:0pt;" filled="f" strokecolor="#000000" strokeweight="0.75pt">
                <v:stroke dashstyle="solid" linestyle="single" joinstyle="round" endcap="flat" color2="#000000" startarrow="none" startarrowwidth="medium" startarrowlength="medium" endarrow="none" endarrowwidth="medium" endarrowlength="medium"/>
              </v:shape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3843655</wp:posOffset>
                </wp:positionH>
                <wp:positionV relativeFrom="paragraph">
                  <wp:posOffset>1799590</wp:posOffset>
                </wp:positionV>
                <wp:extent cx="2023745" cy="885825"/>
                <wp:effectExtent xmlns:wp="http://schemas.openxmlformats.org/drawingml/2006/wordprocessingDrawing" l="5080" t="8890" r="9525" b="10160"/>
                <wp:wrapNone/>
                <wp:docPr id="6" name="AutoShape 8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745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EECE1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Hovedbedrift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Prosjektleder</w:t>
                            </w:r>
                            <w:r>
                              <w:rPr/>
                              <w:t xml:space="preserve"> / Anleggsleder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upright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style="position:absolute;margin-left:302.65pt;margin-top:141.7pt;width:159.35pt;height:69.75pt;z-index:251648000;;v-text-anchor:top;mso-wrap-distance-left:9pt;mso-wrap-distance-top:0pt;mso-wrap-distance-right:9pt;mso-wrap-distance-bottom:0pt;" filled="t" fillcolor="#FFFFFF" strokecolor="#000000" strokeweight="0.75pt">
                <v:stroke dashstyle="solid" linestyle="single" joinstyle="round" endcap="flat" color2="#000000"/>
                <v:fill opacity="65536f" rotate="t" angle="0" colors="0f #EEECE1;65536f #FFFFFF" type="gradient"/>
                <v:textbox style="">
                  <w:txbxContent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Hovedbedrift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Prosjektleder</w:t>
                      </w:r>
                      <w:r>
                        <w:rPr/>
                        <w:t xml:space="preserve"> / Anleggsleder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1799590</wp:posOffset>
                </wp:positionV>
                <wp:extent cx="1978025" cy="3654425"/>
                <wp:effectExtent xmlns:wp="http://schemas.openxmlformats.org/drawingml/2006/wordprocessingDrawing" l="5080" t="8890" r="7620" b="13335"/>
                <wp:wrapNone/>
                <wp:docPr id="5" name="AutoShape 95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025" cy="3654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EECE1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/>
                            </w:pPr>
                            <w:r>
                              <w:rPr/>
                              <w:t xml:space="preserve">Prosjekterende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RIB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RIV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RIE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ARK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LARK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RIBr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  <w:r>
                              <w:rPr/>
                              <w:t xml:space="preserve">Navn:</w:t>
                            </w:r>
                          </w:p>
                          <w:p>
                            <w:pPr>
                              <w:spacing w:after="0" w:line="240" w:lineRule="auto"/>
                              <w:rPr/>
                            </w:pP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upright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style="position:absolute;margin-left:14.65pt;margin-top:141.7pt;width:155.75pt;height:287.75pt;z-index:251663360;;v-text-anchor:top;mso-wrap-distance-left:9pt;mso-wrap-distance-top:0pt;mso-wrap-distance-right:9pt;mso-wrap-distance-bottom:0pt;" filled="t" fillcolor="#FFFFFF" strokecolor="#000000" strokeweight="0.75pt">
                <v:stroke dashstyle="solid" linestyle="single" joinstyle="round" endcap="flat" color2="#000000"/>
                <v:fill opacity="65536f" rotate="t" angle="0" colors="0f #EEECE1;65536f #FFFFFF" type="gradient"/>
                <v:textbox style="">
                  <w:txbxContent>
                    <w:p>
                      <w:pPr>
                        <w:spacing w:after="0" w:line="240" w:lineRule="auto"/>
                        <w:jc w:val="center"/>
                        <w:rPr/>
                      </w:pPr>
                      <w:r>
                        <w:rPr/>
                        <w:t xml:space="preserve">Prosjekterende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RIB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RIV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RIE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ARK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LARK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RIBr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  <w:r>
                        <w:rPr/>
                        <w:t xml:space="preserve">Navn:</w:t>
                      </w:r>
                    </w:p>
                    <w:p>
                      <w:pPr>
                        <w:spacing w:after="0" w:line="240" w:lineRule="auto"/>
                        <w:rPr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3843655</wp:posOffset>
                </wp:positionH>
                <wp:positionV relativeFrom="paragraph">
                  <wp:posOffset>141605</wp:posOffset>
                </wp:positionV>
                <wp:extent cx="2000250" cy="885825"/>
                <wp:effectExtent xmlns:wp="http://schemas.openxmlformats.org/drawingml/2006/wordprocessingDrawing" l="5080" t="8255" r="13970" b="10795"/>
                <wp:wrapNone/>
                <wp:docPr id="3" name="AutoShape 91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EECE1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 xml:space="preserve">SHA koordinator K</w:t>
                            </w:r>
                            <w:r>
                              <w:rPr>
                                <w:lang w:val="nn-NO"/>
                              </w:rPr>
                              <w:t xml:space="preserve">U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 xml:space="preserve">Navn: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upright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style="position:absolute;margin-left:302.65pt;margin-top:11.15pt;width:157.5pt;height:69.75pt;z-index:251662336;;v-text-anchor:top;mso-wrap-distance-left:9pt;mso-wrap-distance-top:0pt;mso-wrap-distance-right:9pt;mso-wrap-distance-bottom:0pt;" filled="t" fillcolor="#FFFFFF" strokecolor="#000000" strokeweight="0.75pt">
                <v:stroke dashstyle="solid" linestyle="single" joinstyle="round" endcap="flat" color2="#000000"/>
                <v:fill opacity="65536f" rotate="t" angle="0" colors="0f #EEECE1;65536f #FFFFFF" type="gradient"/>
                <v:textbox style="">
                  <w:txbxContent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 xml:space="preserve">SHA koordinator K</w:t>
                      </w:r>
                      <w:r>
                        <w:rPr>
                          <w:lang w:val="nn-NO"/>
                        </w:rPr>
                        <w:t xml:space="preserve">U</w:t>
                      </w:r>
                    </w:p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 xml:space="preserve">Navn: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Calibr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141605</wp:posOffset>
                </wp:positionV>
                <wp:extent cx="1876425" cy="885825"/>
                <wp:effectExtent xmlns:wp="http://schemas.openxmlformats.org/drawingml/2006/wordprocessingDrawing" l="5080" t="8255" r="13970" b="10795"/>
                <wp:wrapNone/>
                <wp:docPr id="2" name="AutoShape 90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EEECE1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 xml:space="preserve">SHA koordinator K</w:t>
                            </w:r>
                            <w:r>
                              <w:rPr>
                                <w:lang w:val="nn-NO"/>
                              </w:rPr>
                              <w:t xml:space="preserve">P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 xml:space="preserve">Firma:</w:t>
                            </w:r>
                          </w:p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</w:p>
                          <w:p>
                            <w:pPr>
                              <w:spacing w:after="0" w:line="240" w:lineRule="auto"/>
                              <w:rPr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 xml:space="preserve">Navn:</w:t>
                            </w:r>
                          </w:p>
                        </w:txbxContent>
                      </wps:txbx>
                      <wps:bodyPr rot="0" spcFirstLastPara="0" vertOverflow="overflow" horzOverflow="overflow" wrap="square" lIns="91440" rIns="91440" tIns="45720" bIns="45720" numCol="1" spcCol="0" rtlCol="0" fromWordArt="0" anchor="t" anchorCtr="0" forceAA="0" compatLnSpc="1" upright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style="position:absolute;margin-left:14.65pt;margin-top:11.15pt;width:147.75pt;height:69.75pt;z-index:251661312;;v-text-anchor:top;mso-wrap-distance-left:9pt;mso-wrap-distance-top:0pt;mso-wrap-distance-right:9pt;mso-wrap-distance-bottom:0pt;" filled="t" fillcolor="#FFFFFF" strokecolor="#000000" strokeweight="0.75pt">
                <v:stroke dashstyle="solid" linestyle="single" joinstyle="round" endcap="flat" color2="#000000"/>
                <v:fill opacity="65536f" rotate="t" angle="0" colors="0f #EEECE1;65536f #FFFFFF" type="gradient"/>
                <v:textbox style="">
                  <w:txbxContent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 xml:space="preserve">SHA koordinator K</w:t>
                      </w:r>
                      <w:r>
                        <w:rPr>
                          <w:lang w:val="nn-NO"/>
                        </w:rPr>
                        <w:t xml:space="preserve">P</w:t>
                      </w:r>
                    </w:p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 xml:space="preserve">Firma:</w:t>
                      </w:r>
                    </w:p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</w:p>
                    <w:p>
                      <w:pPr>
                        <w:spacing w:after="0" w:line="240" w:lineRule="auto"/>
                        <w:rPr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 xml:space="preserve">Navn:</w:t>
                      </w:r>
                    </w:p>
                  </w:txbxContent>
                </v:textbox>
              </v:roundrect>
            </w:pict>
          </mc:Fallback>
        </mc:AlternateContent>
      </w:r>
    </w:p>
    <w:sectPr>
      <w:headerReference w:type="default" r:id="rId1"/>
      <w:footerReference w:type="default" r:id="rId2"/>
      <w:type w:val="nextPage"/>
      <w:pgSz w:w="11906" w:h="16838"/>
      <w:pgMar w:top="1417" w:right="1417" w:bottom="1417" w:left="1417" w:header="708" w:footer="708" w:gutter="0"/>
      <w:pgBorders w:offsetFrom="page">
        <w:top w:val="double" w:color="FF0000" w:sz="4" w:space="24"/>
        <w:left w:val="double" w:color="FF0000" w:sz="4" w:space="24"/>
        <w:bottom w:val="double" w:color="FF0000" w:sz="4" w:space="24"/>
        <w:right w:val="double" w:color="FF0000" w:sz="4" w:space="24"/>
      </w:pgBorders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00002FF" w:usb1="4000ACFF" w:usb2="00000001" w:usb3="00000000" w:csb0="0000019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1381b5a8-8543-466b-a60a-5711a5651e7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>
      <w:trPr/>
      <w:tc>
        <w:tcPr>
          <w:tcW w:type="dxa" w:w="4536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04.04.2025 01:58:29 </w:t>
          </w:r>
        </w:p>
      </w:tc>
      <w:tc>
        <w:tcPr>
          <w:tcW w:type="dxa" w:w="4536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dee58151-b4c3-4aa6-9c24-77b7b8374e2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7"/>
      <w:gridCol w:w="2184"/>
      <w:gridCol w:w="801"/>
    </w:tblGrid>
    <w:tr>
      <w:trPr>
        <w:trHeight w:val="600" w:hRule="atLeast"/>
      </w:trPr>
      <w:tc>
        <w:tcPr>
          <w:tcW w:type="dxa" w:w="6087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96.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1.1 Organisasjonskart for SHA</w:t>
          </w:r>
        </w:p>
      </w:tc>
      <w:tc>
        <w:tcPr>
          <w:tcW w:type="dxa" w:w="2184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7c40e06d-e4ec-4cd6-9edf-c3aa4c777622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20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7c40e06d-e4ec-4cd6-9edf-c3aa4c777622"/>
      <w:pBdr/>
      <w:spacing w:before="20" w:after="20" w:line="20" w:lineRule="exact"/>
      <w:rPr/>
    </w:pPr>
  </w:p>
  <w:tbl>
    <w:tblPr>
      <w:tblStyle w:val="TableGrid_77e32e09-a8a2-4991-90e6-4d17556adf77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7"/>
      <w:gridCol w:w="3175"/>
    </w:tblGrid>
    <w:tr>
      <w:trPr/>
      <w:tc>
        <w:tcPr>
          <w:tcW w:type="dxa" w:w="589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c69a0dc6-7061-4e4a-9a2d-409cc5dad54d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16.11.2023 (Bård Sigmund Dybsjord)</w:t>
                </w:r>
              </w:p>
            </w:tc>
          </w:tr>
        </w:tbl>
        <w:p>
          <w:pPr>
            <w:pStyle w:val="Normal_7c40e06d-e4ec-4cd6-9edf-c3aa4c777622"/>
            <w:pBdr/>
            <w:spacing/>
            <w:rPr/>
          </w:pPr>
        </w:p>
      </w:tc>
      <w:tc>
        <w:tcPr>
          <w:tcW w:type="dxa" w:w="317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6cfb7520-992b-474d-bc92-301625eb92ef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7c40e06d-e4ec-4cd6-9edf-c3aa4c777622"/>
            <w:pBdr/>
            <w:spacing/>
            <w:rPr/>
          </w:pPr>
        </w:p>
      </w:tc>
    </w:tr>
  </w:tbl>
  <w:p>
    <w:pPr>
      <w:pStyle w:val="Normal_7c40e06d-e4ec-4cd6-9edf-c3aa4c777622"/>
      <w:pBdr/>
      <w:spacing w:before="40" w:after="40" w:line="40" w:lineRule="exact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229"/>
  <w:proofState w:spelling="clean" w:grammar="dirty"/>
  <w:attachedTemplate r:id="rId1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Normal_7c40e06d-e4ec-4cd6-9edf-c3aa4c777622" w:customStyle="1">
    <w:name w:val="Normal_7c40e06d-e4ec-4cd6-9edf-c3aa4c777622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7c40e06d-e4ec-4cd6-9edf-c3aa4c777622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c9cb7428-d857-4678-9e42-a88c58954f93" w:customStyle="1">
    <w:name w:val="Normal Table_c9cb7428-d857-4678-9e42-a88c58954f9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c9cb7428-d857-4678-9e42-a88c58954f9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7c40e06d-e4ec-4cd6-9edf-c3aa4c777622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7c40e06d-e4ec-4cd6-9edf-c3aa4c777622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7793393e-221e-4e8d-846c-14c137ca1ec3" w:customStyle="1">
    <w:name w:val="Normal Table_7793393e-221e-4e8d-846c-14c137ca1ec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1f556d4-0b9a-46f7-ae43-78e58da50595" w:customStyle="1">
    <w:name w:val="Table Grid_91f556d4-0b9a-46f7-ae43-78e58da50595"/>
    <w:basedOn w:val="NormalTable_7793393e-221e-4e8d-846c-14c137ca1ec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6e78fa6-ab4f-4927-8f8a-c0fa3b56fd91" w:customStyle="1">
    <w:name w:val="Normal Table_16e78fa6-ab4f-4927-8f8a-c0fa3b56fd9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f669c45-5d9c-42f4-86ce-a457c5f9d557" w:customStyle="1">
    <w:name w:val="Table Grid_9f669c45-5d9c-42f4-86ce-a457c5f9d557"/>
    <w:basedOn w:val="NormalTable_16e78fa6-ab4f-4927-8f8a-c0fa3b56fd9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3eb2fd8-7b74-4a05-b93e-5cf7cdb91d92" w:customStyle="1">
    <w:name w:val="Normal Table_43eb2fd8-7b74-4a05-b93e-5cf7cdb91d9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406a63e-42bb-488e-a699-ab1454b259e1" w:customStyle="1">
    <w:name w:val="Table Grid_7406a63e-42bb-488e-a699-ab1454b259e1"/>
    <w:basedOn w:val="NormalTable_43eb2fd8-7b74-4a05-b93e-5cf7cdb91d9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6f580f1-2edc-4b86-868a-131685db1a73" w:customStyle="1">
    <w:name w:val="Normal Table_66f580f1-2edc-4b86-868a-131685db1a7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3ab648f-fbe1-4002-8094-8b3646230c13" w:customStyle="1">
    <w:name w:val="Table Grid_43ab648f-fbe1-4002-8094-8b3646230c13"/>
    <w:basedOn w:val="NormalTable_66f580f1-2edc-4b86-868a-131685db1a7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f42947b-87b8-4c81-afb2-b2f911945813" w:customStyle="1">
    <w:name w:val="Normal Table_4f42947b-87b8-4c81-afb2-b2f91194581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381b5a8-8543-466b-a60a-5711a5651e74" w:customStyle="1">
    <w:name w:val="Table Grid_1381b5a8-8543-466b-a60a-5711a5651e74"/>
    <w:basedOn w:val="NormalTable_4f42947b-87b8-4c81-afb2-b2f91194581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bfe2c38-1c9a-4af9-aa91-e9e32b5022b7" w:customStyle="1">
    <w:name w:val="Normal Table_6bfe2c38-1c9a-4af9-aa91-e9e32b5022b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ee58151-b4c3-4aa6-9c24-77b7b8374e2d" w:customStyle="1">
    <w:name w:val="Table Grid_dee58151-b4c3-4aa6-9c24-77b7b8374e2d"/>
    <w:basedOn w:val="NormalTable_6bfe2c38-1c9a-4af9-aa91-e9e32b5022b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ad74640-6dae-4473-8f88-b5977fdc1b53" w:customStyle="1">
    <w:name w:val="Normal Table_0ad74640-6dae-4473-8f88-b5977fdc1b5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69a0dc6-7061-4e4a-9a2d-409cc5dad54d" w:customStyle="1">
    <w:name w:val="Table Grid_c69a0dc6-7061-4e4a-9a2d-409cc5dad54d"/>
    <w:basedOn w:val="NormalTable_0ad74640-6dae-4473-8f88-b5977fdc1b5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ed73bf8-17fb-49d4-bd1a-44b9775138ba" w:customStyle="1">
    <w:name w:val="Normal Table_0ed73bf8-17fb-49d4-bd1a-44b9775138b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cfb7520-992b-474d-bc92-301625eb92ef" w:customStyle="1">
    <w:name w:val="Table Grid_6cfb7520-992b-474d-bc92-301625eb92ef"/>
    <w:basedOn w:val="NormalTable_0ed73bf8-17fb-49d4-bd1a-44b9775138b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b472ead-74f7-45e5-9d46-a34d36698695" w:customStyle="1">
    <w:name w:val="Normal Table_6b472ead-74f7-45e5-9d46-a34d3669869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7e32e09-a8a2-4991-90e6-4d17556adf77" w:customStyle="1">
    <w:name w:val="Table Grid_77e32e09-a8a2-4991-90e6-4d17556adf77"/>
    <w:basedOn w:val="NormalTable_6b472ead-74f7-45e5-9d46-a34d3669869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7" Type="http://schemas.openxmlformats.org/officeDocument/2006/relationships/fontTable" Target="fontTable.xml" /><Relationship Id="rId8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85-2-1.1%20Organisasjonskart%20for%20SHA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6BDE1-D176-44BE-8BE6-47D93538C17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685-2-1.1%20Organisasjonskart%20for%20SHA.dotx</Template>
  <TotalTime>2</TotalTime>
  <Pages>1</Pages>
  <Words>13</Words>
  <Characters>70</Characters>
  <Application>Microsoft Office Word</Application>
  <DocSecurity>0</DocSecurity>
  <Lines>1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Lise Marcussen</dc:creator>
  <dc:description/>
  <cp:lastModifiedBy>Bård Dybsjord</cp:lastModifiedBy>
  <cp:lastPrinted>2015-01-21T12:57:00Z</cp:lastPrinted>
  <cp:revision>2</cp:revision>
  <dcterms:created xsi:type="dcterms:W3CDTF">2021-08-25T13:40:00Z</dcterms:created>
  <dcterms:modified xsi:type="dcterms:W3CDTF">2023-11-16T18:56:00Z</dcterms:modified>
  <cp:category/>
  <cp:contentStatus>Godkjent</cp:contentStatus>
</cp:coreProperties>
</file>