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5412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FFFFFF" w:val="clea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3500"/>
        <w:gridCol w:w="1861"/>
        <w:gridCol w:w="167"/>
        <w:gridCol w:w="421"/>
        <w:gridCol w:w="1416"/>
        <w:gridCol w:w="488"/>
        <w:gridCol w:w="1017"/>
        <w:gridCol w:w="14"/>
      </w:tblGrid>
      <w:tr>
        <w:trPr>
          <w:gridAfter w:val="1"/>
          <w:wAfter w:type="pct" w:w="7"/>
        </w:trPr>
        <w:tc>
          <w:tcPr>
            <w:tcW w:type="pct" w:w="2289"/>
            <w:gridSpan w:val="2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Vedlegg nr. 4 til SHA-planen </w:t>
            </w:r>
          </w:p>
        </w:tc>
        <w:tc>
          <w:tcPr>
            <w:tcW w:type="pct" w:w="2704"/>
            <w:gridSpan w:val="6"/>
            <w:tcBorders>
              <w:top w:val="nil"/>
              <w:left w:val="nil"/>
              <w:right w:val="nil"/>
            </w:tcBorders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/>
            <w:shd w:fill="FFFFFF" w:color="auto" w:val="clear"/>
          </w:tcPr>
          <w:p>
            <w:pPr>
              <w:spacing w:before="120" w:after="120"/>
              <w:jc w:val="center"/>
              <w:rPr>
                <w:b/>
                <w:sz w:val="24"/>
                <w:szCs w:val="24"/>
                <w:lang w:eastAsia="nb-NO"/>
              </w:rPr>
            </w:pPr>
            <w:r>
              <w:rPr>
                <w:b/>
                <w:sz w:val="24"/>
                <w:szCs w:val="24"/>
                <w:lang w:eastAsia="nb-NO"/>
              </w:rPr>
              <w:t xml:space="preserve">SPESIFIKKE TILTAK – SAMMENDRAG AV OVERORNET RISIKOANALYSE</w:t>
            </w:r>
          </w:p>
        </w:tc>
      </w:tr>
      <w:tr>
        <w:trPr>
          <w:gridAfter w:val="1"/>
          <w:wAfter w:type="pct" w:w="7"/>
        </w:trPr>
        <w:tc>
          <w:tcPr>
            <w:tcW w:type="pct" w:w="527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permStart w:colFirst="5" w:colLast="5" w:edGrp="everyone" w:id="65036013"/>
            <w:permStart w:colFirst="3" w:colLast="3" w:edGrp="everyone" w:id="680355433"/>
            <w:permStart w:colFirst="1" w:colLast="1" w:edGrp="everyone" w:id="395536501"/>
            <w:r>
              <w:rPr>
                <w:b/>
                <w:szCs w:val="22"/>
                <w:lang w:eastAsia="nb-NO"/>
              </w:rPr>
              <w:t xml:space="preserve">PROSJEKT:</w:t>
            </w:r>
          </w:p>
        </w:tc>
        <w:tc>
          <w:tcPr>
            <w:tcW w:type="pct" w:w="2699"/>
            <w:gridSpan w:val="2"/>
            <w:tcBorders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</w:p>
        </w:tc>
        <w:tc>
          <w:tcPr>
            <w:tcW w:type="pct" w:w="296"/>
            <w:gridSpan w:val="2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Dato:</w:t>
            </w:r>
          </w:p>
        </w:tc>
        <w:tc>
          <w:tcPr>
            <w:tcW w:type="pct" w:w="713"/>
            <w:tcBorders>
              <w:left w:val="nil"/>
              <w:bottom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  <w:tc>
          <w:tcPr>
            <w:tcW w:type="pct" w:w="246"/>
            <w:tcBorders>
              <w:bottom w:val="single" w:color="auto" w:sz="4" w:space="0"/>
              <w:right w:val="nil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Ver.:</w:t>
            </w:r>
          </w:p>
        </w:tc>
        <w:tc>
          <w:tcPr>
            <w:tcW w:type="pct" w:w="512"/>
            <w:tcBorders>
              <w:left w:val="nil"/>
              <w:bottom w:val="single" w:color="auto" w:sz="4" w:space="0"/>
            </w:tcBorders>
            <w:shd w:fill="FFFFFF" w:color="auto" w:val="clear"/>
            <w:tcMar>
              <w:left w:w="28" w:type="dxa"/>
              <w:right w:w="28" w:type="dxa"/>
            </w:tcMar>
          </w:tcPr>
          <w:p>
            <w:pPr>
              <w:spacing w:before="120" w:after="120"/>
              <w:rPr>
                <w:sz w:val="20"/>
                <w:lang w:eastAsia="nb-NO"/>
              </w:rPr>
            </w:pPr>
          </w:p>
        </w:tc>
      </w:tr>
      <w:permEnd w:id="65036013"/>
      <w:permEnd w:id="680355433"/>
      <w:permEnd w:id="395536501"/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left w:val="nil"/>
              <w:bottom w:val="single" w:color="auto" w:sz="4" w:space="0"/>
              <w:right w:val="nil"/>
            </w:tcBorders>
            <w:shd w:fill="FFFFFF" w:color="auto" w:val="clear"/>
          </w:tcPr>
          <w:p>
            <w:pPr>
              <w:spacing/>
              <w:rPr>
                <w:sz w:val="10"/>
                <w:szCs w:val="10"/>
                <w:lang w:eastAsia="nb-NO"/>
              </w:rPr>
            </w:pPr>
          </w:p>
        </w:tc>
      </w:tr>
      <w:tr>
        <w:trPr>
          <w:gridAfter w:val="1"/>
          <w:wAfter w:type="pct" w:w="7"/>
        </w:trPr>
        <w:tc>
          <w:tcPr>
            <w:tcW w:type="pct" w:w="4993"/>
            <w:gridSpan w:val="8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tiltakene baserer seg på risikovurderinger som </w:t>
            </w:r>
            <w:r>
              <w:rPr>
                <w:sz w:val="20"/>
                <w:lang w:eastAsia="nb-NO"/>
              </w:rPr>
              <w:t xml:space="preserve">Oslo</w:t>
            </w:r>
            <w:r>
              <w:rPr>
                <w:sz w:val="20"/>
                <w:lang w:eastAsia="nb-NO"/>
              </w:rPr>
              <w:t xml:space="preserve">bygg og de prosjekterende har </w:t>
            </w:r>
            <w:r>
              <w:rPr>
                <w:sz w:val="20"/>
                <w:lang w:eastAsia="nb-NO"/>
              </w:rPr>
              <w:t xml:space="preserve">avdekket </w:t>
            </w:r>
            <w:r>
              <w:rPr>
                <w:sz w:val="20"/>
                <w:lang w:eastAsia="nb-NO"/>
              </w:rPr>
              <w:t xml:space="preserve">i forbindelse med planlegging og prosjektering av prosjektet. </w:t>
            </w:r>
          </w:p>
          <w:p>
            <w:pPr>
              <w:spacing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De spesifikke tiltak skal medtas i konkurransegrunnlaget og skal vises i fremdriftsplanen</w:t>
            </w:r>
            <w:r>
              <w:rPr>
                <w:sz w:val="20"/>
                <w:lang w:eastAsia="nb-NO"/>
              </w:rPr>
              <w:t xml:space="preserve"> nivå 2.</w:t>
            </w:r>
            <w:r>
              <w:rPr>
                <w:sz w:val="20"/>
                <w:lang w:eastAsia="nb-NO"/>
              </w:rPr>
              <w:t xml:space="preserve"> </w:t>
            </w:r>
          </w:p>
          <w:p>
            <w:pPr>
              <w:spacing/>
              <w:rPr>
                <w:b/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t xml:space="preserve">Nummerering av risikoforhold ihht</w:t>
            </w:r>
            <w:r>
              <w:rPr>
                <w:sz w:val="20"/>
                <w:lang w:eastAsia="nb-NO"/>
              </w:rPr>
              <w:t xml:space="preserve">.</w:t>
            </w:r>
            <w:r>
              <w:rPr>
                <w:sz w:val="20"/>
                <w:lang w:eastAsia="nb-NO"/>
              </w:rPr>
              <w:t xml:space="preserve"> </w:t>
            </w:r>
            <w:r>
              <w:rPr>
                <w:sz w:val="20"/>
                <w:lang w:eastAsia="nb-NO"/>
              </w:rPr>
              <w:t xml:space="preserve">risikomatrisen i vedlegg 3 og Byggherreforskriftens § 8. </w:t>
            </w:r>
            <w:r>
              <w:rPr>
                <w:sz w:val="20"/>
                <w:lang w:eastAsia="nb-N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/>
        <w:tc>
          <w:tcPr>
            <w:tcW w:type="pct" w:w="3310"/>
            <w:gridSpan w:val="4"/>
            <w:tcBorders/>
            <w:shd w:fill="F2F2F2" w:color="auto" w:val="clear"/>
          </w:tcPr>
          <w:p>
            <w:pPr>
              <w:spacing w:before="120" w:after="120"/>
              <w:rPr>
                <w:b/>
                <w:i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RISIKOFORHOLD</w:t>
            </w:r>
          </w:p>
        </w:tc>
        <w:tc>
          <w:tcPr>
            <w:tcW w:type="pct" w:w="1690"/>
            <w:gridSpan w:val="5"/>
            <w:tcBorders/>
            <w:shd w:fill="F2F2F2" w:color="auto" w:val="clear"/>
          </w:tcPr>
          <w:p>
            <w:pPr>
              <w:spacing w:before="120" w:after="120"/>
              <w:rPr>
                <w:b/>
                <w:sz w:val="20"/>
                <w:lang w:eastAsia="nb-NO"/>
              </w:rPr>
            </w:pPr>
            <w:r>
              <w:rPr>
                <w:b/>
                <w:sz w:val="20"/>
                <w:lang w:eastAsia="nb-NO"/>
              </w:rPr>
              <w:t xml:space="preserve">SPESIFIKKE TILTAK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Overskrift1"/>
              <w:numPr>
                <w:ilvl w:val="0"/>
                <w:numId w:val="0"/>
              </w:numPr>
              <w:spacing w:before="0" w:after="0"/>
              <w:ind w:left="431" w:hanging="431"/>
              <w:rPr>
                <w:i/>
                <w:sz w:val="20"/>
                <w:lang w:eastAsia="nb-NO"/>
              </w:rPr>
            </w:pPr>
            <w:bookmarkStart w:id="2" w:name="_Toc384799062"/>
            <w:permStart w:colFirst="1" w:colLast="1" w:edGrp="everyone" w:id="16785035"/>
            <w:r>
              <w:rPr>
                <w:i/>
                <w:sz w:val="20"/>
                <w:lang w:eastAsia="nb-NO"/>
              </w:rPr>
              <w:t xml:space="preserve">- </w:t>
            </w:r>
            <w:r>
              <w:rPr>
                <w:i/>
                <w:sz w:val="20"/>
                <w:lang w:eastAsia="nb-NO"/>
              </w:rPr>
              <w:t xml:space="preserve">Skole i drift</w:t>
            </w:r>
            <w:bookmarkEnd w:id="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 w:beforeLines="20" w:afterLines="20" w:before="48" w:after="48"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3" w:name="_Toc384799063"/>
            <w:permStart w:colFirst="1" w:colLast="1" w:edGrp="everyone" w:id="640028693"/>
            <w:permEnd w:id="16785035"/>
            <w:r>
              <w:rPr/>
              <w:t xml:space="preserve">Arbeid nær installasjoner i grunnen</w:t>
            </w:r>
            <w:bookmarkEnd w:id="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4" w:name="_Toc384799064"/>
            <w:permStart w:colFirst="1" w:colLast="1" w:edGrp="everyone" w:id="164380479"/>
            <w:permEnd w:id="640028693"/>
            <w:r>
              <w:rPr/>
              <w:t xml:space="preserve">Arbeid nær høyspentledninger</w:t>
            </w:r>
            <w:bookmarkEnd w:id="4"/>
            <w:r>
              <w:rPr/>
              <w:t xml:space="preserve"> og elektriske installasjoner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5" w:name="_Toc384799065"/>
            <w:permStart w:colFirst="1" w:colLast="1" w:edGrp="everyone" w:id="209784258"/>
            <w:permEnd w:id="164380479"/>
            <w:r>
              <w:rPr/>
              <w:t xml:space="preserve">Arbeid på steder med passerende trafikk</w:t>
            </w:r>
            <w:bookmarkEnd w:id="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6" w:name="_Toc384799066"/>
            <w:permStart w:colFirst="1" w:colLast="1" w:edGrp="everyone" w:id="51990683"/>
            <w:permEnd w:id="209784258"/>
            <w:r>
              <w:rPr/>
              <w:t xml:space="preserve">Arbeid hvor arbeidstakere kan bli utsatt for ras eller synke i gjørme</w:t>
            </w:r>
            <w:bookmarkEnd w:id="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7" w:name="_Toc384799067"/>
            <w:permStart w:colFirst="1" w:colLast="1" w:edGrp="everyone" w:id="1851392903"/>
            <w:permEnd w:id="51990683"/>
            <w:r>
              <w:rPr/>
              <w:t xml:space="preserve">Arbeid som innebærer bruk av sprengstoff</w:t>
            </w:r>
            <w:bookmarkEnd w:id="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8" w:name="_Toc384799068"/>
            <w:permStart w:colFirst="1" w:colLast="1" w:edGrp="everyone" w:id="2036289457"/>
            <w:permEnd w:id="1851392903"/>
            <w:r>
              <w:rPr/>
              <w:t xml:space="preserve">Arbeid i sjakter, underjordisk masseforflytning og arbeid i tunneler</w:t>
            </w:r>
            <w:bookmarkEnd w:id="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9" w:name="_Toc384799069"/>
            <w:permStart w:colFirst="1" w:colLast="1" w:edGrp="everyone" w:id="1899039069"/>
            <w:permEnd w:id="2036289457"/>
            <w:r>
              <w:rPr/>
              <w:t xml:space="preserve">Arbeid som innebærer fare for drukning</w:t>
            </w:r>
            <w:bookmarkEnd w:id="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0" w:name="_Toc384799070"/>
            <w:permStart w:colFirst="1" w:colLast="1" w:edGrp="everyone" w:id="1047938964"/>
            <w:permEnd w:id="1899039069"/>
            <w:r>
              <w:rPr/>
              <w:t xml:space="preserve">Arbeid i senkekasser der luften er komprimert</w:t>
            </w:r>
            <w:bookmarkEnd w:id="10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1" w:name="_Toc384799071"/>
            <w:permStart w:colFirst="1" w:colLast="1" w:edGrp="everyone" w:id="1693607601"/>
            <w:permEnd w:id="1047938964"/>
            <w:r>
              <w:rPr/>
              <w:t xml:space="preserve">Arbeid som innebærer bruk av dykkerutstyr</w:t>
            </w:r>
            <w:bookmarkEnd w:id="11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2" w:name="_Toc384799072"/>
            <w:permStart w:colFirst="1" w:colLast="1" w:edGrp="everyone" w:id="677279489"/>
            <w:permEnd w:id="1693607601"/>
            <w:r>
              <w:rPr/>
              <w:t xml:space="preserve">Arbeid som innebærer at personer kan bli skadet ved fall eller av fallende gjenstander</w:t>
            </w:r>
            <w:bookmarkEnd w:id="12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3" w:name="_Toc384799073"/>
            <w:permStart w:colFirst="1" w:colLast="1" w:edGrp="everyone" w:id="1668441166"/>
            <w:permEnd w:id="677279489"/>
            <w:r>
              <w:rPr/>
              <w:t xml:space="preserve">Arbeid som innebærer riving av bærende konstruksjoner</w:t>
            </w:r>
            <w:bookmarkEnd w:id="13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4" w:name="_Toc384799074"/>
            <w:permStart w:colFirst="1" w:colLast="1" w:edGrp="everyone" w:id="828205153"/>
            <w:permEnd w:id="1668441166"/>
            <w:r>
              <w:rPr/>
              <w:t xml:space="preserve">Arbeid med montering og demontering av tunge elementer</w:t>
            </w:r>
            <w:bookmarkEnd w:id="14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5" w:name="_Toc384799075"/>
            <w:permStart w:colFirst="1" w:colLast="1" w:edGrp="everyone" w:id="407766149"/>
            <w:permEnd w:id="828205153"/>
            <w:r>
              <w:rPr/>
              <w:t xml:space="preserve">Arbeid som innebærer fare for helseskadelig eksponering for støv, gass, støy eller vibrasjoner</w:t>
            </w:r>
            <w:bookmarkEnd w:id="15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753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6" w:name="_Toc384799076"/>
            <w:permStart w:colFirst="1" w:colLast="1" w:edGrp="everyone" w:id="913842122"/>
            <w:permEnd w:id="407766149"/>
            <w:r>
              <w:rPr/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  <w:bookmarkEnd w:id="16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567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7" w:name="_Toc384799077"/>
            <w:permStart w:colFirst="1" w:colLast="1" w:edGrp="everyone" w:id="1631277854"/>
            <w:permEnd w:id="913842122"/>
            <w:r>
              <w:rPr/>
              <w:t xml:space="preserve">Arbeid med ioniserende stråling som krever at det utpekes kontrollerte eller overvåkede soner</w:t>
            </w:r>
            <w:bookmarkEnd w:id="17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8" w:name="_Toc384799078"/>
            <w:permStart w:colFirst="1" w:colLast="1" w:edGrp="everyone" w:id="2046516326"/>
            <w:permEnd w:id="1631277854"/>
            <w:r>
              <w:rPr/>
              <w:t xml:space="preserve">Arbeid som innebærer brann- og eksplosjonsfare</w:t>
            </w:r>
            <w:bookmarkEnd w:id="18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permStart w:colFirst="1" w:colLast="1" w:edGrp="everyone" w:id="1039164974"/>
            <w:permEnd w:id="2046516326"/>
            <w:r>
              <w:rPr/>
              <w:t xml:space="preserve">Arbeid som innebærer fare for helseskadelige ergonomiske belastninger</w:t>
            </w:r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fill="auto" w:val="clear"/>
          <w:tblLayout w:type="fixed"/>
          <w:tblCellMar>
            <w:left w:w="57" w:type="dxa"/>
            <w:right w:w="57" w:type="dxa"/>
          </w:tblCellMar>
        </w:tblPrEx>
        <w:trPr>
          <w:trHeight w:val="454" w:hRule="atLeast"/>
        </w:trPr>
        <w:tc>
          <w:tcPr>
            <w:tcW w:type="pct" w:w="3310"/>
            <w:gridSpan w:val="4"/>
            <w:tcBorders/>
            <w:shd w:fill="auto" w:color="auto" w:val="clear"/>
            <w:tcMar>
              <w:left w:w="113" w:type="dxa"/>
              <w:right w:w="57" w:type="dxa"/>
            </w:tcMar>
          </w:tcPr>
          <w:p>
            <w:pPr>
              <w:pStyle w:val="Tiltak1"/>
              <w:spacing/>
              <w:rPr/>
            </w:pPr>
            <w:bookmarkStart w:id="19" w:name="_Toc384799079"/>
            <w:permEnd w:id="1039164974"/>
            <w:r>
              <w:rPr/>
              <w:t xml:space="preserve">Andre risikoforhold</w:t>
            </w:r>
            <w:bookmarkEnd w:id="19"/>
          </w:p>
        </w:tc>
        <w:tc>
          <w:tcPr>
            <w:tcW w:type="pct" w:w="1690"/>
            <w:gridSpan w:val="5"/>
            <w:tcBorders/>
            <w:shd w:fill="auto" w:color="auto" w:val="clear"/>
          </w:tcPr>
          <w:p>
            <w:pPr>
              <w:spacing/>
              <w:rPr>
                <w:b/>
                <w:i/>
                <w:sz w:val="20"/>
                <w:lang w:eastAsia="nb-NO"/>
              </w:rPr>
            </w:pPr>
          </w:p>
        </w:tc>
      </w:tr>
    </w:tbl>
    <w:p w14:paraId="0A6A32AC">
      <w:pPr>
        <w:spacing w:after="200" w:line="276" w:lineRule="auto"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22cf043-68df-45b6-937b-9f7a7f7cecd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01:41:47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c90577a-5c1f-429f-b042-2f50ddbe336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98.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1.4 Oppsummering av spesifikke tiltak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96e25d26-a3a4-4c95-ac8c-08286b5f08f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6e25d26-a3a4-4c95-ac8c-08286b5f08fa"/>
      <w:pBdr/>
      <w:spacing w:before="20" w:after="20" w:line="20" w:lineRule="exact"/>
      <w:rPr/>
    </w:pPr>
  </w:p>
  <w:tbl>
    <w:tblPr>
      <w:tblStyle w:val="TableGrid_7781c0fd-fa05-43b1-a804-527af250be2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5c7caba-0ecc-4e78-be9c-df6b3ad9a33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16.10.2023 (Bård Sigmund Dybsjord)</w:t>
                </w:r>
              </w:p>
            </w:tc>
          </w:tr>
        </w:tbl>
        <w:p>
          <w:pPr>
            <w:pStyle w:val="Normal_96e25d26-a3a4-4c95-ac8c-08286b5f08fa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b4adf07-926f-46e2-bbc8-99e0147647e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Vedlegg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6e25d26-a3a4-4c95-ac8c-08286b5f08fa"/>
            <w:pBdr/>
            <w:spacing/>
            <w:rPr/>
          </w:pPr>
        </w:p>
      </w:tc>
    </w:tr>
  </w:tbl>
  <w:p>
    <w:pPr>
      <w:pStyle w:val="Normal_96e25d26-a3a4-4c95-ac8c-08286b5f08f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A2E"/>
    <w:lvl w:ilvl="0">
      <w:start w:val="1"/>
      <w:numFmt w:val="decimal"/>
      <w:suff w:val="tab"/>
      <w:lvlText w:val="%1"/>
      <w:pPr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3."/>
      <w:lvlJc w:val="right"/>
      <w:pPr>
        <w:spacing/>
        <w:ind w:left="720" w:hanging="720"/>
      </w:pPr>
      <w:rPr>
        <w:rFonts w:hint="default"/>
        <w:b/>
        <w:i/>
        <w:sz w:val="20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1">
    <w:nsid w:val="330A54F3"/>
    <w:lvl w:ilvl="0">
      <w:start w:val="1"/>
      <w:numFmt w:val="bullet"/>
      <w:suff w:val="tab"/>
      <w:lvlText w:val=""/>
      <w:pPr>
        <w:spacing/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37" w:hanging="360"/>
      </w:pPr>
      <w:rPr>
        <w:rFonts w:ascii="Wingdings" w:hAnsi="Wingdings" w:hint="default"/>
      </w:rPr>
    </w:lvl>
  </w:abstractNum>
  <w:abstractNum w:abstractNumId="2">
    <w:nsid w:val="3E4A5F38"/>
    <w:lvl w:ilvl="0">
      <w:start w:val="1"/>
      <w:numFmt w:val="decimal"/>
      <w:pStyle w:val="Oversk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Oversk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Oversk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Oversk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Oversk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Oversk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Oversk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Overskrift9"/>
      <w:suff w:val="tab"/>
      <w:lvlText w:val="%1.%2.%3.%4.%5.%6.%7.%8.%9"/>
      <w:pPr>
        <w:spacing/>
        <w:ind w:left="1584" w:hanging="1584"/>
      </w:pPr>
      <w:rPr/>
    </w:lvl>
  </w:abstractNum>
  <w:abstractNum w:abstractNumId="3">
    <w:nsid w:val="5A0A7C89"/>
    <w:lvl w:ilvl="0">
      <w:start w:val="1"/>
      <w:numFmt w:val="decimal"/>
      <w:pStyle w:val="Overskrift3"/>
      <w:suff w:val="tab"/>
      <w:lvlText w:val="%1."/>
      <w:lvlJc w:val="right"/>
      <w:pPr>
        <w:spacing/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m w:val="none"/>
        <w:effect w:val="none"/>
        <w:vertAlign w:val="baseline"/>
        <w:specVanish w:val="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 w:cs="Arial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numPr>
      <w:numId w:val="3"/>
    </w:numPr>
    <w:pPr>
      <w:keepNext/>
      <w:numPr>
        <w:numId w:val="3"/>
      </w:numPr>
      <w:spacing w:before="480" w:after="120"/>
      <w:ind w:left="431" w:hanging="431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qFormat/>
    <w:numPr>
      <w:ilvl w:val="1"/>
      <w:numId w:val="3"/>
    </w:numPr>
    <w:pPr>
      <w:keepNext/>
      <w:numPr>
        <w:ilvl w:val="1"/>
        <w:numId w:val="3"/>
      </w:numPr>
      <w:spacing w:before="240" w:after="200"/>
      <w:ind w:left="578" w:hanging="578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link w:val="Overskrift3Tegn"/>
    <w:unhideWhenUsed/>
    <w:qFormat/>
    <w:numPr>
      <w:numId w:val="4"/>
    </w:numPr>
    <w:pPr>
      <w:keepNext/>
      <w:keepLines/>
      <w:numPr>
        <w:numId w:val="4"/>
      </w:numPr>
      <w:spacing w:before="200"/>
      <w:ind w:left="567" w:hanging="210"/>
      <w:outlineLvl w:val="2"/>
    </w:pPr>
    <w:rPr>
      <w:rFonts w:cs="Times New Roman"/>
      <w:b/>
      <w:bCs/>
      <w:i/>
      <w:sz w:val="20"/>
      <w:lang w:eastAsia="nb-NO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numPr>
      <w:ilvl w:val="3"/>
      <w:numId w:val="3"/>
    </w:numPr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numPr>
      <w:ilvl w:val="4"/>
      <w:numId w:val="3"/>
    </w:numPr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numPr>
      <w:ilvl w:val="5"/>
      <w:numId w:val="3"/>
    </w:numPr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numPr>
      <w:ilvl w:val="6"/>
      <w:numId w:val="3"/>
    </w:numPr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numPr>
      <w:ilvl w:val="7"/>
      <w:numId w:val="3"/>
    </w:numPr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 w:cs="Times New Roman"/>
      <w:color w:val="404040"/>
      <w:sz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numPr>
      <w:ilvl w:val="8"/>
      <w:numId w:val="3"/>
    </w:numPr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 w:cs="Times New Roman"/>
      <w:i/>
      <w:iCs/>
      <w:color w:val="404040"/>
      <w:sz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="Times New Roman" w:cs="Arial"/>
      <w:b/>
      <w:sz w:val="32"/>
      <w:szCs w:val="20"/>
    </w:rPr>
  </w:style>
  <w:style w:type="character" w:styleId="Overskrift2Tegn" w:customStyle="1">
    <w:name w:val="Overskrift 2 Tegn"/>
    <w:basedOn w:val="Standardskriftforavsnitt"/>
    <w:link w:val="Heading2"/>
    <w:rPr>
      <w:rFonts w:ascii="Calibri" w:hAnsi="Calibri" w:eastAsia="Times New Roman" w:cs="Arial"/>
      <w:b/>
      <w:i/>
      <w:sz w:val="24"/>
      <w:szCs w:val="20"/>
    </w:rPr>
  </w:style>
  <w:style w:type="character" w:styleId="Overskrift3Tegn" w:customStyle="1">
    <w:name w:val="Overskrift 3 Tegn"/>
    <w:basedOn w:val="Standardskriftforavsnitt"/>
    <w:link w:val="Heading3"/>
    <w:rPr>
      <w:rFonts w:eastAsia="Times New Roman" w:cs="Times New Roman"/>
      <w:b/>
      <w:bCs/>
      <w:i/>
      <w:sz w:val="20"/>
      <w:szCs w:val="20"/>
      <w:lang w:eastAsia="nb-NO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mbria" w:hAnsi="Cambria" w:eastAsia="Times New Roman" w:cs="Times New Roman"/>
      <w:color w:val="243F60"/>
      <w:szCs w:val="20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mbria" w:hAnsi="Cambria" w:eastAsia="Times New Roman" w:cs="Times New Roman"/>
      <w:i/>
      <w:iCs/>
      <w:color w:val="243F60"/>
      <w:szCs w:val="20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mbria" w:hAnsi="Cambria" w:eastAsia="Times New Roman" w:cs="Times New Roman"/>
      <w:i/>
      <w:iCs/>
      <w:color w:val="404040"/>
      <w:szCs w:val="20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mbria" w:hAnsi="Cambria" w:eastAsia="Times New Roman" w:cs="Times New Roman"/>
      <w:color w:val="404040"/>
      <w:sz w:val="20"/>
      <w:szCs w:val="20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i/>
      <w:iCs/>
      <w:color w:val="404040"/>
      <w:sz w:val="20"/>
      <w:szCs w:val="20"/>
    </w:rPr>
  </w:style>
  <w:style w:type="table" w:styleId="Tabellrutenett">
    <w:name w:val="Table Grid"/>
    <w:basedOn w:val="Vanligtabell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Times New Roman" w:cs="Arial"/>
      <w:szCs w:val="20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Times New Roman" w:cs="Arial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Tiltak1" w:customStyle="1">
    <w:name w:val="Tiltak1"/>
    <w:basedOn w:val="Overskrift3"/>
    <w:qFormat/>
    <w:pPr>
      <w:spacing w:before="0"/>
      <w:ind w:left="266" w:hanging="96"/>
    </w:pPr>
    <w:rPr/>
  </w:style>
  <w:style w:type="paragraph" w:styleId="Normal_96e25d26-a3a4-4c95-ac8c-08286b5f08fa" w:customStyle="1">
    <w:name w:val="Normal_96e25d26-a3a4-4c95-ac8c-08286b5f08f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6e25d26-a3a4-4c95-ac8c-08286b5f08f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2383427-346b-40b2-95a7-fdbf951091e9" w:customStyle="1">
    <w:name w:val="Normal Table_92383427-346b-40b2-95a7-fdbf951091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72c457-28c9-450a-87a2-055aabdb5a5f" w:customStyle="1">
    <w:name w:val="Table Grid_ce72c457-28c9-450a-87a2-055aabdb5a5f"/>
    <w:basedOn w:val="NormalTable_92383427-346b-40b2-95a7-fdbf951091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6e25d26-a3a4-4c95-ac8c-08286b5f08f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6e25d26-a3a4-4c95-ac8c-08286b5f08f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8c5b46a-1f36-448b-b468-79533f27b227" w:customStyle="1">
    <w:name w:val="Normal Table_a8c5b46a-1f36-448b-b468-79533f27b2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d3ac0a5-ddc3-4e2a-bebf-0612a41ba7f8" w:customStyle="1">
    <w:name w:val="Table Grid_1d3ac0a5-ddc3-4e2a-bebf-0612a41ba7f8"/>
    <w:basedOn w:val="NormalTable_a8c5b46a-1f36-448b-b468-79533f27b2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7023c3-3c5f-4542-a52f-221a2d736bf8" w:customStyle="1">
    <w:name w:val="Normal Table_a67023c3-3c5f-4542-a52f-221a2d736b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b963121-04ec-45e5-b497-0e289994c2cd" w:customStyle="1">
    <w:name w:val="Table Grid_3b963121-04ec-45e5-b497-0e289994c2cd"/>
    <w:basedOn w:val="NormalTable_a67023c3-3c5f-4542-a52f-221a2d736b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454667-2078-4230-8b20-091842a74788" w:customStyle="1">
    <w:name w:val="Normal Table_a1454667-2078-4230-8b20-091842a7478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b70158-4730-4ffd-9201-1bcf261f3269" w:customStyle="1">
    <w:name w:val="Table Grid_afb70158-4730-4ffd-9201-1bcf261f3269"/>
    <w:basedOn w:val="NormalTable_a1454667-2078-4230-8b20-091842a7478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864bf6-aedb-45db-ba4b-45af3eb085a2" w:customStyle="1">
    <w:name w:val="Normal Table_24864bf6-aedb-45db-ba4b-45af3eb085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8aff2a-bdd0-41c2-95b5-8037a8df7ac5" w:customStyle="1">
    <w:name w:val="Table Grid_0f8aff2a-bdd0-41c2-95b5-8037a8df7ac5"/>
    <w:basedOn w:val="NormalTable_24864bf6-aedb-45db-ba4b-45af3eb085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9827cb-596b-4c54-adaa-aa37836d8c82" w:customStyle="1">
    <w:name w:val="Normal Table_9b9827cb-596b-4c54-adaa-aa37836d8c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22cf043-68df-45b6-937b-9f7a7f7cecda" w:customStyle="1">
    <w:name w:val="Table Grid_122cf043-68df-45b6-937b-9f7a7f7cecda"/>
    <w:basedOn w:val="NormalTable_9b9827cb-596b-4c54-adaa-aa37836d8c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ea3f3c2-d98f-4f9f-a1c4-8d5efcb6d06c" w:customStyle="1">
    <w:name w:val="Normal Table_bea3f3c2-d98f-4f9f-a1c4-8d5efcb6d0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90577a-5c1f-429f-b042-2f50ddbe336b" w:customStyle="1">
    <w:name w:val="Table Grid_6c90577a-5c1f-429f-b042-2f50ddbe336b"/>
    <w:basedOn w:val="NormalTable_bea3f3c2-d98f-4f9f-a1c4-8d5efcb6d0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4d8019-48ee-46ed-b8c7-954ba9315106" w:customStyle="1">
    <w:name w:val="Normal Table_614d8019-48ee-46ed-b8c7-954ba931510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c7caba-0ecc-4e78-be9c-df6b3ad9a33b" w:customStyle="1">
    <w:name w:val="Table Grid_d5c7caba-0ecc-4e78-be9c-df6b3ad9a33b"/>
    <w:basedOn w:val="NormalTable_614d8019-48ee-46ed-b8c7-954ba931510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0724ef8-cf68-4664-861c-a6fbb138ee80" w:customStyle="1">
    <w:name w:val="Normal Table_30724ef8-cf68-4664-861c-a6fbb138ee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4adf07-926f-46e2-bbc8-99e0147647ee" w:customStyle="1">
    <w:name w:val="Table Grid_2b4adf07-926f-46e2-bbc8-99e0147647ee"/>
    <w:basedOn w:val="NormalTable_30724ef8-cf68-4664-861c-a6fbb138ee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7e71ee-c03a-4761-a6d8-fdc762ad9102" w:customStyle="1">
    <w:name w:val="Normal Table_4e7e71ee-c03a-4761-a6d8-fdc762ad910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81c0fd-fa05-43b1-a804-527af250be2b" w:customStyle="1">
    <w:name w:val="Table Grid_7781c0fd-fa05-43b1-a804-527af250be2b"/>
    <w:basedOn w:val="NormalTable_4e7e71ee-c03a-4761-a6d8-fdc762ad910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8-2-1.4%20Oppsummering%20av%20spesifikke%20tilta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668-2-1.4 Oppsummering av spesifikke tiltak</Template>
  <TotalTime>6</TotalTime>
  <Pages>1</Pages>
  <Words>276</Words>
  <Characters>1464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2016-09-19T12:14:00Z</cp:lastPrinted>
  <cp:revision>2</cp:revision>
  <dcterms:created xsi:type="dcterms:W3CDTF">2021-08-25T12:43:00Z</dcterms:created>
  <dcterms:modified xsi:type="dcterms:W3CDTF">2023-10-16T12:28:00Z</dcterms:modified>
  <cp:category/>
  <cp:contentStatus>Godkjent</cp:contentStatus>
</cp:coreProperties>
</file>