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header5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229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83"/>
        <w:gridCol w:w="764"/>
        <w:gridCol w:w="3440"/>
        <w:gridCol w:w="3969"/>
        <w:gridCol w:w="1843"/>
        <w:gridCol w:w="3402"/>
        <w:gridCol w:w="992"/>
        <w:gridCol w:w="853"/>
        <w:gridCol w:w="850"/>
        <w:gridCol w:w="3116"/>
        <w:gridCol w:w="1707"/>
      </w:tblGrid>
      <w:tr>
        <w:trPr>
          <w:cantSplit/>
          <w:trHeight w:val="414" w:hRule="atLeast"/>
          <w:tblHeader/>
        </w:trPr>
        <w:tc>
          <w:tcPr>
            <w:tcW w:type="dxa" w:w="198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Bygningsdel</w:t>
            </w:r>
          </w:p>
        </w:tc>
        <w:tc>
          <w:tcPr>
            <w:tcW w:type="dxa" w:w="764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Nr. </w:t>
            </w:r>
          </w:p>
        </w:tc>
        <w:tc>
          <w:tcPr>
            <w:tcW w:type="dxa" w:w="3440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Farekilder  </w:t>
            </w:r>
          </w:p>
        </w:tc>
        <w:tc>
          <w:tcPr>
            <w:tcW w:type="dxa" w:w="3969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Hva kan skje </w:t>
            </w:r>
          </w:p>
        </w:tc>
        <w:tc>
          <w:tcPr>
            <w:tcW w:type="dxa" w:w="184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Sted / tid (tidsrom)</w:t>
            </w:r>
          </w:p>
        </w:tc>
        <w:tc>
          <w:tcPr>
            <w:tcW w:type="dxa" w:w="3402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Beskrivelse av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spesifikke </w:t>
            </w:r>
            <w:r>
              <w:rPr>
                <w:b/>
                <w:bCs/>
                <w:sz w:val="20"/>
                <w:szCs w:val="20"/>
              </w:rPr>
              <w:t xml:space="preserve">tiltak medtatt i Konkurransegrunnlaget</w:t>
            </w:r>
          </w:p>
        </w:tc>
        <w:tc>
          <w:tcPr>
            <w:tcW w:type="dxa" w:w="2695"/>
            <w:gridSpan w:val="3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Vurdert risiko </w:t>
            </w: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etter</w:t>
            </w:r>
            <w:r>
              <w:rPr>
                <w:b/>
                <w:bCs/>
                <w:sz w:val="20"/>
                <w:szCs w:val="20"/>
              </w:rPr>
              <w:t xml:space="preserve"> valg av risikoreduserende tiltak i prosjekterings- fasen (restrisiko)</w:t>
            </w:r>
          </w:p>
        </w:tc>
        <w:tc>
          <w:tcPr>
            <w:tcW w:type="dxa" w:w="3116"/>
            <w:tcBorders>
              <w:bottom w:val="single" w:color="auto" w:sz="4" w:space="0"/>
            </w:tcBorders>
            <w:shd w:fill="D9D9D9" w:color="auto" w:val="clear"/>
            <w:vAlign w:val="cente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i/>
                <w:sz w:val="20"/>
                <w:szCs w:val="20"/>
                <w:u w:val="single"/>
              </w:rPr>
              <w:t xml:space="preserve">Andre tiltak</w:t>
            </w:r>
            <w:r>
              <w:rPr>
                <w:b/>
                <w:bCs/>
                <w:sz w:val="20"/>
                <w:szCs w:val="20"/>
              </w:rPr>
              <w:t xml:space="preserve"> besluttet iverksatt av hovedbedrift / KU og PL(BHR)</w:t>
            </w:r>
          </w:p>
        </w:tc>
        <w:tc>
          <w:tcPr>
            <w:tcW w:type="dxa" w:w="1707"/>
            <w:tcBorders>
              <w:bottom w:val="single" w:color="auto" w:sz="4" w:space="0"/>
            </w:tcBorders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i/>
                <w:sz w:val="20"/>
                <w:szCs w:val="20"/>
                <w:u w:val="single"/>
              </w:rPr>
            </w:pPr>
            <w:r>
              <w:rPr>
                <w:b/>
                <w:bCs/>
                <w:sz w:val="20"/>
                <w:szCs w:val="20"/>
              </w:rPr>
              <w:t xml:space="preserve">Alle tiltak iverksatt som beskrevet </w:t>
            </w:r>
            <w:r>
              <w:rPr>
                <w:b/>
                <w:bCs/>
                <w:sz w:val="20"/>
                <w:szCs w:val="20"/>
              </w:rPr>
              <w:br/>
            </w:r>
            <w:r>
              <w:rPr>
                <w:b/>
                <w:bCs/>
                <w:sz w:val="20"/>
                <w:szCs w:val="20"/>
              </w:rPr>
              <w:t xml:space="preserve">(dato/sign</w:t>
            </w:r>
            <w:r>
              <w:rPr>
                <w:b/>
                <w:bCs/>
                <w:sz w:val="20"/>
                <w:szCs w:val="20"/>
              </w:rPr>
              <w:t xml:space="preserve">.</w:t>
            </w:r>
            <w:r>
              <w:rPr>
                <w:b/>
                <w:bCs/>
                <w:sz w:val="20"/>
                <w:szCs w:val="20"/>
              </w:rPr>
              <w:t xml:space="preserve"> KU)</w:t>
            </w:r>
          </w:p>
        </w:tc>
      </w:tr>
      <w:tr>
        <w:trPr>
          <w:cantSplit/>
          <w:trHeight w:val="70" w:hRule="atLeast"/>
          <w:tblHeader/>
        </w:trPr>
        <w:tc>
          <w:tcPr>
            <w:tcW w:type="dxa" w:w="198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Jf</w:t>
            </w:r>
            <w:r>
              <w:rPr>
                <w:b/>
                <w:bCs/>
                <w:sz w:val="16"/>
                <w:szCs w:val="16"/>
              </w:rPr>
              <w:t xml:space="preserve">.</w:t>
            </w:r>
            <w:r>
              <w:rPr>
                <w:b/>
                <w:bCs/>
                <w:sz w:val="16"/>
                <w:szCs w:val="16"/>
              </w:rPr>
              <w:t xml:space="preserve"> veileder pkt</w:t>
            </w:r>
            <w:r>
              <w:rPr>
                <w:b/>
                <w:bCs/>
                <w:sz w:val="16"/>
                <w:szCs w:val="16"/>
              </w:rPr>
              <w:t xml:space="preserve">. </w:t>
            </w:r>
            <w:r>
              <w:rPr>
                <w:b/>
                <w:bCs/>
                <w:sz w:val="16"/>
                <w:szCs w:val="16"/>
              </w:rPr>
              <w:t xml:space="preserve">(</w:t>
            </w:r>
            <w:r>
              <w:rPr>
                <w:bCs/>
                <w:sz w:val="16"/>
                <w:szCs w:val="16"/>
              </w:rPr>
              <w:t xml:space="preserve">2)</w:t>
            </w:r>
          </w:p>
        </w:tc>
        <w:tc>
          <w:tcPr>
            <w:tcW w:type="dxa" w:w="764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440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(3)</w:t>
            </w:r>
          </w:p>
        </w:tc>
        <w:tc>
          <w:tcPr>
            <w:tcW w:type="dxa" w:w="3969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(4)</w:t>
            </w:r>
          </w:p>
        </w:tc>
        <w:tc>
          <w:tcPr>
            <w:tcW w:type="dxa" w:w="184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(5)</w:t>
            </w:r>
          </w:p>
        </w:tc>
        <w:tc>
          <w:tcPr>
            <w:tcW w:type="dxa" w:w="3402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(9)</w:t>
            </w:r>
          </w:p>
        </w:tc>
        <w:tc>
          <w:tcPr>
            <w:tcW w:type="dxa" w:w="2695"/>
            <w:gridSpan w:val="3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(12)</w:t>
            </w:r>
          </w:p>
        </w:tc>
        <w:tc>
          <w:tcPr>
            <w:tcW w:type="dxa" w:w="3116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(13)</w:t>
            </w:r>
          </w:p>
        </w:tc>
        <w:tc>
          <w:tcPr>
            <w:tcW w:type="dxa" w:w="1707"/>
            <w:tcBorders>
              <w:left w:val="nil"/>
              <w:right w:val="nil"/>
            </w:tcBorders>
            <w:shd w:fill="FFFFFF" w:color="auto" w:val="clear"/>
          </w:tcPr>
          <w:p>
            <w:pPr>
              <w:keepNext/>
              <w:spacing w:line="80" w:lineRule="atLeast"/>
              <w:ind w:left="-2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(14)</w:t>
            </w:r>
          </w:p>
        </w:tc>
      </w:tr>
      <w:tr>
        <w:trPr>
          <w:cantSplit/>
          <w:trHeight w:val="243" w:hRule="atLeast"/>
          <w:tblHeader/>
        </w:trPr>
        <w:tc>
          <w:tcPr>
            <w:tcW w:type="dxa" w:w="1983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764"/>
            <w:tcBorders/>
            <w:shd w:fill="D9D9D9" w:color="auto" w:val="clea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40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969"/>
            <w:tcBorders/>
            <w:shd w:fill="D9D9D9" w:color="auto" w:val="clear"/>
            <w:vAlign w:val="center"/>
          </w:tcPr>
          <w:p>
            <w:pPr>
              <w:keepNext/>
              <w:spacing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84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340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992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</w:t>
            </w:r>
          </w:p>
        </w:tc>
        <w:tc>
          <w:tcPr>
            <w:tcW w:type="dxa" w:w="853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K</w:t>
            </w:r>
          </w:p>
        </w:tc>
        <w:tc>
          <w:tcPr>
            <w:tcW w:type="dxa" w:w="850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</w:t>
            </w:r>
          </w:p>
        </w:tc>
        <w:tc>
          <w:tcPr>
            <w:tcW w:type="dxa" w:w="3116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type="dxa" w:w="1707"/>
            <w:tcBorders/>
            <w:shd w:fill="D9D9D9" w:color="auto" w:val="clear"/>
          </w:tcPr>
          <w:p>
            <w:pPr>
              <w:keepNext/>
              <w:spacing/>
              <w:ind w:left="-2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00 Skole i drift (SID)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  <w:bottom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tcBorders>
              <w:left w:val="nil"/>
              <w:right w:val="nil"/>
            </w:tcBorders>
            <w:shd w:fill="D9D9D9" w:color="auto" w:val="clear"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left w:val="nil"/>
              <w:bottom w:val="single" w:color="auto" w:sz="4" w:space="0"/>
              <w:right w:val="nil"/>
            </w:tcBorders>
            <w:shd w:fill="D9D9D9" w:color="auto" w:val="clear"/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01 Rigg og driftsforhold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21 Grunn og fundamenter (inkl</w:t>
            </w:r>
            <w:r>
              <w:rPr>
                <w:rFonts w:cs="Arial"/>
                <w:szCs w:val="22"/>
              </w:rPr>
              <w:t xml:space="preserve">. klargjøring </w:t>
            </w:r>
            <w:r>
              <w:rPr>
                <w:rFonts w:cs="Arial"/>
                <w:szCs w:val="22"/>
              </w:rPr>
              <w:t xml:space="preserve">terrengarbeider og fjerning av konstruksjoner i grunnen)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22 Bæresystem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23 Yttervegger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24 Innervegger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25 Dekker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26 Yttertak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keepLines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keepLines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keepLines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keepLines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keepLines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keepLines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27 Fast inventar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28 Trapper og balkonger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29 Andre bygningsmessige deler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30-39 VVS-installasjoner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40-49 Elektro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50-59 Tele og automatisering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/>
              <w:br w:type="page"/>
            </w:r>
            <w:r>
              <w:rPr>
                <w:rFonts w:cs="Arial"/>
                <w:szCs w:val="22"/>
              </w:rPr>
              <w:t xml:space="preserve">60-69 Heis og andre tekniske installasjoner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  <w:bottom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0" w:hRule="atLeast"/>
        </w:trPr>
        <w:tc>
          <w:tcPr>
            <w:tcW w:type="dxa" w:w="1983"/>
            <w:vMerge w:val="restart"/>
            <w:tcBorders/>
          </w:tcPr>
          <w:p>
            <w:pPr>
              <w:keepNext/>
              <w:tabs>
                <w:tab w:val="left" w:pos="261"/>
              </w:tabs>
              <w:spacing w:before="120"/>
              <w:ind w:left="261" w:hanging="261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92</w:t>
            </w:r>
            <w:r>
              <w:rPr>
                <w:rFonts w:cs="Arial"/>
                <w:szCs w:val="22"/>
              </w:rPr>
              <w:t xml:space="preserve">2</w:t>
            </w:r>
            <w:r>
              <w:rPr>
                <w:rFonts w:cs="Arial"/>
                <w:szCs w:val="22"/>
              </w:rPr>
              <w:t xml:space="preserve"> Riving (for klargjøring av tomt</w:t>
            </w:r>
            <w:r>
              <w:rPr>
                <w:rFonts w:cs="Arial"/>
                <w:szCs w:val="22"/>
              </w:rPr>
              <w:t xml:space="preserve">, jf. NS 3453</w:t>
            </w:r>
            <w:r>
              <w:rPr>
                <w:rFonts w:cs="Arial"/>
                <w:szCs w:val="22"/>
              </w:rPr>
              <w:t xml:space="preserve">)</w:t>
            </w: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Fra BHF § 8 – (jf</w:t>
            </w:r>
            <w:r>
              <w:rPr>
                <w:rFonts w:ascii="Calibri" w:hAnsi="Calibri" w:cs="Arial"/>
                <w:sz w:val="22"/>
                <w:szCs w:val="22"/>
              </w:rPr>
              <w:t xml:space="preserve">.</w:t>
            </w:r>
            <w:r>
              <w:rPr>
                <w:rFonts w:ascii="Calibri" w:hAnsi="Calibri" w:cs="Arial"/>
                <w:sz w:val="22"/>
                <w:szCs w:val="22"/>
              </w:rPr>
              <w:t xml:space="preserve"> tabell på siste side)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2" w:hRule="atLeast"/>
        </w:trPr>
        <w:tc>
          <w:tcPr>
            <w:tcW w:type="dxa" w:w="1983"/>
            <w:vMerge w:val="continue"/>
            <w:tcBorders/>
          </w:tcPr>
          <w:p>
            <w:pPr>
              <w:keepNext/>
              <w:spacing w:before="120"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  <w:bottom w:val="single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17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bottom w:val="dashSmallGap" w:color="auto" w:sz="4" w:space="0"/>
            </w:tcBorders>
          </w:tcPr>
          <w:p>
            <w:pPr>
              <w:pStyle w:val="Fotnotetekst"/>
              <w:keepNext/>
              <w:spacing w:before="120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Andre farekilder</w:t>
            </w:r>
          </w:p>
        </w:tc>
        <w:tc>
          <w:tcPr>
            <w:tcW w:type="dxa" w:w="3969"/>
            <w:tcBorders>
              <w:bottom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bottom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bottom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bottom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bottom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423" w:hRule="atLeast"/>
        </w:trPr>
        <w:tc>
          <w:tcPr>
            <w:tcW w:type="dxa" w:w="1983"/>
            <w:vMerge w:val="continue"/>
            <w:tcBorders/>
            <w:vAlign w:val="center"/>
          </w:tcPr>
          <w:p>
            <w:pPr>
              <w:keepNext/>
              <w:spacing/>
              <w:rPr>
                <w:rFonts w:cs="Arial"/>
                <w:szCs w:val="22"/>
              </w:rPr>
            </w:pPr>
          </w:p>
        </w:tc>
        <w:tc>
          <w:tcPr>
            <w:tcW w:type="dxa" w:w="764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440"/>
            <w:tcBorders>
              <w:top w:val="dashSmallGap" w:color="auto" w:sz="4" w:space="0"/>
            </w:tcBorders>
          </w:tcPr>
          <w:p>
            <w:pPr>
              <w:pStyle w:val="Fotnotetekst"/>
              <w:keepNext/>
              <w:spacing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type="dxa" w:w="3969"/>
            <w:tcBorders>
              <w:top w:val="dashSmallGap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dashSmallGap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dashSmallGap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dashSmallGap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dashSmallGap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  <w:tr>
        <w:trPr>
          <w:cantSplit/>
          <w:trHeight w:val="397" w:hRule="atLeast"/>
        </w:trPr>
        <w:tc>
          <w:tcPr>
            <w:tcW w:type="dxa" w:w="198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Fotnotetekst"/>
              <w:keepNext/>
              <w:spacing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Annet</w:t>
            </w:r>
          </w:p>
        </w:tc>
        <w:tc>
          <w:tcPr>
            <w:tcW w:type="dxa" w:w="76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4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96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szCs w:val="22"/>
              </w:rPr>
            </w:pPr>
          </w:p>
        </w:tc>
        <w:tc>
          <w:tcPr>
            <w:tcW w:type="dxa" w:w="18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rPr>
                <w:szCs w:val="22"/>
              </w:rPr>
            </w:pPr>
          </w:p>
        </w:tc>
        <w:tc>
          <w:tcPr>
            <w:tcW w:type="dxa" w:w="34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FF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31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keepNext/>
              <w:spacing/>
              <w:jc w:val="center"/>
              <w:rPr>
                <w:szCs w:val="22"/>
              </w:rPr>
            </w:pPr>
          </w:p>
        </w:tc>
        <w:tc>
          <w:tcPr>
            <w:tcW w:type="dxa" w:w="170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/>
              <w:spacing/>
              <w:jc w:val="center"/>
              <w:rPr>
                <w:sz w:val="20"/>
                <w:szCs w:val="20"/>
              </w:rPr>
            </w:pPr>
          </w:p>
        </w:tc>
      </w:tr>
    </w:tbl>
    <w:p w14:paraId="5DA36C15">
      <w:pPr>
        <w:spacing w:line="0" w:lineRule="atLeast"/>
        <w:rPr>
          <w:sz w:val="16"/>
          <w:szCs w:val="16"/>
        </w:rPr>
      </w:pPr>
    </w:p>
    <w:p w14:paraId="61765025">
      <w:pPr>
        <w:spacing w:line="0" w:lineRule="atLeast"/>
        <w:rPr>
          <w:sz w:val="20"/>
          <w:szCs w:val="20"/>
        </w:rPr>
        <w:sectPr>
          <w:headerReference w:type="default" r:id="rId1"/>
          <w:footerReference w:type="default" r:id="rId2"/>
          <w:type w:val="continuous"/>
          <w:pgSz w:w="23814" w:h="16839" w:orient="landscape"/>
          <w:pgMar w:top="2126" w:right="720" w:bottom="1134" w:left="720" w:header="454" w:footer="454" w:gutter="0"/>
          <w:pgBorders/>
          <w:pgNumType w:fmt="decimal"/>
          <w:cols w:num="1" w:equalWidth="1" w:space="708"/>
          <w:docGrid w:linePitch="360"/>
        </w:sectPr>
      </w:pPr>
    </w:p>
    <w:p w14:paraId="12ED9893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4: Sammendrag</w:t>
      </w:r>
      <w:r>
        <w:rPr>
          <w:b/>
          <w:sz w:val="20"/>
          <w:szCs w:val="20"/>
        </w:rPr>
        <w:t xml:space="preserve"> av risikoområder fra BHF § 8 og i hvilke bygningsdeler disse kan inntre</w:t>
      </w:r>
    </w:p>
    <w:p w14:paraId="4002FFEA">
      <w:pPr>
        <w:spacing/>
        <w:contextualSpacing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Tabell </w:t>
      </w:r>
      <w:r>
        <w:rPr>
          <w:b/>
          <w:sz w:val="20"/>
          <w:szCs w:val="20"/>
        </w:rPr>
        <w:t xml:space="preserve">3: Vurdert</w:t>
      </w:r>
      <w:r>
        <w:rPr>
          <w:b/>
          <w:sz w:val="20"/>
          <w:szCs w:val="20"/>
        </w:rPr>
        <w:t xml:space="preserve"> risiko (risikobilde)</w:t>
      </w:r>
    </w:p>
    <w:p w14:paraId="4E209CE8">
      <w:pPr>
        <w:spacing/>
        <w:contextualSpacing/>
        <w:rPr>
          <w:sz w:val="20"/>
          <w:szCs w:val="20"/>
        </w:rPr>
        <w:sectPr>
          <w:headerReference w:type="default" r:id="rId3"/>
          <w:footerReference w:type="default" r:id="rId4"/>
          <w:type w:val="continuous"/>
          <w:pgSz w:w="23814" w:h="16839" w:orient="landscape"/>
          <w:pgMar w:top="1092" w:right="720" w:bottom="720" w:left="720" w:header="284" w:footer="404" w:gutter="0"/>
          <w:pgBorders/>
          <w:pgNumType w:fmt="decimal"/>
          <w:cols w:num="2" w:equalWidth="1" w:space="708"/>
          <w:titlePg/>
          <w:docGrid w:linePitch="360"/>
        </w:sect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070"/>
        <w:gridCol w:w="5070"/>
      </w:tblGrid>
      <w:tr>
        <w:trPr/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Risikoområder i</w:t>
            </w:r>
            <w:r>
              <w:rPr>
                <w:sz w:val="20"/>
                <w:szCs w:val="20"/>
              </w:rPr>
              <w:t xml:space="preserve">hht</w:t>
            </w:r>
            <w:r>
              <w:rPr>
                <w:sz w:val="20"/>
                <w:szCs w:val="20"/>
              </w:rPr>
              <w:t xml:space="preserve">.</w:t>
            </w:r>
            <w:r>
              <w:rPr>
                <w:sz w:val="20"/>
                <w:szCs w:val="20"/>
              </w:rPr>
              <w:t xml:space="preserve"> BHF § 8</w:t>
            </w:r>
          </w:p>
        </w:tc>
        <w:tc>
          <w:tcPr>
            <w:tcW w:type="dxa" w:w="5070"/>
            <w:tcBorders>
              <w:top w:val="nil"/>
              <w:left w:val="nil"/>
              <w:right w:val="nil"/>
            </w:tcBorders>
            <w:shd w:fill="auto" w:color="auto" w:val="clear"/>
          </w:tcPr>
          <w:p>
            <w:pPr>
              <w:spacing w:before="40" w:after="40"/>
              <w:ind w:left="360" w:hanging="185"/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Risikoområdet er aktuelt ifm bygdmimgdel</w:t>
            </w: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installasjoner i grunnen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nær høyspentledninger og elektriske installasjoner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på steder med passerende trafikk.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hvor personer kan bli utsatt for ras, synke i gjørme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Arbeid som innebærer bruk av sprengstoff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rFonts w:cs="Arial"/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sjakter, underjordiske masseforflytning og arbeid i tunneler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drukning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i senkekasser der luften er komprimert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bruk av dykkerutstyr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Arbeid som </w:t>
            </w:r>
            <w:r>
              <w:rPr>
                <w:bCs/>
                <w:sz w:val="20"/>
                <w:szCs w:val="20"/>
              </w:rPr>
              <w:t xml:space="preserve">innebærer at</w:t>
            </w:r>
            <w:r>
              <w:rPr>
                <w:bCs/>
                <w:sz w:val="20"/>
                <w:szCs w:val="20"/>
              </w:rPr>
              <w:t xml:space="preserve"> personer kan bli skadet ved fall, eller av fallende gjenstander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bCs/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riving av bærende konstruksjoner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montering og demontering av tunge elementer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eksponering for støv, gass, støy eller vibrasjoner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utsetter personer for kjemiske eller biologiske stoffer som kan medføre en belastning for sikkerhet, helse og arbeidsmiljø, eller som innebærer et lov- eller forskriftsfestet krav til helsekontroll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med ioniserende stråling som krever at det utpekes kontrollere eller overvåkede soner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brann- og eksplosjonsfare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5070"/>
            <w:tcBorders/>
            <w:shd w:fill="auto" w:color="auto" w:val="clear"/>
          </w:tcPr>
          <w:p>
            <w:pPr>
              <w:pStyle w:val="Listeavsnitt"/>
              <w:numPr>
                <w:ilvl w:val="0"/>
                <w:numId w:val="1"/>
              </w:numPr>
              <w:spacing w:before="40" w:after="40"/>
              <w:ind w:left="284" w:hanging="2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Arbeid som innebærer fare for helseskadelig ergonomiske belastninger</w:t>
            </w:r>
          </w:p>
        </w:tc>
        <w:tc>
          <w:tcPr>
            <w:tcW w:type="dxa" w:w="5070"/>
            <w:tcBorders/>
            <w:shd w:fill="auto" w:color="auto" w:val="clear"/>
          </w:tcPr>
          <w:p>
            <w:pPr>
              <w:spacing w:before="40" w:after="40"/>
              <w:ind w:left="360"/>
              <w:rPr>
                <w:sz w:val="20"/>
                <w:szCs w:val="20"/>
              </w:rPr>
            </w:pPr>
          </w:p>
        </w:tc>
      </w:tr>
    </w:tbl>
    <w:p w14:paraId="1D9FE53D">
      <w:pPr>
        <w:spacing w:after="120"/>
        <w:rPr>
          <w:szCs w:val="22"/>
        </w:rPr>
      </w:pPr>
      <w:r>
        <w:rPr>
          <w:sz w:val="20"/>
          <w:szCs w:val="20"/>
        </w:rPr>
        <w:br w:type="column"/>
      </w:r>
      <w:r>
        <w:rPr>
          <w:szCs w:val="22"/>
        </w:rPr>
        <w:t xml:space="preserve">Sammendrag av risikoanalysen knyttet til de forskjellige bygningsdeler</w:t>
      </w:r>
      <w:r>
        <w:rPr>
          <w:szCs w:val="22"/>
        </w:rPr>
        <w:t xml:space="preserve"> og løpenummer </w:t>
      </w:r>
      <w:r>
        <w:rPr>
          <w:szCs w:val="22"/>
        </w:rPr>
        <w:t xml:space="preserve">etter</w:t>
      </w:r>
      <w:r>
        <w:rPr>
          <w:szCs w:val="22"/>
        </w:rPr>
        <w:t xml:space="preserve"> </w:t>
      </w:r>
      <w:r>
        <w:rPr>
          <w:szCs w:val="22"/>
        </w:rPr>
        <w:t xml:space="preserve">spesifikke</w:t>
      </w:r>
      <w:r>
        <w:rPr>
          <w:szCs w:val="22"/>
        </w:rPr>
        <w:t xml:space="preserve"> tiltak</w:t>
      </w:r>
    </w:p>
    <w:tbl>
      <w:tblPr>
        <w:tblW w:w="9435" w:type="dxa"/>
        <w:tblInd w:w="1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2487"/>
        <w:gridCol w:w="1314"/>
        <w:gridCol w:w="1358"/>
        <w:gridCol w:w="1297"/>
        <w:gridCol w:w="1455"/>
        <w:gridCol w:w="1524"/>
      </w:tblGrid>
      <w:tr>
        <w:trPr>
          <w:cantSplit/>
        </w:trPr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</w:rPr>
              <w:br w:type="page"/>
            </w:r>
          </w:p>
        </w:tc>
        <w:tc>
          <w:tcPr>
            <w:tcW w:type="dxa" w:w="6948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Konsekvens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/>
                <w:bCs/>
                <w:szCs w:val="22"/>
                <w:lang w:eastAsia="en-US"/>
              </w:rPr>
            </w:pPr>
            <w:r>
              <w:rPr>
                <w:b/>
                <w:bCs/>
                <w:szCs w:val="22"/>
                <w:lang w:eastAsia="en-US"/>
              </w:rPr>
              <w:t xml:space="preserve">Sannsynlighet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Ufarlig</w:t>
            </w: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Farlig</w:t>
            </w: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Kritisk</w:t>
            </w: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ind w:left="213" w:hanging="213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kritisk</w:t>
            </w: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  <w:vAlign w:val="cente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Katastrofal</w:t>
            </w: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5. Svært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4. Meget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3.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2. Mindre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jc w:val="center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00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  <w:tr>
        <w:trPr/>
        <w:tc>
          <w:tcPr>
            <w:tcW w:type="dxa" w:w="248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E6E6E6" w:color="auto" w:val="clear"/>
            <w:hideMark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  <w:r>
              <w:rPr>
                <w:bCs/>
                <w:szCs w:val="22"/>
                <w:lang w:eastAsia="en-US"/>
              </w:rPr>
              <w:t xml:space="preserve">1. Lite sannsynlig</w:t>
            </w:r>
          </w:p>
        </w:tc>
        <w:tc>
          <w:tcPr>
            <w:tcW w:type="dxa" w:w="13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35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29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45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  <w:tc>
          <w:tcPr>
            <w:tcW w:type="dxa" w:w="15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 w:line="276" w:lineRule="auto"/>
              <w:rPr>
                <w:bCs/>
                <w:szCs w:val="22"/>
                <w:lang w:eastAsia="en-US"/>
              </w:rPr>
            </w:pPr>
          </w:p>
        </w:tc>
      </w:tr>
    </w:tbl>
    <w:p w14:paraId="73A9EE44">
      <w:pPr>
        <w:spacing/>
        <w:rPr/>
      </w:pPr>
    </w:p>
    <w:p w14:paraId="592699DE">
      <w:pPr>
        <w:spacing/>
        <w:rPr/>
      </w:pPr>
    </w:p>
    <w:tbl>
      <w:tblPr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1550"/>
        <w:gridCol w:w="7948"/>
      </w:tblGrid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92D05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 - avbøtende tiltak er ikke nødvendig (lav risiko)</w:t>
            </w:r>
          </w:p>
        </w:tc>
      </w:tr>
      <w:tr>
        <w:trPr/>
        <w:tc>
          <w:tcPr>
            <w:tcW w:type="dxa" w:w="1550"/>
            <w:tcBorders>
              <w:bottom w:val="single" w:color="auto" w:sz="4" w:space="0"/>
              <w:right w:val="single" w:color="auto" w:sz="4" w:space="0"/>
            </w:tcBorders>
            <w:shd w:fill="FFFF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Akseptabel risiko, men avbøtende tiltak bør vurderes (middels risiko)</w:t>
            </w:r>
          </w:p>
        </w:tc>
      </w:tr>
      <w:tr>
        <w:trPr/>
        <w:tc>
          <w:tcPr>
            <w:tcW w:type="dxa" w:w="1550"/>
            <w:tcBorders>
              <w:right w:val="single" w:color="auto" w:sz="4" w:space="0"/>
            </w:tcBorders>
            <w:shd w:fill="FF0000" w:color="auto" w:val="clear"/>
          </w:tcPr>
          <w:p>
            <w:pPr>
              <w:spacing/>
              <w:jc w:val="center"/>
              <w:rPr>
                <w:bCs/>
                <w:szCs w:val="22"/>
              </w:rPr>
            </w:pPr>
          </w:p>
        </w:tc>
        <w:tc>
          <w:tcPr>
            <w:tcW w:type="dxa" w:w="7948"/>
            <w:tcBorders>
              <w:top w:val="nil"/>
              <w:left w:val="single" w:color="auto" w:sz="4" w:space="0"/>
              <w:bottom w:val="nil"/>
              <w:right w:val="nil"/>
            </w:tcBorders>
          </w:tcPr>
          <w:p>
            <w:pPr>
              <w:spacing/>
              <w:jc w:val="both"/>
              <w:rPr>
                <w:bCs/>
                <w:szCs w:val="22"/>
              </w:rPr>
            </w:pPr>
            <w:r>
              <w:rPr>
                <w:bCs/>
                <w:szCs w:val="22"/>
              </w:rPr>
              <w:t xml:space="preserve">Uakseptabel risiko - avbøtende tiltak er nødvendig (høy risiko)</w:t>
            </w:r>
          </w:p>
        </w:tc>
      </w:tr>
    </w:tbl>
    <w:p w14:paraId="7B48BFA5">
      <w:pPr>
        <w:spacing/>
        <w:contextualSpacing/>
        <w:rPr>
          <w:szCs w:val="22"/>
        </w:rPr>
      </w:pPr>
    </w:p>
    <w:sectPr>
      <w:headerReference w:type="default" r:id="rId5"/>
      <w:footerReference w:type="default" r:id="rId6"/>
      <w:type w:val="continuous"/>
      <w:pgSz w:w="23814" w:h="16839" w:orient="landscape"/>
      <w:pgMar w:top="1092" w:right="720" w:bottom="720" w:left="720" w:header="284" w:footer="404" w:gutter="0"/>
      <w:pgBorders/>
      <w:pgNumType w:fmt="decimal"/>
      <w:cols w:num="2" w:equalWidth="1"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E4002EFF" w:usb1="C000247B" w:usb2="00000009" w:usb3="00000000" w:csb0="000001FF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ahoma">
    <w:charset w:val="0"/>
    <w:family w:val="swiss"/>
    <w:pitch w:val="variable"/>
    <w:sig w:usb0="E1002EFF" w:usb1="C000605B" w:usb2="00000029" w:usb3="00000000" w:csb0="000101FF" w:csb1="00000000"/>
  </w:font>
  <w:font w:name="Calibri Light">
    <w:charset w:val="0"/>
    <w:family w:val="swiss"/>
    <w:pitch w:val="variable"/>
    <w:sig w:usb0="E4002EFF" w:usb1="C0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623255b-3275-4087-aa68-e8b24c7055b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01:43:52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4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fe3ca6c6-27ce-4166-830c-90c938a880a4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01:43:52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footer6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601613f7-830e-41e3-b458-a5c11a38455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1187"/>
      <w:gridCol w:w="11187"/>
    </w:tblGrid>
    <w:tr>
      <w:trPr/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01:43:52 </w:t>
          </w:r>
        </w:p>
      </w:tc>
      <w:tc>
        <w:tcPr>
          <w:tcW w:type="dxa" w:w="11187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b7834ea-2ac5-4e6e-98dd-288731591342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bce9805e-98c4-4ce3-80a5-e3f44edabfbd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ce9805e-98c4-4ce3-80a5-e3f44edabfbd"/>
      <w:pBdr/>
      <w:spacing w:before="20" w:after="20" w:line="20" w:lineRule="exact"/>
      <w:rPr/>
    </w:pPr>
  </w:p>
  <w:tbl>
    <w:tblPr>
      <w:tblStyle w:val="TableGrid_02176142-5331-47a7-aa64-916a5d4175f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c1474d94-5438-433a-926d-6fde4483fd56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bce9805e-98c4-4ce3-80a5-e3f44edabfbd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07fc0154-f776-44a0-a219-abcd4e34b76d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ce9805e-98c4-4ce3-80a5-e3f44edabfbd"/>
            <w:pBdr/>
            <w:spacing/>
            <w:rPr/>
          </w:pPr>
        </w:p>
      </w:tc>
    </w:tr>
  </w:tbl>
  <w:p>
    <w:pPr>
      <w:pStyle w:val="Normal_bce9805e-98c4-4ce3-80a5-e3f44edabfbd"/>
      <w:pBdr/>
      <w:spacing w:before="40" w:after="40" w:line="40" w:lineRule="exact"/>
      <w:rPr/>
    </w:pPr>
  </w:p>
</w:hdr>
</file>

<file path=word/header3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4589ec9-52b8-433d-b54f-189c02183f99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bce9805e-98c4-4ce3-80a5-e3f44edabfbd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2048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2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ce9805e-98c4-4ce3-80a5-e3f44edabfbd"/>
      <w:pBdr/>
      <w:spacing w:before="20" w:after="20" w:line="20" w:lineRule="exact"/>
      <w:rPr/>
    </w:pPr>
  </w:p>
  <w:tbl>
    <w:tblPr>
      <w:tblStyle w:val="TableGrid_d5004dcb-10b0-4362-987d-8ce3863db90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35084ab3-ec07-49e8-acef-2c6fbca259cf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bce9805e-98c4-4ce3-80a5-e3f44edabfbd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94abbb1-0fdf-4b12-a811-f99c181a6554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ce9805e-98c4-4ce3-80a5-e3f44edabfbd"/>
            <w:pBdr/>
            <w:spacing/>
            <w:rPr/>
          </w:pPr>
        </w:p>
      </w:tc>
    </w:tr>
  </w:tbl>
  <w:p>
    <w:pPr>
      <w:pStyle w:val="Normal_bce9805e-98c4-4ce3-80a5-e3f44edabfbd"/>
      <w:pBdr/>
      <w:spacing w:before="40" w:after="40" w:line="40" w:lineRule="exact"/>
      <w:rPr/>
    </w:pPr>
  </w:p>
</w:hdr>
</file>

<file path=word/header5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d2a09da3-0c7e-4de0-83eb-d5b20dcdf068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5012"/>
      <w:gridCol w:w="5386"/>
      <w:gridCol w:w="1976"/>
    </w:tblGrid>
    <w:tr>
      <w:trPr>
        <w:trHeight w:val="600" w:hRule="atLeast"/>
      </w:trPr>
      <w:tc>
        <w:tcPr>
          <w:tcW w:type="dxa" w:w="15012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101.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1.6 Risikomatrise utførelsessfasen</w:t>
          </w:r>
        </w:p>
      </w:tc>
      <w:tc>
        <w:tcPr>
          <w:tcW w:type="dxa" w:w="538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1976"/>
          <w:tcBorders/>
          <w:vAlign w:val="center"/>
        </w:tcPr>
        <w:p>
          <w:pPr>
            <w:pStyle w:val="Normal_bce9805e-98c4-4ce3-80a5-e3f44edabfbd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307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3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bce9805e-98c4-4ce3-80a5-e3f44edabfbd"/>
      <w:pBdr/>
      <w:spacing w:before="20" w:after="20" w:line="20" w:lineRule="exact"/>
      <w:rPr/>
    </w:pPr>
  </w:p>
  <w:tbl>
    <w:tblPr>
      <w:tblStyle w:val="TableGrid_725b1f7e-d056-411c-8949-1d06645b18b5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14543"/>
      <w:gridCol w:w="7831"/>
    </w:tblGrid>
    <w:tr>
      <w:trPr/>
      <w:tc>
        <w:tcPr>
          <w:tcW w:type="dxa" w:w="1454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6983abf4-8261-4a01-8b1a-29b47d22ca3a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19.11.2023 (Bård Sigmund Dybsjord)</w:t>
                </w:r>
              </w:p>
            </w:tc>
          </w:tr>
        </w:tbl>
        <w:p>
          <w:pPr>
            <w:pStyle w:val="Normal_bce9805e-98c4-4ce3-80a5-e3f44edabfbd"/>
            <w:pBdr/>
            <w:spacing/>
            <w:rPr/>
          </w:pPr>
        </w:p>
      </w:tc>
      <w:tc>
        <w:tcPr>
          <w:tcW w:type="dxa" w:w="7831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b4e484d9-052d-4037-b931-decd57a8442e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bce9805e-98c4-4ce3-80a5-e3f44edabfbd"/>
            <w:pBdr/>
            <w:spacing/>
            <w:rPr/>
          </w:pPr>
        </w:p>
      </w:tc>
    </w:tr>
  </w:tbl>
  <w:p>
    <w:pPr>
      <w:pStyle w:val="Normal_bce9805e-98c4-4ce3-80a5-e3f44edabfbd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31E63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">
    <w:nsid w:val="023900C7"/>
    <w:lvl w:ilvl="0">
      <w:start w:val="0"/>
      <w:numFmt w:val="bullet"/>
      <w:suff w:val="tab"/>
      <w:lvlText w:val="*"/>
      <w:pPr>
        <w:spacing/>
        <w:ind w:left="720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024C5F7C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3">
    <w:nsid w:val="45F751DC"/>
    <w:lvl w:ilvl="0">
      <w:start w:val="1"/>
      <w:numFmt w:val="bullet"/>
      <w:suff w:val="tab"/>
      <w:lvlText w:val="-"/>
      <w:pPr>
        <w:spacing/>
        <w:ind w:left="394" w:hanging="360"/>
      </w:pPr>
      <w:rPr>
        <w:rFonts w:ascii="Calibri" w:hAnsi="Calibri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114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34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54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74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94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714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34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54" w:hanging="360"/>
      </w:pPr>
      <w:rPr>
        <w:rFonts w:ascii="Wingdings" w:hAnsi="Wingdings" w:hint="default"/>
      </w:rPr>
    </w:lvl>
  </w:abstractNum>
  <w:abstractNum w:abstractNumId="4">
    <w:nsid w:val="4CEF40DF"/>
    <w:lvl w:ilvl="0">
      <w:start w:val="1"/>
      <w:numFmt w:val="decimal"/>
      <w:suff w:val="tab"/>
      <w:lvlText w:val="%1."/>
      <w:pPr>
        <w:spacing/>
        <w:ind w:left="720" w:hanging="360"/>
      </w:pPr>
      <w:rPr>
        <w:rFonts w:ascii="Calibri" w:hAnsi="Calibri" w:cs="Arial" w:hint="default"/>
        <w:sz w:val="18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5">
    <w:nsid w:val="5DEF597C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abstractNum w:abstractNumId="6">
    <w:nsid w:val="5EEB26BD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Times New Roman" w:hint="default"/>
        <w:color w:val="000000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65E97A98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8">
    <w:nsid w:val="72FF7270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9">
    <w:nsid w:val="767A02C4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0">
    <w:nsid w:val="770D004D"/>
    <w:lvl w:ilvl="0">
      <w:start w:val="0"/>
      <w:numFmt w:val="bullet"/>
      <w:suff w:val="tab"/>
      <w:lvlText w:val=""/>
      <w:pPr>
        <w:spacing/>
        <w:ind w:left="720" w:hanging="360"/>
      </w:pPr>
      <w:rPr>
        <w:rFonts w:ascii="Symbol" w:hAnsi="Symbol" w:eastAsia="Times New Roman" w:cs="Times New Roman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attachedTemplate r:id="rId1"/>
  <w:stylePaneFormatFilter xmlns:w="http://schemas.openxmlformats.org/wordprocessingml/2006/main"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Calibri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>
      <w:rFonts w:eastAsia="Times New Roman"/>
      <w:sz w:val="22"/>
      <w:szCs w:val="24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120" w:after="120"/>
      <w:outlineLvl w:val="0"/>
    </w:pPr>
    <w:rPr>
      <w:rFonts w:cs="Arial"/>
      <w:b/>
      <w:bCs/>
      <w:caps/>
      <w:kern w:val="32"/>
      <w:sz w:val="24"/>
      <w:szCs w:val="32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Heading1"/>
    <w:rPr>
      <w:rFonts w:ascii="TheSansOffice" w:hAnsi="TheSansOffice" w:eastAsia="Times New Roman" w:cs="Arial"/>
      <w:b/>
      <w:bCs/>
      <w:caps/>
      <w:kern w:val="32"/>
      <w:sz w:val="24"/>
      <w:szCs w:val="32"/>
      <w:lang w:eastAsia="nb-NO"/>
    </w:rPr>
  </w:style>
  <w:style w:type="paragraph" w:styleId="Fotnotetekst">
    <w:name w:val="Footnote Text"/>
    <w:basedOn w:val="Normal"/>
    <w:link w:val="FotnotetekstTegn"/>
    <w:semiHidden/>
    <w:pPr>
      <w:spacing/>
    </w:pPr>
    <w:rPr>
      <w:rFonts w:ascii="Times New Roman" w:hAnsi="Times New Roman"/>
      <w:sz w:val="20"/>
      <w:szCs w:val="20"/>
      <w:lang w:eastAsia="en-US"/>
    </w:rPr>
  </w:style>
  <w:style w:type="character" w:styleId="FotnotetekstTegn" w:customStyle="1">
    <w:name w:val="Fotnotetekst Tegn"/>
    <w:basedOn w:val="Standardskriftforavsnitt"/>
    <w:link w:val="FootnoteText"/>
    <w:semiHidden/>
    <w:rPr>
      <w:rFonts w:ascii="Times New Roman" w:hAnsi="Times New Roman" w:eastAsia="Times New Roman" w:cs="Times New Roman"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TopptekstTegn" w:customStyle="1">
    <w:name w:val="Topptekst Tegn"/>
    <w:basedOn w:val="Standardskriftforavsnitt"/>
    <w:link w:val="Head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TheSansOffice" w:hAnsi="TheSansOffice" w:eastAsia="Times New Roman" w:cs="Times New Roman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/>
    </w:pPr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Tahoma" w:hAnsi="Tahoma" w:eastAsia="Times New Roman" w:cs="Tahoma"/>
      <w:sz w:val="16"/>
      <w:szCs w:val="16"/>
      <w:lang w:eastAsia="nb-NO"/>
    </w:rPr>
  </w:style>
  <w:style w:type="table" w:styleId="Tabellrutenett">
    <w:name w:val="Table Grid"/>
    <w:basedOn w:val="Vanligtabell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eavsnitt">
    <w:name w:val="List Paragraph"/>
    <w:basedOn w:val="Normal"/>
    <w:uiPriority w:val="34"/>
    <w:qFormat/>
    <w:pPr>
      <w:spacing/>
      <w:ind w:left="720"/>
      <w:contextualSpacing/>
    </w:pPr>
    <w:rPr/>
  </w:style>
  <w:style w:type="character" w:styleId="Hyperkobling">
    <w:name w:val="Hyperlink"/>
    <w:basedOn w:val="Standardskriftforavsnitt"/>
    <w:uiPriority w:val="99"/>
    <w:unhideWhenUsed/>
    <w:rPr>
      <w:color w:val="0000FF"/>
      <w:u w:val="none"/>
    </w:rPr>
  </w:style>
  <w:style w:type="character" w:styleId="Fulgthyperkobling">
    <w:name w:val="FollowedHyperlink"/>
    <w:basedOn w:val="Standardskriftforavsnitt"/>
    <w:uiPriority w:val="99"/>
    <w:semiHidden/>
    <w:unhideWhenUsed/>
    <w:rPr>
      <w:color w:val="800080"/>
      <w:u w:val="none"/>
    </w:rPr>
  </w:style>
  <w:style w:type="paragraph" w:styleId="Normal_bce9805e-98c4-4ce3-80a5-e3f44edabfbd" w:customStyle="1">
    <w:name w:val="Normal_bce9805e-98c4-4ce3-80a5-e3f44edabfbd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bce9805e-98c4-4ce3-80a5-e3f44edabfb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4943a9ab-dfaf-45c2-ac72-863063c94057" w:customStyle="1">
    <w:name w:val="Normal Table_4943a9ab-dfaf-45c2-ac72-863063c9405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be45655-7505-458f-9d26-2e120a6791bf" w:customStyle="1">
    <w:name w:val="Table Grid_9be45655-7505-458f-9d26-2e120a6791bf"/>
    <w:basedOn w:val="NormalTable_4943a9ab-dfaf-45c2-ac72-863063c9405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bce9805e-98c4-4ce3-80a5-e3f44edabfb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bce9805e-98c4-4ce3-80a5-e3f44edabfbd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48a242a3-d30e-4a28-ba38-cd22ddb75dd3" w:customStyle="1">
    <w:name w:val="Normal Table_48a242a3-d30e-4a28-ba38-cd22ddb75dd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bc449df-fcfe-49b1-9d02-e07145b846e9" w:customStyle="1">
    <w:name w:val="Table Grid_7bc449df-fcfe-49b1-9d02-e07145b846e9"/>
    <w:basedOn w:val="NormalTable_48a242a3-d30e-4a28-ba38-cd22ddb75dd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7f15180-d476-45ff-9a72-d71e3d82e663" w:customStyle="1">
    <w:name w:val="Normal Table_17f15180-d476-45ff-9a72-d71e3d82e66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87fa0ffe-4922-414a-8124-38c01c4cd17f" w:customStyle="1">
    <w:name w:val="Table Grid_87fa0ffe-4922-414a-8124-38c01c4cd17f"/>
    <w:basedOn w:val="NormalTable_17f15180-d476-45ff-9a72-d71e3d82e66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c55527d-28e0-4f30-93aa-09992341a59a" w:customStyle="1">
    <w:name w:val="Normal Table_fc55527d-28e0-4f30-93aa-09992341a59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6825538-26ab-4338-89ca-3323906def87" w:customStyle="1">
    <w:name w:val="Table Grid_56825538-26ab-4338-89ca-3323906def87"/>
    <w:basedOn w:val="NormalTable_fc55527d-28e0-4f30-93aa-09992341a59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4443bc6-cf12-4254-b8cc-4a74d631ab99" w:customStyle="1">
    <w:name w:val="Normal Table_34443bc6-cf12-4254-b8cc-4a74d631ab9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ee8ac87-9e91-4eb7-aca5-19b79dba9f36" w:customStyle="1">
    <w:name w:val="Table Grid_bee8ac87-9e91-4eb7-aca5-19b79dba9f36"/>
    <w:basedOn w:val="NormalTable_34443bc6-cf12-4254-b8cc-4a74d631ab9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df27e78-dc60-47a9-95dd-19f7b1267822" w:customStyle="1">
    <w:name w:val="Normal Table_adf27e78-dc60-47a9-95dd-19f7b126782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623255b-3275-4087-aa68-e8b24c7055b5" w:customStyle="1">
    <w:name w:val="Table Grid_6623255b-3275-4087-aa68-e8b24c7055b5"/>
    <w:basedOn w:val="NormalTable_adf27e78-dc60-47a9-95dd-19f7b126782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39a7fb4-a24a-4c11-a3fe-0775cca37b25" w:customStyle="1">
    <w:name w:val="Normal Table_f39a7fb4-a24a-4c11-a3fe-0775cca37b2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b7834ea-2ac5-4e6e-98dd-288731591342" w:customStyle="1">
    <w:name w:val="Table Grid_7b7834ea-2ac5-4e6e-98dd-288731591342"/>
    <w:basedOn w:val="NormalTable_f39a7fb4-a24a-4c11-a3fe-0775cca37b2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af2ff9c-c07c-450f-a873-938fcc024d75" w:customStyle="1">
    <w:name w:val="Normal Table_2af2ff9c-c07c-450f-a873-938fcc024d7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1474d94-5438-433a-926d-6fde4483fd56" w:customStyle="1">
    <w:name w:val="Table Grid_c1474d94-5438-433a-926d-6fde4483fd56"/>
    <w:basedOn w:val="NormalTable_2af2ff9c-c07c-450f-a873-938fcc024d7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cf93de0-f5f6-4bf1-aba3-6928ec12dd4a" w:customStyle="1">
    <w:name w:val="Normal Table_5cf93de0-f5f6-4bf1-aba3-6928ec12dd4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7fc0154-f776-44a0-a219-abcd4e34b76d" w:customStyle="1">
    <w:name w:val="Table Grid_07fc0154-f776-44a0-a219-abcd4e34b76d"/>
    <w:basedOn w:val="NormalTable_5cf93de0-f5f6-4bf1-aba3-6928ec12dd4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bb97156-9b81-439d-a6a9-e8cbb7468fe7" w:customStyle="1">
    <w:name w:val="Normal Table_dbb97156-9b81-439d-a6a9-e8cbb7468fe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02176142-5331-47a7-aa64-916a5d4175ff" w:customStyle="1">
    <w:name w:val="Table Grid_02176142-5331-47a7-aa64-916a5d4175ff"/>
    <w:basedOn w:val="NormalTable_dbb97156-9b81-439d-a6a9-e8cbb7468fe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a9e320f-97b8-4a07-8665-f8fc8beaf64a" w:customStyle="1">
    <w:name w:val="Normal Table_fa9e320f-97b8-4a07-8665-f8fc8beaf64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6f7f64f-29b0-4876-94da-d2b47054338b" w:customStyle="1">
    <w:name w:val="Table Grid_76f7f64f-29b0-4876-94da-d2b47054338b"/>
    <w:basedOn w:val="NormalTable_fa9e320f-97b8-4a07-8665-f8fc8beaf64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b17db21-f43c-4462-ba59-5ac1b424e47b" w:customStyle="1">
    <w:name w:val="Normal Table_bb17db21-f43c-4462-ba59-5ac1b424e47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237f0563-2f75-450e-994f-34a0c2f1d984" w:customStyle="1">
    <w:name w:val="Table Grid_237f0563-2f75-450e-994f-34a0c2f1d984"/>
    <w:basedOn w:val="NormalTable_bb17db21-f43c-4462-ba59-5ac1b424e47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04a232cc-3fe7-491f-80bf-f2806b7cc489" w:customStyle="1">
    <w:name w:val="Normal Table_04a232cc-3fe7-491f-80bf-f2806b7cc48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52ff004-b396-4911-8cd1-dae6bed0ffc7" w:customStyle="1">
    <w:name w:val="Table Grid_c52ff004-b396-4911-8cd1-dae6bed0ffc7"/>
    <w:basedOn w:val="NormalTable_04a232cc-3fe7-491f-80bf-f2806b7cc48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24d0b12-cf30-452e-b171-2e6f73418da6" w:customStyle="1">
    <w:name w:val="Normal Table_524d0b12-cf30-452e-b171-2e6f73418da6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01bdd19-5981-46a0-b85d-9ebffa7c9b06" w:customStyle="1">
    <w:name w:val="Table Grid_a01bdd19-5981-46a0-b85d-9ebffa7c9b06"/>
    <w:basedOn w:val="NormalTable_524d0b12-cf30-452e-b171-2e6f73418da6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d0ed3c2-6728-4758-b286-86c1ac3fc5ae" w:customStyle="1">
    <w:name w:val="Normal Table_7d0ed3c2-6728-4758-b286-86c1ac3fc5a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6b3eaa1-da68-4445-b6de-48660f82419a" w:customStyle="1">
    <w:name w:val="Table Grid_46b3eaa1-da68-4445-b6de-48660f82419a"/>
    <w:basedOn w:val="NormalTable_7d0ed3c2-6728-4758-b286-86c1ac3fc5a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305c4d5-fcc2-40b8-922a-40eb1405d838" w:customStyle="1">
    <w:name w:val="Normal Table_3305c4d5-fcc2-40b8-922a-40eb1405d83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e3ca6c6-27ce-4166-830c-90c938a880a4" w:customStyle="1">
    <w:name w:val="Table Grid_fe3ca6c6-27ce-4166-830c-90c938a880a4"/>
    <w:basedOn w:val="NormalTable_3305c4d5-fcc2-40b8-922a-40eb1405d83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9f502e6-255f-4030-9ae1-973f09b1832b" w:customStyle="1">
    <w:name w:val="Normal Table_29f502e6-255f-4030-9ae1-973f09b1832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4589ec9-52b8-433d-b54f-189c02183f99" w:customStyle="1">
    <w:name w:val="Table Grid_d4589ec9-52b8-433d-b54f-189c02183f99"/>
    <w:basedOn w:val="NormalTable_29f502e6-255f-4030-9ae1-973f09b1832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fe573b9-fb9c-4212-845d-b767e71ca978" w:customStyle="1">
    <w:name w:val="Normal Table_9fe573b9-fb9c-4212-845d-b767e71ca97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5084ab3-ec07-49e8-acef-2c6fbca259cf" w:customStyle="1">
    <w:name w:val="Table Grid_35084ab3-ec07-49e8-acef-2c6fbca259cf"/>
    <w:basedOn w:val="NormalTable_9fe573b9-fb9c-4212-845d-b767e71ca97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2740268-4601-4b1e-97ef-7f5d05a94757" w:customStyle="1">
    <w:name w:val="Normal Table_c2740268-4601-4b1e-97ef-7f5d05a9475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94abbb1-0fdf-4b12-a811-f99c181a6554" w:customStyle="1">
    <w:name w:val="Table Grid_b94abbb1-0fdf-4b12-a811-f99c181a6554"/>
    <w:basedOn w:val="NormalTable_c2740268-4601-4b1e-97ef-7f5d05a9475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2a0652-6500-4395-a96c-92a2ef38e3cb" w:customStyle="1">
    <w:name w:val="Normal Table_362a0652-6500-4395-a96c-92a2ef38e3c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5004dcb-10b0-4362-987d-8ce3863db908" w:customStyle="1">
    <w:name w:val="Table Grid_d5004dcb-10b0-4362-987d-8ce3863db908"/>
    <w:basedOn w:val="NormalTable_362a0652-6500-4395-a96c-92a2ef38e3c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57bb76f-6abd-4a66-94ee-7f2d022cb701" w:customStyle="1">
    <w:name w:val="Normal Table_157bb76f-6abd-4a66-94ee-7f2d022cb70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6a92613-a3b3-4049-8e7f-5da03b4b0440" w:customStyle="1">
    <w:name w:val="Table Grid_46a92613-a3b3-4049-8e7f-5da03b4b0440"/>
    <w:basedOn w:val="NormalTable_157bb76f-6abd-4a66-94ee-7f2d022cb70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63a8ec2b-94f2-4814-abec-c0333c27c3a0" w:customStyle="1">
    <w:name w:val="Normal Table_63a8ec2b-94f2-4814-abec-c0333c27c3a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23c9a48-5d32-45f9-ac1f-69804635634d" w:customStyle="1">
    <w:name w:val="Table Grid_f23c9a48-5d32-45f9-ac1f-69804635634d"/>
    <w:basedOn w:val="NormalTable_63a8ec2b-94f2-4814-abec-c0333c27c3a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ca36fc8-6961-410a-aa23-793cd469fb38" w:customStyle="1">
    <w:name w:val="Normal Table_dca36fc8-6961-410a-aa23-793cd469fb38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8b4c08c-cbec-43bb-bc1c-054f13e3b854" w:customStyle="1">
    <w:name w:val="Table Grid_a8b4c08c-cbec-43bb-bc1c-054f13e3b854"/>
    <w:basedOn w:val="NormalTable_dca36fc8-6961-410a-aa23-793cd469fb38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8fc3aa4-9fdb-406f-9145-555caf0f6912" w:customStyle="1">
    <w:name w:val="Normal Table_88fc3aa4-9fdb-406f-9145-555caf0f69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7c84d46-fb78-4e0a-b007-8e0f8be776ec" w:customStyle="1">
    <w:name w:val="Table Grid_c7c84d46-fb78-4e0a-b007-8e0f8be776ec"/>
    <w:basedOn w:val="NormalTable_88fc3aa4-9fdb-406f-9145-555caf0f69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653df17-0397-4e68-bdac-4d1ae45a16da" w:customStyle="1">
    <w:name w:val="Normal Table_3653df17-0397-4e68-bdac-4d1ae45a16d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0510345-9060-48f8-8b78-bf030ff74476" w:customStyle="1">
    <w:name w:val="Table Grid_f0510345-9060-48f8-8b78-bf030ff74476"/>
    <w:basedOn w:val="NormalTable_3653df17-0397-4e68-bdac-4d1ae45a16d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658bd9a-414c-4c79-baa5-92a25996717e" w:customStyle="1">
    <w:name w:val="Normal Table_c658bd9a-414c-4c79-baa5-92a25996717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01613f7-830e-41e3-b458-a5c11a384552" w:customStyle="1">
    <w:name w:val="Table Grid_601613f7-830e-41e3-b458-a5c11a384552"/>
    <w:basedOn w:val="NormalTable_c658bd9a-414c-4c79-baa5-92a25996717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2870c3c3-c57f-4a51-ba50-ddb1a3d8cadd" w:customStyle="1">
    <w:name w:val="Normal Table_2870c3c3-c57f-4a51-ba50-ddb1a3d8cadd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2a09da3-0c7e-4de0-83eb-d5b20dcdf068" w:customStyle="1">
    <w:name w:val="Table Grid_d2a09da3-0c7e-4de0-83eb-d5b20dcdf068"/>
    <w:basedOn w:val="NormalTable_2870c3c3-c57f-4a51-ba50-ddb1a3d8cadd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e8f9ef2-85bb-4634-98e0-5a6a4e81fa41" w:customStyle="1">
    <w:name w:val="Normal Table_3e8f9ef2-85bb-4634-98e0-5a6a4e81fa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6983abf4-8261-4a01-8b1a-29b47d22ca3a" w:customStyle="1">
    <w:name w:val="Table Grid_6983abf4-8261-4a01-8b1a-29b47d22ca3a"/>
    <w:basedOn w:val="NormalTable_3e8f9ef2-85bb-4634-98e0-5a6a4e81fa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50a91856-55a1-4dac-9127-21bed8cd9e8a" w:customStyle="1">
    <w:name w:val="Normal Table_50a91856-55a1-4dac-9127-21bed8cd9e8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4e484d9-052d-4037-b931-decd57a8442e" w:customStyle="1">
    <w:name w:val="Table Grid_b4e484d9-052d-4037-b931-decd57a8442e"/>
    <w:basedOn w:val="NormalTable_50a91856-55a1-4dac-9127-21bed8cd9e8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8d3cbe5b-8cc4-425a-a067-ac98a382315b" w:customStyle="1">
    <w:name w:val="Normal Table_8d3cbe5b-8cc4-425a-a067-ac98a382315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25b1f7e-d056-411c-8949-1d06645b18b5" w:customStyle="1">
    <w:name w:val="Table Grid_725b1f7e-d056-411c-8949-1d06645b18b5"/>
    <w:basedOn w:val="NormalTable_8d3cbe5b-8cc4-425a-a067-ac98a382315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10" Type="http://schemas.openxmlformats.org/officeDocument/2006/relationships/styles" Target="styles.xml" /><Relationship Id="rId11" Type="http://schemas.openxmlformats.org/officeDocument/2006/relationships/settings" Target="settings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2" Type="http://schemas.openxmlformats.org/officeDocument/2006/relationships/footer" Target="footer2.xml" /><Relationship Id="rId4" Type="http://schemas.openxmlformats.org/officeDocument/2006/relationships/footer" Target="footer4.xml" /><Relationship Id="rId6" Type="http://schemas.openxmlformats.org/officeDocument/2006/relationships/footer" Target="footer6.xml" /><Relationship Id="rId1" Type="http://schemas.openxmlformats.org/officeDocument/2006/relationships/header" Target="header1.xml" /><Relationship Id="rId3" Type="http://schemas.openxmlformats.org/officeDocument/2006/relationships/header" Target="header3.xml" /><Relationship Id="rId5" Type="http://schemas.openxmlformats.org/officeDocument/2006/relationships/header" Target="header5.xml" /><Relationship Id="rId14" Type="http://schemas.openxmlformats.org/officeDocument/2006/relationships/fontTable" Target="fontTable.xml" /><Relationship Id="rId15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7" Type="http://schemas.openxmlformats.org/officeDocument/2006/relationships/image" Target="media/image1.png" /></Relationships>
</file>

<file path=word/_rels/header3.xml.rels>&#65279;<?xml version="1.0" encoding="utf-8" standalone="yes"?><Relationships xmlns="http://schemas.openxmlformats.org/package/2006/relationships"><Relationship Id="rId8" Type="http://schemas.openxmlformats.org/officeDocument/2006/relationships/image" Target="media/image1.png" /></Relationships>
</file>

<file path=word/_rels/header5.xml.rels>&#65279;<?xml version="1.0" encoding="utf-8" standalone="yes"?><Relationships xmlns="http://schemas.openxmlformats.org/package/2006/relationships"><Relationship Id="rId9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7-1-1.6%20Risikomatrise%20utf&#248;relsessfasen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861E8-9962-4AA4-B5ED-D645C70FD938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657-1-1.6 Risikomatrise utførelsessfasen</Template>
  <TotalTime>3</TotalTime>
  <Pages>1</Pages>
  <Words>707</Words>
  <Characters>3753</Characters>
  <Application>Microsoft Office Word</Application>
  <DocSecurity>0</DocSecurity>
  <Lines>31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cp:lastModifiedBy>Bård Dybsjord</cp:lastModifiedBy>
  <cp:lastPrinted>2015-02-05T09:53:00Z</cp:lastPrinted>
  <cp:revision>2</cp:revision>
  <dcterms:created xsi:type="dcterms:W3CDTF">2021-08-25T11:53:00Z</dcterms:created>
  <dcterms:modified xsi:type="dcterms:W3CDTF">2022-01-31T16:49:00Z</dcterms:modified>
  <cp:category/>
  <cp:contentStatus>Godkjent</cp:contentStatus>
</cp:coreProperties>
</file>