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>
        <w:trPr>
          <w:trHeight w:val="373" w:hRule="atLeast"/>
        </w:trPr>
        <w:tc>
          <w:tcPr>
            <w:tcW w:type="dxa" w:w="10560"/>
            <w:tcBorders>
              <w:top w:val="single" w:color="auto" w:sz="6" w:space="0"/>
            </w:tcBorders>
          </w:tcPr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SHA Overleveringsmøte 1 </w:t>
            </w:r>
          </w:p>
          <w:p>
            <w:pPr>
              <w:spacing/>
              <w:ind w:right="-38"/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(ved oppstart PROSJEKTERING)</w:t>
            </w:r>
          </w:p>
        </w:tc>
      </w:tr>
    </w:tbl>
    <w:p w14:paraId="6F5D35B9">
      <w:pPr>
        <w:spacing/>
        <w:rPr>
          <w:sz w:val="10"/>
          <w:szCs w:val="10"/>
        </w:rPr>
      </w:pPr>
    </w:p>
    <w:p w14:paraId="3B384D87">
      <w:pPr>
        <w:spacing/>
        <w:rPr>
          <w:sz w:val="10"/>
          <w:szCs w:val="10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1701"/>
        <w:gridCol w:w="1486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Neste møte: </w:t>
            </w:r>
          </w:p>
        </w:tc>
        <w:tc>
          <w:tcPr>
            <w:tcW w:type="dxa" w:w="1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</w:tbl>
    <w:p w14:paraId="7F1FE480">
      <w:pPr>
        <w:spacing/>
        <w:rPr>
          <w:b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1984"/>
        <w:gridCol w:w="3686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Firma: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Funksjon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</w:t>
            </w:r>
            <w:r>
              <w:rPr>
                <w:rFonts w:cs="Arial"/>
                <w:szCs w:val="22"/>
              </w:rPr>
              <w:t xml:space="preserve">/BHR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368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6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3F5F4BA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>
        <w:trPr>
          <w:trHeight w:val="373" w:hRule="atLeast"/>
        </w:trPr>
        <w:tc>
          <w:tcPr>
            <w:tcW w:type="dxa" w:w="10632"/>
            <w:tcBorders>
              <w:top w:val="single" w:color="auto" w:sz="6" w:space="0"/>
            </w:tcBorders>
          </w:tcPr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Dette skjema b</w:t>
            </w:r>
            <w:r>
              <w:rPr>
                <w:rFonts w:cs="Arial"/>
                <w:sz w:val="22"/>
                <w:szCs w:val="22"/>
              </w:rPr>
              <w:t xml:space="preserve">enyttes av </w:t>
            </w:r>
            <w:r>
              <w:rPr>
                <w:rFonts w:cs="Arial"/>
                <w:sz w:val="22"/>
                <w:szCs w:val="22"/>
              </w:rPr>
              <w:t xml:space="preserve">Oslo</w:t>
            </w:r>
            <w:r>
              <w:rPr>
                <w:rFonts w:cs="Arial"/>
                <w:sz w:val="22"/>
                <w:szCs w:val="22"/>
              </w:rPr>
              <w:t xml:space="preserve">bygg (BH) i møte med KP og prosjekteringsgruppeleder, evt. hele prosjekteringsgruppen. 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BH har ansvar for å kalle inn til møtet i oppstartsfasen av prosjekteringen.</w:t>
            </w:r>
          </w:p>
          <w:p>
            <w:pPr>
              <w:pStyle w:val="Brdtekst3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Ved </w:t>
            </w:r>
            <w:r>
              <w:rPr>
                <w:rFonts w:cs="Arial"/>
                <w:sz w:val="22"/>
                <w:szCs w:val="22"/>
              </w:rPr>
              <w:t xml:space="preserve">endringer i prosjekteringsgruppen</w:t>
            </w:r>
            <w:r>
              <w:rPr>
                <w:rFonts w:cs="Arial"/>
                <w:sz w:val="22"/>
                <w:szCs w:val="22"/>
              </w:rPr>
              <w:t xml:space="preserve"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pga. at sentrale personer byttes ut eller tilkommer, eller at </w:t>
            </w:r>
            <w:r>
              <w:rPr>
                <w:rFonts w:cs="Arial"/>
                <w:sz w:val="22"/>
                <w:szCs w:val="22"/>
              </w:rPr>
              <w:t xml:space="preserve">entreprisemodellen endrer seg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så gjentas overleveringsmøte når de</w:t>
            </w:r>
            <w:r>
              <w:rPr>
                <w:rFonts w:cs="Arial"/>
                <w:sz w:val="22"/>
                <w:szCs w:val="22"/>
              </w:rPr>
              <w:t xml:space="preserve">n</w:t>
            </w:r>
            <w:r>
              <w:rPr>
                <w:rFonts w:cs="Arial"/>
                <w:sz w:val="22"/>
                <w:szCs w:val="22"/>
              </w:rPr>
              <w:t xml:space="preserve"> nye prosjekteringsgruppen har blitt etablert, som tilfelle kan være ifm. totalentrepriser</w:t>
            </w:r>
          </w:p>
        </w:tc>
      </w:tr>
    </w:tbl>
    <w:p w14:paraId="139FDFD8">
      <w:pPr>
        <w:spacing/>
        <w:rPr>
          <w:sz w:val="10"/>
          <w:szCs w:val="10"/>
        </w:rPr>
      </w:pPr>
    </w:p>
    <w:p w14:paraId="002D6C53">
      <w:pPr>
        <w:spacing/>
        <w:rPr>
          <w:sz w:val="10"/>
          <w:szCs w:val="10"/>
        </w:rPr>
      </w:pPr>
    </w:p>
    <w:p w14:paraId="711D5B4B">
      <w:pPr>
        <w:spacing/>
        <w:rPr>
          <w:sz w:val="10"/>
          <w:szCs w:val="10"/>
        </w:rPr>
      </w:pPr>
    </w:p>
    <w:tbl>
      <w:tblPr>
        <w:tblW w:w="10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380"/>
        <w:gridCol w:w="850"/>
        <w:gridCol w:w="567"/>
        <w:gridCol w:w="851"/>
        <w:gridCol w:w="1559"/>
      </w:tblGrid>
      <w:tr>
        <w:trPr>
          <w:trHeight w:val="373" w:hRule="atLeast"/>
          <w:tblHeader/>
        </w:trPr>
        <w:tc>
          <w:tcPr>
            <w:tcW w:type="dxa" w:w="425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</w:t>
            </w:r>
            <w:r>
              <w:rPr>
                <w:b/>
                <w:sz w:val="22"/>
                <w:szCs w:val="22"/>
              </w:rPr>
              <w:t xml:space="preserve">.</w:t>
            </w:r>
          </w:p>
        </w:tc>
        <w:tc>
          <w:tcPr>
            <w:tcW w:type="dxa" w:w="638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850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Ansvar</w:t>
            </w:r>
          </w:p>
        </w:tc>
        <w:tc>
          <w:tcPr>
            <w:tcW w:type="dxa" w:w="567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Ok</w:t>
            </w:r>
          </w:p>
        </w:tc>
        <w:tc>
          <w:tcPr>
            <w:tcW w:type="dxa" w:w="851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Frist</w:t>
            </w:r>
          </w:p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</w:t>
            </w:r>
            <w:r>
              <w:rPr>
                <w:b/>
                <w:sz w:val="20"/>
                <w:szCs w:val="20"/>
              </w:rPr>
              <w:t xml:space="preserve">Hvis ikke ok</w:t>
            </w:r>
            <w:r>
              <w:rPr>
                <w:b/>
                <w:sz w:val="20"/>
                <w:szCs w:val="20"/>
              </w:rPr>
              <w:t xml:space="preserve">)</w:t>
            </w:r>
          </w:p>
        </w:tc>
        <w:tc>
          <w:tcPr>
            <w:tcW w:type="dxa" w:w="1559"/>
            <w:tcBorders>
              <w:top w:val="single" w:color="auto" w:sz="6" w:space="0"/>
            </w:tcBorders>
            <w:shd w:fill="E7E6E6" w:color="auto" w:val="clear"/>
            <w:vAlign w:val="center"/>
          </w:tcPr>
          <w:p>
            <w:pPr>
              <w:pStyle w:val="Brdtekst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status i prosjektet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Kort info til SHA</w:t>
            </w:r>
            <w:r>
              <w:rPr>
                <w:rFonts w:cs="Arial"/>
                <w:szCs w:val="22"/>
              </w:rPr>
              <w:t xml:space="preserve">-rådgiver</w:t>
            </w:r>
            <w:r>
              <w:rPr>
                <w:rFonts w:cs="Arial"/>
                <w:szCs w:val="22"/>
              </w:rPr>
              <w:t xml:space="preserve">: Tegninger, hva skal gjøres, forutsetninger</w:t>
            </w:r>
            <w:r>
              <w:rPr>
                <w:rFonts w:cs="Arial"/>
                <w:szCs w:val="22"/>
              </w:rPr>
              <w:t xml:space="preserve">,</w:t>
            </w:r>
            <w:r>
              <w:rPr>
                <w:rFonts w:cs="Arial"/>
                <w:szCs w:val="22"/>
              </w:rPr>
              <w:t xml:space="preserve"> etc.)</w:t>
            </w:r>
          </w:p>
        </w:tc>
        <w:tc>
          <w:tcPr>
            <w:tcW w:type="dxa" w:w="850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  <w:shd w:fill="auto" w:color="auto" w:val="clear"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366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/>
              <w:rPr/>
            </w:pPr>
            <w:r>
              <w:rPr/>
              <w:t xml:space="preserve">SHA dokumenter på internett.</w:t>
            </w:r>
            <w:r>
              <w:rPr/>
              <w:t xml:space="preserve"> (Alle </w:t>
            </w:r>
            <w:r>
              <w:rPr/>
              <w:t xml:space="preserve">OBF’s</w:t>
            </w:r>
            <w:r>
              <w:rPr/>
              <w:t xml:space="preserve"> dokumenter finnes her)</w:t>
            </w:r>
          </w:p>
          <w:p>
            <w:pPr>
              <w:spacing w:before="60"/>
              <w:rPr/>
            </w:pP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https://sha.oslobygg.no/</w:t>
            </w:r>
            <w:r>
              <w:rPr/>
              <w:fldChar w:fldCharType="end"/>
            </w:r>
            <w:r>
              <w:rPr/>
              <w:t xml:space="preserve"> 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alle </w:t>
            </w:r>
            <w:r>
              <w:rPr>
                <w:rFonts w:cs="Arial"/>
                <w:szCs w:val="22"/>
              </w:rPr>
              <w:t xml:space="preserve">formelle </w:t>
            </w:r>
            <w:r>
              <w:rPr>
                <w:rFonts w:cs="Arial"/>
                <w:szCs w:val="22"/>
              </w:rPr>
              <w:t xml:space="preserve">avtaler signert? 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(PL/ BHR, KP, Kontrakt Rådgivere, </w:t>
            </w:r>
            <w:r>
              <w:rPr>
                <w:rFonts w:cs="Arial"/>
                <w:szCs w:val="22"/>
              </w:rPr>
              <w:t xml:space="preserve">Avtale om s</w:t>
            </w:r>
            <w:r>
              <w:rPr>
                <w:rFonts w:cs="Arial"/>
                <w:szCs w:val="22"/>
              </w:rPr>
              <w:t xml:space="preserve">olidarisk ansvar ved totalentrepriser)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Ved totalentreprise: Ny KP-avtale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 </w:t>
            </w:r>
            <w:r>
              <w:rPr>
                <w:rFonts w:cs="Arial"/>
                <w:szCs w:val="22"/>
              </w:rPr>
              <w:t xml:space="preserve">og KP må fremlegge dokumentasjon på at disse har et IK-system for ivaretakelse av pliktene i Byggherreforskriften.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Dokumentasjonen kan være rutiner eller skjemaer.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Skal oversendes til PL/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SHA-rådgiver.</w:t>
            </w:r>
            <w:r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Avtale med KP</w:t>
            </w:r>
            <w:r>
              <w:rPr>
                <w:rFonts w:cs="Arial"/>
                <w:szCs w:val="22"/>
              </w:rPr>
              <w:t xml:space="preserve"> (ny KP)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</w:t>
            </w:r>
            <w:r>
              <w:rPr/>
              <w:t xml:space="preserve">kompetansekrav </w:t>
            </w:r>
            <w:r>
              <w:rPr/>
              <w:t xml:space="preserve">for KP</w:t>
            </w:r>
          </w:p>
          <w:p>
            <w:pPr>
              <w:numPr>
                <w:ilvl w:val="0"/>
                <w:numId w:val="1"/>
              </w:numPr>
              <w:spacing/>
              <w:ind w:left="357" w:hanging="142"/>
              <w:rPr>
                <w:rFonts w:cs="Arial"/>
                <w:szCs w:val="22"/>
              </w:rPr>
            </w:pPr>
            <w:r>
              <w:rPr/>
              <w:t xml:space="preserve">gjennomgang av ytelsesbeskrivelsen for KP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69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SHA-koordineringsmøte - KP: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malen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det avtales når månedlig rapportering til BH skal starte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SHA rådgiver skal innkalles og delta på de 2 første møter. Deretter ved behov.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Kopi av referat sendes </w:t>
            </w:r>
            <w:r>
              <w:rPr/>
              <w:t xml:space="preserve">O</w:t>
            </w:r>
            <w:r>
              <w:rPr/>
              <w:t xml:space="preserve">BF seksjonsleder og SHA rådgiver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Dato: </w:t>
            </w:r>
          </w:p>
        </w:tc>
      </w:tr>
      <w:tr>
        <w:trPr>
          <w:trHeight w:val="284" w:hRule="atLeast"/>
        </w:trPr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SHA-perm</w:t>
            </w:r>
            <w:r>
              <w:rPr>
                <w:rFonts w:cs="Arial"/>
                <w:szCs w:val="22"/>
              </w:rPr>
              <w:t xml:space="preserve"> (digital) og fysisk</w:t>
            </w:r>
            <w:r>
              <w:rPr>
                <w:rFonts w:cs="Arial"/>
                <w:szCs w:val="22"/>
              </w:rPr>
              <w:t xml:space="preserve">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Etableres av PL eller K</w:t>
            </w:r>
            <w:r>
              <w:rPr>
                <w:rFonts w:cs="Arial"/>
                <w:szCs w:val="22"/>
              </w:rPr>
              <w:t xml:space="preserve">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Gjennomgang av krav til permen og innhold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Vedlikehold av perm </w:t>
            </w:r>
            <w:r>
              <w:rPr>
                <w:rFonts w:cs="Arial"/>
                <w:szCs w:val="22"/>
              </w:rPr>
              <w:t xml:space="preserve">ihht</w:t>
            </w:r>
            <w:r>
              <w:rPr>
                <w:rFonts w:cs="Arial"/>
                <w:szCs w:val="22"/>
              </w:rPr>
              <w:t xml:space="preserve">. arkivnøkkel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5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  <w:tc>
          <w:tcPr>
            <w:tcW w:type="dxa" w:w="155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rdtekst"/>
              <w:spacing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SHA skal være et fast punkt i prosjekteringsmøte</w:t>
            </w:r>
            <w:r>
              <w:rPr/>
              <w:t xml:space="preserve">r</w:t>
            </w:r>
            <w:r>
              <w:rPr/>
              <w:t xml:space="preserve">. 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bruke møtene til å </w:t>
            </w:r>
            <w:r>
              <w:rPr>
                <w:iCs/>
                <w:u w:val="single"/>
              </w:rPr>
              <w:t xml:space="preserve">koordinere</w:t>
            </w:r>
            <w:r>
              <w:rPr>
                <w:iCs/>
              </w:rPr>
              <w:t xml:space="preserve"> prosjekteringen slik at hensynet til SHA blir ivaretatt, og dokumentere dette.</w:t>
            </w:r>
          </w:p>
          <w:p>
            <w:pPr>
              <w:tabs>
                <w:tab w:val="right" w:pos="8931"/>
              </w:tabs>
              <w:spacing w:before="60"/>
              <w:ind w:left="69" w:hanging="69"/>
              <w:rPr>
                <w:i/>
              </w:rPr>
            </w:pPr>
            <w:r>
              <w:rPr/>
              <w:t xml:space="preserve">- </w:t>
            </w:r>
            <w:r>
              <w:rPr/>
              <w:t xml:space="preserve">Det skal løpende vurderes om det er forhold som fremkommer i møtet som medfører revisjon av risikoanalysen og SHA-planen.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B</w:t>
            </w:r>
            <w:r>
              <w:rPr/>
              <w:t xml:space="preserve">yggherrens fremdriftsplan </w:t>
            </w:r>
            <w:r>
              <w:rPr/>
              <w:t xml:space="preserve">for prosjekteringsfasen</w:t>
            </w:r>
          </w:p>
          <w:p>
            <w:pPr>
              <w:tabs>
                <w:tab w:val="right" w:pos="8931"/>
              </w:tabs>
              <w:spacing w:before="120"/>
              <w:ind w:left="211" w:hanging="142"/>
              <w:rPr>
                <w:iCs/>
              </w:rPr>
            </w:pPr>
            <w:r>
              <w:rPr>
                <w:iCs/>
              </w:rPr>
              <w:t xml:space="preserve">-  </w:t>
            </w:r>
            <w:r>
              <w:rPr>
                <w:iCs/>
              </w:rPr>
              <w:t xml:space="preserve">PG skal levere en detaljert fremdriftsplan for prosjekteringsfasen hvor SHA er ivaretatt og at det er avsatt tilstrekkelig tid til prosjektering og kvalitetssikring. 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Alternative vurderinger, skal tas hensyn til.</w:t>
            </w:r>
          </w:p>
          <w:p>
            <w:pPr>
              <w:tabs>
                <w:tab w:val="right" w:pos="8931"/>
              </w:tabs>
              <w:spacing w:before="60"/>
              <w:ind w:left="211" w:hanging="142"/>
              <w:rPr/>
            </w:pPr>
            <w:r>
              <w:rPr>
                <w:iCs/>
              </w:rPr>
              <w:t xml:space="preserve">- </w:t>
            </w:r>
            <w:r>
              <w:rPr>
                <w:iCs/>
              </w:rPr>
              <w:t xml:space="preserve">KP skal bekrefte pr. e-post at </w:t>
            </w:r>
            <w:r>
              <w:rPr>
                <w:iCs/>
              </w:rPr>
              <w:t xml:space="preserve">planlagt </w:t>
            </w:r>
            <w:r>
              <w:rPr>
                <w:iCs/>
              </w:rPr>
              <w:t xml:space="preserve">fremdriftsplan for prosjektering er </w:t>
            </w:r>
            <w:r>
              <w:rPr>
                <w:iCs/>
              </w:rPr>
              <w:t xml:space="preserve">tilfredsstillende</w:t>
            </w:r>
            <w:r>
              <w:rPr>
                <w:iCs/>
              </w:rPr>
              <w:t xml:space="preserve">.</w:t>
            </w:r>
            <w:r>
              <w:rPr>
                <w:iCs/>
              </w:rPr>
              <w:t xml:space="preserve"> 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color w:val="808080"/>
                <w:szCs w:val="22"/>
              </w:rPr>
            </w:pPr>
            <w:r>
              <w:rPr>
                <w:rFonts w:cs="Arial"/>
                <w:szCs w:val="22"/>
              </w:rPr>
              <w:t xml:space="preserve">Dato:</w:t>
            </w:r>
            <w:r>
              <w:rPr>
                <w:rFonts w:cs="Arial"/>
                <w:color w:val="808080"/>
                <w:szCs w:val="22"/>
              </w:rPr>
              <w:t xml:space="preserve"> </w:t>
            </w: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 byggetid:</w:t>
            </w:r>
          </w:p>
          <w:p>
            <w:pPr>
              <w:tabs>
                <w:tab w:val="right" w:pos="8931"/>
              </w:tabs>
              <w:spacing w:before="60"/>
              <w:rPr/>
            </w:pPr>
            <w:r>
              <w:rPr/>
              <w:t xml:space="preserve">Dokumentasjon av</w:t>
            </w:r>
            <w:r>
              <w:rPr>
                <w:i/>
              </w:rPr>
              <w:t xml:space="preserve"> </w:t>
            </w:r>
            <w:r>
              <w:rPr/>
              <w:t xml:space="preserve">tilstrekkelig tid til prosjektering og utførelse av de forskjellige arbeidsoperasjoner, gjøres i eget skjema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PROSJEKTERING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</w:t>
            </w:r>
            <w:r>
              <w:rPr>
                <w:rFonts w:cs="Arial"/>
                <w:szCs w:val="22"/>
              </w:rPr>
              <w:t xml:space="preserve">rosjekteringsgruppens oppgaver i prosjekteringsfasen og ved utarbeidelse av beskrivelsen </w:t>
            </w: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beskrevet i § 17</w:t>
            </w:r>
            <w:r>
              <w:rPr>
                <w:rFonts w:cs="Arial"/>
                <w:szCs w:val="22"/>
              </w:rPr>
              <w:t xml:space="preserve"> i BHF</w:t>
            </w:r>
            <w:r>
              <w:rPr>
                <w:rFonts w:cs="Arial"/>
                <w:szCs w:val="22"/>
              </w:rPr>
              <w:t xml:space="preserve">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hanging="69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1.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prosjekterende skal i størst mulig grad foreta arkitektoniske og tekniske valg som ikke kan medføre </w:t>
            </w:r>
            <w:r>
              <w:rPr>
                <w:rFonts w:cs="Arial"/>
                <w:iCs/>
                <w:szCs w:val="22"/>
              </w:rPr>
              <w:t xml:space="preserve">: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</w:t>
            </w:r>
            <w:r>
              <w:rPr>
                <w:rFonts w:cs="Arial"/>
                <w:iCs/>
                <w:szCs w:val="22"/>
              </w:rPr>
              <w:t xml:space="preserve">fare </w:t>
            </w:r>
            <w:r>
              <w:rPr>
                <w:rFonts w:cs="Arial"/>
                <w:iCs/>
                <w:szCs w:val="22"/>
              </w:rPr>
              <w:t xml:space="preserve">for skader </w:t>
            </w:r>
            <w:r>
              <w:rPr>
                <w:rFonts w:cs="Arial"/>
                <w:iCs/>
                <w:szCs w:val="22"/>
              </w:rPr>
              <w:t xml:space="preserve">eller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- ergonomiske belastninger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for </w:t>
            </w:r>
            <w:r>
              <w:rPr>
                <w:rFonts w:cs="Arial"/>
                <w:iCs/>
                <w:szCs w:val="22"/>
              </w:rPr>
              <w:t xml:space="preserve">arbeider</w:t>
            </w:r>
            <w:r>
              <w:rPr>
                <w:rFonts w:cs="Arial"/>
                <w:iCs/>
                <w:szCs w:val="22"/>
              </w:rPr>
              <w:t xml:space="preserve">n</w:t>
            </w:r>
            <w:r>
              <w:rPr>
                <w:rFonts w:cs="Arial"/>
                <w:iCs/>
                <w:szCs w:val="22"/>
              </w:rPr>
              <w:t xml:space="preserve">e </w:t>
            </w:r>
            <w:r>
              <w:rPr>
                <w:rFonts w:cs="Arial"/>
                <w:iCs/>
                <w:szCs w:val="22"/>
              </w:rPr>
              <w:t xml:space="preserve">som skal utføre byggearbeidet.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2. 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Kartlegging og risikovurdering i prosjekteringsfasen skal også ivareta grensesnittet mot andre fag og skal dokumenteres.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3.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risikoforhold som avdekkes i prosjekteringsfasen og som krever spesifikke tiltak, skal beskrives og meddeles byggherren.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Risikoforhold skal medtas i beskrivelsen enten i prisbærende poster eller med henvisninger, slik at tiltak kan prises.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4.</w:t>
            </w:r>
          </w:p>
          <w:p>
            <w:pPr>
              <w:pStyle w:val="Listeavsnitt"/>
              <w:tabs>
                <w:tab w:val="right" w:pos="8931"/>
              </w:tabs>
              <w:spacing w:before="60"/>
              <w:ind w:left="69" w:firstLine="3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De forhold som kan ha betydning for fremtidige arbeider, skal dokumenteres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Prosjekteringsforutsetninger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følgende oversendt til PG: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kontraktsgrunnlag</w:t>
            </w:r>
            <w:r>
              <w:rPr>
                <w:rFonts w:cs="Arial"/>
                <w:szCs w:val="22"/>
              </w:rPr>
              <w:t xml:space="preserve"> del 2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SHA faktaark </w:t>
            </w:r>
          </w:p>
          <w:p>
            <w:pPr>
              <w:tabs>
                <w:tab w:val="right" w:pos="8931"/>
              </w:tabs>
              <w:spacing w:before="60"/>
              <w:ind w:left="6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Veileder til Risikomatrise SHA.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</w:t>
            </w:r>
            <w:r>
              <w:rPr>
                <w:rFonts w:cs="Arial"/>
                <w:szCs w:val="22"/>
              </w:rPr>
              <w:t xml:space="preserve">isikoanalyse SHA: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risiko</w:t>
            </w:r>
            <w:r>
              <w:rPr>
                <w:rFonts w:cs="Arial"/>
                <w:szCs w:val="22"/>
              </w:rPr>
              <w:t xml:space="preserve">matrisen</w:t>
            </w:r>
            <w:r>
              <w:rPr>
                <w:rFonts w:cs="Arial"/>
                <w:szCs w:val="22"/>
              </w:rPr>
              <w:t xml:space="preserve"> fra </w:t>
            </w:r>
            <w:r>
              <w:rPr/>
              <w:t xml:space="preserve">tidligfase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er grunnlag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skal være en del av SHA-planen</w:t>
            </w:r>
            <w:r>
              <w:rPr>
                <w:rFonts w:cs="Arial"/>
                <w:szCs w:val="22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/>
              <w:ind w:left="355" w:hanging="142"/>
              <w:rPr/>
            </w:pPr>
            <w:r>
              <w:rPr/>
              <w:t xml:space="preserve">s</w:t>
            </w:r>
            <w:r>
              <w:rPr/>
              <w:t xml:space="preserve">kal gjennomgås fast på prosjekteringsmøt</w:t>
            </w:r>
            <w:r>
              <w:rPr/>
              <w:t xml:space="preserve">er, </w:t>
            </w:r>
            <w:r>
              <w:rPr/>
              <w:t xml:space="preserve">byggemøte</w:t>
            </w:r>
            <w:r>
              <w:rPr/>
              <w:t xml:space="preserve">r</w:t>
            </w:r>
            <w:r>
              <w:rPr/>
              <w:t xml:space="preserve"> eller i egne SHA-møter</w:t>
            </w:r>
          </w:p>
          <w:p>
            <w:pPr>
              <w:spacing w:before="60"/>
              <w:ind w:left="355"/>
              <w:rPr>
                <w:rFonts w:cs="Arial"/>
                <w:szCs w:val="22"/>
              </w:rPr>
            </w:pP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mal</w:t>
            </w:r>
            <w:r>
              <w:rPr>
                <w:rFonts w:cs="Arial"/>
                <w:szCs w:val="22"/>
              </w:rPr>
              <w:t xml:space="preserve"> for 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</w:t>
            </w:r>
            <w:r>
              <w:rPr>
                <w:rFonts w:cs="Arial"/>
                <w:szCs w:val="22"/>
                <w:u w:val="single"/>
              </w:rPr>
              <w:t xml:space="preserve">veileder</w:t>
            </w:r>
            <w:r>
              <w:rPr>
                <w:rFonts w:cs="Arial"/>
                <w:szCs w:val="22"/>
              </w:rPr>
              <w:t xml:space="preserve"> for </w:t>
            </w:r>
            <w:r>
              <w:rPr>
                <w:rFonts w:cs="Arial"/>
                <w:szCs w:val="22"/>
              </w:rPr>
              <w:t xml:space="preserve">risikovurdering i prosjektering</w:t>
            </w:r>
            <w:r>
              <w:rPr>
                <w:rFonts w:cs="Arial"/>
                <w:szCs w:val="22"/>
              </w:rPr>
              <w:t xml:space="preserve">sfasen</w:t>
            </w:r>
          </w:p>
          <w:p>
            <w:pPr>
              <w:numPr>
                <w:ilvl w:val="0"/>
                <w:numId w:val="1"/>
              </w:numPr>
              <w:spacing w:before="60"/>
              <w:ind w:left="355" w:hanging="142"/>
              <w:rPr/>
            </w:pPr>
            <w:r>
              <w:rPr>
                <w:rFonts w:cs="Arial"/>
                <w:szCs w:val="22"/>
              </w:rPr>
              <w:t xml:space="preserve">Gjennomgang av mal for "Vurdering av konsekvenser for spesifikke risikoreduserende tiltak i prosjekteringsfasen"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SHA-planen skal utarbeides i henhold til mal fra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BF. 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malen m/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vedlegg oversendt fra PL til KP?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Følgende versjoner er </w:t>
            </w:r>
            <w:r>
              <w:rPr>
                <w:rFonts w:cs="Arial"/>
                <w:i/>
                <w:szCs w:val="22"/>
              </w:rPr>
              <w:t xml:space="preserve">minimum</w:t>
            </w:r>
            <w:r>
              <w:rPr>
                <w:rFonts w:cs="Arial"/>
                <w:szCs w:val="22"/>
              </w:rPr>
              <w:t xml:space="preserve"> (start nummerering på 1):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Oppstart prosjektering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Ved tilbudsutsendelse</w:t>
            </w:r>
          </w:p>
          <w:p>
            <w:pPr>
              <w:tabs>
                <w:tab w:val="right" w:pos="8931"/>
              </w:tabs>
              <w:spacing w:before="60"/>
              <w:ind w:left="402" w:hanging="18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Før oppstart utførelse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rPr>
                <w:iCs/>
              </w:rPr>
            </w:pPr>
            <w:r>
              <w:rPr>
                <w:iCs/>
              </w:rPr>
              <w:t xml:space="preserve">Det skal til SHA-planen vedlegges en fremdriftsplan. </w:t>
            </w:r>
          </w:p>
          <w:p>
            <w:pPr>
              <w:tabs>
                <w:tab w:val="right" w:pos="8931"/>
              </w:tabs>
              <w:spacing w:before="120"/>
              <w:rPr/>
            </w:pPr>
            <w:r>
              <w:rPr>
                <w:iCs/>
              </w:rPr>
              <w:t xml:space="preserve">Planen</w:t>
            </w:r>
            <w:r>
              <w:rPr>
                <w:iCs/>
              </w:rPr>
              <w:t xml:space="preserve"> skal vise bestemt varighet og samordning av forskjellige arbeidsoperasjoner på byggeplass, ut ifra identifiserte risikoer i risikomatrisen</w:t>
            </w:r>
            <w:r>
              <w:rPr>
                <w:iCs/>
              </w:rPr>
              <w:t xml:space="preserve">, fra prosjekteringsfasen.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120"/>
              <w:ind w:left="69"/>
              <w:rPr>
                <w:iCs/>
              </w:rPr>
            </w:pPr>
            <w:r>
              <w:rPr>
                <w:iCs/>
              </w:rPr>
              <w:t xml:space="preserve">SJA skal oppføres i</w:t>
            </w:r>
            <w:r>
              <w:rPr>
                <w:iCs/>
              </w:rPr>
              <w:t xml:space="preserve"> risikomatrisen</w:t>
            </w:r>
            <w:r>
              <w:rPr>
                <w:iCs/>
              </w:rPr>
              <w:t xml:space="preserve"> i nødvendig grad, som en konsekvens av risikoreduserende tiltak</w:t>
            </w:r>
          </w:p>
        </w:tc>
        <w:tc>
          <w:tcPr>
            <w:tcW w:type="dxa" w:w="85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tabs>
                <w:tab w:val="right" w:pos="8931"/>
              </w:tabs>
              <w:spacing w:before="60"/>
              <w:ind w:left="290"/>
              <w:rPr>
                <w:rFonts w:cs="Arial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i/>
                <w:color w:val="808080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  <w:shd w:fill="DEEAF6" w:color="auto" w:val="clear"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  <w:shd w:fill="DEEAF6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DOFFIN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type="dxa" w:w="850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  <w:shd w:fill="DEEAF6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SHA-plan m/ vedlegg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Dokumentene skal oversendes til SHA rådgiver for gjennomgang og </w:t>
            </w:r>
            <w:r>
              <w:rPr>
                <w:rFonts w:cs="Arial"/>
                <w:szCs w:val="22"/>
              </w:rPr>
              <w:t xml:space="preserve">"godkjenning"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trHeight w:val="284" w:hRule="atLeast"/>
        </w:trPr>
        <w:tc>
          <w:tcPr>
            <w:tcW w:type="dxa" w:w="425"/>
            <w:tcBorders/>
          </w:tcPr>
          <w:p>
            <w:pPr>
              <w:numPr>
                <w:ilvl w:val="0"/>
                <w:numId w:val="9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80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 og KU i sluttfasen</w:t>
            </w:r>
            <w:r>
              <w:rPr>
                <w:rFonts w:cs="Arial"/>
                <w:szCs w:val="22"/>
              </w:rPr>
              <w:t xml:space="preserve"> av prosjektering</w:t>
            </w:r>
            <w:r>
              <w:rPr>
                <w:rFonts w:cs="Arial"/>
                <w:szCs w:val="22"/>
              </w:rPr>
              <w:t xml:space="preserve">.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Disse funksjoner bør </w:t>
            </w:r>
            <w:r>
              <w:rPr>
                <w:rFonts w:cs="Arial"/>
                <w:szCs w:val="22"/>
              </w:rPr>
              <w:t xml:space="preserve">delta – om mulig - på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møte </w:t>
            </w:r>
            <w:r>
              <w:rPr>
                <w:rFonts w:cs="Arial"/>
                <w:szCs w:val="22"/>
              </w:rPr>
              <w:t xml:space="preserve">for å </w:t>
            </w:r>
            <w:r>
              <w:rPr>
                <w:rFonts w:cs="Arial"/>
                <w:szCs w:val="22"/>
              </w:rPr>
              <w:t xml:space="preserve">kvalitetssikring av anbudsdokumentene</w:t>
            </w:r>
            <w:r>
              <w:rPr>
                <w:rFonts w:cs="Arial"/>
                <w:szCs w:val="22"/>
              </w:rPr>
              <w:t xml:space="preserve"> før </w:t>
            </w:r>
            <w:r>
              <w:rPr>
                <w:rFonts w:cs="Arial"/>
                <w:szCs w:val="22"/>
              </w:rPr>
              <w:t xml:space="preserve">publisering</w:t>
            </w:r>
          </w:p>
        </w:tc>
        <w:tc>
          <w:tcPr>
            <w:tcW w:type="dxa" w:w="850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567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851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559"/>
            <w:tcBorders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14:paraId="262D3AE8">
      <w:pPr>
        <w:spacing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709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dd250e2-1aaa-43af-a184-8a9003b2c78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031"/>
      <w:gridCol w:w="5032"/>
    </w:tblGrid>
    <w:tr>
      <w:trPr/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10:53:42 </w:t>
          </w:r>
        </w:p>
      </w:tc>
      <w:tc>
        <w:tcPr>
          <w:tcW w:type="dxa" w:w="5031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4d8c10a-b3a5-4f03-9762-9bb70a869ff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52"/>
      <w:gridCol w:w="2422"/>
      <w:gridCol w:w="889"/>
    </w:tblGrid>
    <w:tr>
      <w:trPr>
        <w:trHeight w:val="600" w:hRule="atLeast"/>
      </w:trPr>
      <w:tc>
        <w:tcPr>
          <w:tcW w:type="dxa" w:w="67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103.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1 SHA</w:t>
          </w:r>
        </w:p>
      </w:tc>
      <w:tc>
        <w:tcPr>
          <w:tcW w:type="dxa" w:w="242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89"/>
          <w:tcBorders/>
          <w:vAlign w:val="center"/>
        </w:tcPr>
        <w:p>
          <w:pPr>
            <w:pStyle w:val="Normal_c70a86c3-3bcd-47f5-a1fd-c2326cdd27b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70a86c3-3bcd-47f5-a1fd-c2326cdd27b8"/>
      <w:pBdr/>
      <w:spacing w:before="20" w:after="20" w:line="20" w:lineRule="exact"/>
      <w:rPr/>
    </w:pPr>
  </w:p>
  <w:tbl>
    <w:tblPr>
      <w:tblStyle w:val="TableGrid_dae30b84-9a3c-4013-9a68-468ff228a40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41"/>
      <w:gridCol w:w="3522"/>
    </w:tblGrid>
    <w:tr>
      <w:trPr/>
      <w:tc>
        <w:tcPr>
          <w:tcW w:type="dxa" w:w="654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00007db-5d88-48ef-9612-b90a16888c2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19.04.2024 (Bård Sigmund Dybsjord)</w:t>
                </w:r>
              </w:p>
            </w:tc>
          </w:tr>
        </w:tbl>
        <w:p>
          <w:pPr>
            <w:pStyle w:val="Normal_c70a86c3-3bcd-47f5-a1fd-c2326cdd27b8"/>
            <w:pBdr/>
            <w:spacing/>
            <w:rPr/>
          </w:pPr>
        </w:p>
      </w:tc>
      <w:tc>
        <w:tcPr>
          <w:tcW w:type="dxa" w:w="352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e3638f8-3733-4648-9873-324a35c7331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70a86c3-3bcd-47f5-a1fd-c2326cdd27b8"/>
            <w:pBdr/>
            <w:spacing/>
            <w:rPr/>
          </w:pPr>
        </w:p>
      </w:tc>
    </w:tr>
  </w:tbl>
  <w:p>
    <w:pPr>
      <w:pStyle w:val="Normal_c70a86c3-3bcd-47f5-a1fd-c2326cdd27b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DA4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D453F0"/>
    <w:lvl w:ilvl="0">
      <w:start w:val="6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2">
    <w:nsid w:val="2BD70DF6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3">
    <w:nsid w:val="37F6047E"/>
    <w:lvl w:ilvl="0">
      <w:start w:val="1"/>
      <w:numFmt w:val="decimal"/>
      <w:suff w:val="tab"/>
      <w:lvlText w:val="%1."/>
      <w:pPr>
        <w:spacing/>
        <w:ind w:left="573" w:hanging="360"/>
      </w:pPr>
      <w:rPr>
        <w:rFonts w:ascii="TheSansOffice" w:hAnsi="TheSansOffice" w:eastAsia="Times New Roman" w:cs="Arial"/>
      </w:rPr>
    </w:lvl>
    <w:lvl w:ilvl="1">
      <w:start w:val="1"/>
      <w:numFmt w:val="bullet"/>
      <w:suff w:val="tab"/>
      <w:lvlText w:val="o"/>
      <w:pPr>
        <w:spacing/>
        <w:ind w:left="129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3" w:hanging="360"/>
      </w:pPr>
      <w:rPr>
        <w:rFonts w:ascii="Wingdings" w:hAnsi="Wingdings" w:hint="default"/>
      </w:rPr>
    </w:lvl>
  </w:abstractNum>
  <w:abstractNum w:abstractNumId="4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6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8">
    <w:nsid w:val="4E6F3748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BAF01EE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61C03D3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6249655D"/>
    <w:lvl w:ilvl="0">
      <w:start w:val="0"/>
      <w:numFmt w:val="bullet"/>
      <w:suff w:val="tab"/>
      <w:lvlText w:val="-"/>
      <w:pPr>
        <w:spacing/>
        <w:ind w:left="933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653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73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93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13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33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53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73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93" w:hanging="360"/>
      </w:pPr>
      <w:rPr>
        <w:rFonts w:ascii="Wingdings" w:hAnsi="Wingdings" w:hint="default"/>
      </w:rPr>
    </w:lvl>
  </w:abstractNum>
  <w:abstractNum w:abstractNumId="12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4BB700F"/>
    <w:lvl w:ilvl="0">
      <w:start w:val="0"/>
      <w:numFmt w:val="bullet"/>
      <w:suff w:val="tab"/>
      <w:lvlText w:val="-"/>
      <w:pPr>
        <w:spacing/>
        <w:ind w:left="36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Normal_c70a86c3-3bcd-47f5-a1fd-c2326cdd27b8" w:customStyle="1">
    <w:name w:val="Normal_c70a86c3-3bcd-47f5-a1fd-c2326cdd27b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70a86c3-3bcd-47f5-a1fd-c2326cdd27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7cb7b4e-77a0-44ae-ab6c-afddc90f9645" w:customStyle="1">
    <w:name w:val="Normal Table_a7cb7b4e-77a0-44ae-ab6c-afddc90f96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7c27f0-3697-45fc-9634-9260bd88b295" w:customStyle="1">
    <w:name w:val="Table Grid_017c27f0-3697-45fc-9634-9260bd88b295"/>
    <w:basedOn w:val="NormalTable_a7cb7b4e-77a0-44ae-ab6c-afddc90f96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70a86c3-3bcd-47f5-a1fd-c2326cdd27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70a86c3-3bcd-47f5-a1fd-c2326cdd27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48a7918-3fb4-428e-b077-5a962931e217" w:customStyle="1">
    <w:name w:val="Normal Table_048a7918-3fb4-428e-b077-5a962931e2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ed817e-700e-4101-94ed-a339120dad7c" w:customStyle="1">
    <w:name w:val="Table Grid_58ed817e-700e-4101-94ed-a339120dad7c"/>
    <w:basedOn w:val="NormalTable_048a7918-3fb4-428e-b077-5a962931e2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42b130-1828-4c5f-96ce-313645010f27" w:customStyle="1">
    <w:name w:val="Normal Table_2742b130-1828-4c5f-96ce-313645010f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77ee63-0fda-4a80-a3dd-f17536cd819e" w:customStyle="1">
    <w:name w:val="Table Grid_8777ee63-0fda-4a80-a3dd-f17536cd819e"/>
    <w:basedOn w:val="NormalTable_2742b130-1828-4c5f-96ce-313645010f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ffaf18-05f7-43bb-a65b-70c4a6f8d678" w:customStyle="1">
    <w:name w:val="Normal Table_17ffaf18-05f7-43bb-a65b-70c4a6f8d6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44fddb-832a-485d-9e87-e55edaa450b8" w:customStyle="1">
    <w:name w:val="Table Grid_7e44fddb-832a-485d-9e87-e55edaa450b8"/>
    <w:basedOn w:val="NormalTable_17ffaf18-05f7-43bb-a65b-70c4a6f8d6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170336-a6df-4c02-a608-c83c5ea4f0d3" w:customStyle="1">
    <w:name w:val="Normal Table_1d170336-a6df-4c02-a608-c83c5ea4f0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62e5bc-45d8-4354-b8e7-cd1aed89e78e" w:customStyle="1">
    <w:name w:val="Table Grid_0362e5bc-45d8-4354-b8e7-cd1aed89e78e"/>
    <w:basedOn w:val="NormalTable_1d170336-a6df-4c02-a608-c83c5ea4f0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6023fc-ce26-4d43-8ef8-a3ecaebdeeaa" w:customStyle="1">
    <w:name w:val="Normal Table_4d6023fc-ce26-4d43-8ef8-a3ecaebdee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d250e2-1aaa-43af-a184-8a9003b2c784" w:customStyle="1">
    <w:name w:val="Table Grid_4dd250e2-1aaa-43af-a184-8a9003b2c784"/>
    <w:basedOn w:val="NormalTable_4d6023fc-ce26-4d43-8ef8-a3ecaebdee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afb0648-da79-4cdb-b659-125732f4a79b" w:customStyle="1">
    <w:name w:val="Normal Table_5afb0648-da79-4cdb-b659-125732f4a7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d8c10a-b3a5-4f03-9762-9bb70a869ff0" w:customStyle="1">
    <w:name w:val="Table Grid_d4d8c10a-b3a5-4f03-9762-9bb70a869ff0"/>
    <w:basedOn w:val="NormalTable_5afb0648-da79-4cdb-b659-125732f4a7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dc6fcf-de7d-4ec0-86b7-dd2c7335ae6b" w:customStyle="1">
    <w:name w:val="Normal Table_39dc6fcf-de7d-4ec0-86b7-dd2c7335ae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00007db-5d88-48ef-9612-b90a16888c25" w:customStyle="1">
    <w:name w:val="Table Grid_b00007db-5d88-48ef-9612-b90a16888c25"/>
    <w:basedOn w:val="NormalTable_39dc6fcf-de7d-4ec0-86b7-dd2c7335ae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27d7f9-222e-4b9c-b00a-d7ea3b4630ee" w:customStyle="1">
    <w:name w:val="Normal Table_dd27d7f9-222e-4b9c-b00a-d7ea3b4630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3638f8-3733-4648-9873-324a35c7331b" w:customStyle="1">
    <w:name w:val="Table Grid_0e3638f8-3733-4648-9873-324a35c7331b"/>
    <w:basedOn w:val="NormalTable_dd27d7f9-222e-4b9c-b00a-d7ea3b4630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cc08be0-2859-49fa-ac82-2361c4ad53ef" w:customStyle="1">
    <w:name w:val="Normal Table_2cc08be0-2859-49fa-ac82-2361c4ad53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ae30b84-9a3c-4013-9a68-468ff228a40f" w:customStyle="1">
    <w:name w:val="Table Grid_dae30b84-9a3c-4013-9a68-468ff228a40f"/>
    <w:basedOn w:val="NormalTable_2cc08be0-2859-49fa-ac82-2361c4ad53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2-2-2.0%20Overleveringsm&#248;te%201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652-2-2.0 Overleveringsmøte 1 SHA</Template>
  <TotalTime>132</TotalTime>
  <Pages>1</Pages>
  <Words>800</Words>
  <Characters>4246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2017-11-21T08:17:00Z</cp:lastPrinted>
  <cp:revision>12</cp:revision>
  <dcterms:created xsi:type="dcterms:W3CDTF">2021-08-25T11:08:00Z</dcterms:created>
  <dcterms:modified xsi:type="dcterms:W3CDTF">2024-04-19T08:16:00Z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2024-01-31T16:59:20Z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44c31bd2-b106-4307-889f-ddedc9e07b80</vt:lpstr>
  </property>
  <property fmtid="{D5CDD505-2E9C-101B-9397-08002B2CF9AE}" name="MSIP_Label_7a2396b7-5846-48ff-8468-5f49f8ad722a_ContentBits" pid="8">
    <vt:lpstr>0</vt:lpstr>
  </property>
</Properties>
</file>