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fill="C9C9C9" w:val="clea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  <w:shd w:fill="C9C9C9" w:color="auto" w:val="clear"/>
          </w:tcPr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SHA Overleveringsmøte 2</w:t>
            </w:r>
          </w:p>
          <w:p>
            <w:pPr>
              <w:pStyle w:val="Overskriftstorebokstaver"/>
              <w: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(ved oppstart utførelse)</w:t>
            </w:r>
          </w:p>
          <w:p>
            <w:pPr>
              <w:pStyle w:val="Overskriftstorebokstaver"/>
              <w:spacing/>
              <w:rPr/>
            </w:pPr>
          </w:p>
        </w:tc>
      </w:tr>
    </w:tbl>
    <w:p w14:paraId="4CD35AD5">
      <w:pPr>
        <w:spacing/>
        <w:rPr/>
      </w:pPr>
    </w:p>
    <w:p w14:paraId="5D4C1CF2">
      <w:pPr>
        <w:spacing/>
        <w:rPr/>
      </w:pPr>
    </w:p>
    <w:tbl>
      <w:tblPr>
        <w:tblpPr w:leftFromText="141" w:rightFromText="141" w:vertAnchor="text" w:horzAnchor="margin" w:tblpY="-71"/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5"/>
        <w:gridCol w:w="6238"/>
        <w:gridCol w:w="986"/>
        <w:gridCol w:w="2343"/>
      </w:tblGrid>
      <w:tr>
        <w:trPr>
          <w:cantSplit/>
        </w:trPr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Prosjekt: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98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Dato:</w:t>
            </w:r>
          </w:p>
        </w:tc>
        <w:tc>
          <w:tcPr>
            <w:tcW w:type="dxa" w:w="234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20" w:after="120"/>
              <w:rPr>
                <w:b/>
              </w:rPr>
            </w:pPr>
          </w:p>
        </w:tc>
      </w:tr>
      <w:tr>
        <w:trPr/>
        <w:tc>
          <w:tcPr>
            <w:tcW w:type="dxa" w:w="113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Referent</w:t>
            </w:r>
          </w:p>
        </w:tc>
        <w:tc>
          <w:tcPr>
            <w:tcW w:type="dxa" w:w="623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/>
            </w:pPr>
            <w:r>
              <w:rPr>
                <w:b/>
              </w:rPr>
              <w:t xml:space="preserve"> </w:t>
            </w:r>
          </w:p>
        </w:tc>
        <w:tc>
          <w:tcPr>
            <w:tcW w:type="dxa" w:w="3329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 w:before="120" w:after="120"/>
              <w:rPr>
                <w:b/>
              </w:rPr>
            </w:pPr>
          </w:p>
        </w:tc>
      </w:tr>
    </w:tbl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3188"/>
        <w:gridCol w:w="2551"/>
        <w:gridCol w:w="3261"/>
      </w:tblGrid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Deltakere: Navn: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Firma: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Funksjon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E-postadresse:</w:t>
            </w:r>
          </w:p>
        </w:tc>
      </w:tr>
      <w:tr>
        <w:trPr/>
        <w:tc>
          <w:tcPr>
            <w:tcW w:type="dxa" w:w="1702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BH (PL/BHR)</w:t>
            </w:r>
          </w:p>
        </w:tc>
        <w:tc>
          <w:tcPr>
            <w:tcW w:type="dxa" w:w="3261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KU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PGL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KP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SHA-rådgiver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sha@obf.oslo.kommune.no</w:t>
            </w: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BL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HB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ASER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Kopi</w:t>
            </w: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OBF</w:t>
            </w: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>
            <w:pPr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Seksjonsleder OBF</w:t>
            </w: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>
                <w:rFonts w:cs="Arial"/>
                <w:szCs w:val="22"/>
              </w:rPr>
            </w:pPr>
          </w:p>
        </w:tc>
      </w:tr>
      <w:tr>
        <w:trPr/>
        <w:tc>
          <w:tcPr>
            <w:tcW w:type="dxa" w:w="170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18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255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326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394084BF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702"/>
      </w:tblGrid>
      <w:tr>
        <w:trPr>
          <w:trHeight w:val="373" w:hRule="atLeast"/>
        </w:trPr>
        <w:tc>
          <w:tcPr>
            <w:tcW w:type="dxa" w:w="10702"/>
            <w:tcBorders>
              <w:top w:val="single" w:color="auto" w:sz="6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De</w:t>
            </w:r>
            <w:r>
              <w:rPr/>
              <w:t xml:space="preserve">tte </w:t>
            </w:r>
            <w:r>
              <w:rPr/>
              <w:t xml:space="preserve">skjema</w:t>
            </w:r>
            <w:r>
              <w:rPr/>
              <w:t xml:space="preserve"> benyttes av </w:t>
            </w:r>
            <w:r>
              <w:rPr/>
              <w:t xml:space="preserve">Oslo</w:t>
            </w:r>
            <w:r>
              <w:rPr/>
              <w:t xml:space="preserve">bygg (BH), i </w:t>
            </w:r>
            <w:r>
              <w:rPr/>
              <w:t xml:space="preserve">et </w:t>
            </w:r>
            <w:r>
              <w:rPr/>
              <w:t xml:space="preserve">møte med </w:t>
            </w:r>
            <w:r>
              <w:rPr/>
              <w:t xml:space="preserve">alle </w:t>
            </w:r>
            <w:r>
              <w:rPr/>
              <w:t xml:space="preserve">de </w:t>
            </w:r>
            <w:r>
              <w:rPr/>
              <w:t xml:space="preserve">sentrale</w:t>
            </w:r>
            <w:r>
              <w:rPr/>
              <w:t xml:space="preserve"> aktøre</w:t>
            </w:r>
            <w:r>
              <w:rPr/>
              <w:t xml:space="preserve">ne</w:t>
            </w:r>
            <w:r>
              <w:rPr/>
              <w:t xml:space="preserve"> i oppstarten av entreprisen som f.eks. </w:t>
            </w:r>
            <w:r>
              <w:rPr/>
              <w:t xml:space="preserve">KP, KU, HB og SHA-rådgiver</w:t>
            </w:r>
            <w:r>
              <w:rPr/>
              <w:t xml:space="preserve">, samt ASER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BH har ansvar for å kalle inn til møtet</w:t>
            </w:r>
            <w:r>
              <w:rPr/>
              <w:t xml:space="preserve">,</w:t>
            </w:r>
            <w:r>
              <w:rPr/>
              <w:t xml:space="preserve"> før oppstart utførelse</w:t>
            </w:r>
            <w:r>
              <w:rPr/>
              <w:t xml:space="preserve"> av entreprisen</w:t>
            </w:r>
            <w:r>
              <w:rPr/>
              <w:t xml:space="preserve">.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Møtet ivaretar kravet om informasjonsoverføring mellom KP og KU der disse er ulike personer.</w:t>
            </w:r>
          </w:p>
          <w:p>
            <w:pPr>
              <w:pStyle w:val="Standardtekst"/>
              <w:spacing/>
              <w:rPr>
                <w:i/>
              </w:rPr>
            </w:pPr>
            <w:r>
              <w:rPr>
                <w:i/>
              </w:rPr>
              <w:t xml:space="preserve">Listen må ikke oppfattes som komplett, men må vurderes og eventuelt kompletteres og tilpasses det konkrete prosjekt.</w:t>
            </w:r>
          </w:p>
          <w:p>
            <w:pPr>
              <w:pStyle w:val="Standardtekst"/>
              <w:spacing/>
              <w:rPr>
                <w:i/>
              </w:rPr>
            </w:pPr>
          </w:p>
          <w:p>
            <w:pPr>
              <w:pStyle w:val="Overskriftkolonne"/>
              <w:spacing/>
              <w:rPr>
                <w:iCs/>
              </w:rPr>
            </w:pPr>
            <w:r>
              <w:rPr>
                <w:bCs/>
                <w:iCs/>
              </w:rPr>
              <w:t xml:space="preserve">Del 2 - </w:t>
            </w:r>
            <w:r>
              <w:rPr>
                <w:iCs/>
              </w:rPr>
              <w:t xml:space="preserve">Gjennomføres i sammen med Oslobyggs arbeidsseriøsitetsgruppe, evnt i eget møte </w:t>
            </w:r>
            <w:r>
              <w:rPr>
                <w:iCs/>
              </w:rPr>
              <w:t xml:space="preserve">(seriøsitet og HMSreg)</w:t>
            </w:r>
          </w:p>
          <w:p>
            <w:pPr>
              <w:pStyle w:val="Overskriftkolonne"/>
              <w:spacing/>
              <w:rPr>
                <w:iCs/>
              </w:rPr>
            </w:pPr>
          </w:p>
        </w:tc>
      </w:tr>
    </w:tbl>
    <w:p w14:paraId="1FB11544">
      <w:pPr>
        <w:spacing/>
        <w:rPr/>
      </w:pPr>
    </w:p>
    <w:tbl>
      <w:tblPr>
        <w:tblW w:w="107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379"/>
        <w:gridCol w:w="992"/>
        <w:gridCol w:w="425"/>
        <w:gridCol w:w="709"/>
        <w:gridCol w:w="1629"/>
      </w:tblGrid>
      <w:tr>
        <w:trPr>
          <w:cantSplit/>
          <w:trHeight w:val="373" w:hRule="atLeast"/>
          <w:tblHeader/>
        </w:trPr>
        <w:tc>
          <w:tcPr>
            <w:tcW w:type="dxa" w:w="568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Nr.</w:t>
            </w:r>
          </w:p>
        </w:tc>
        <w:tc>
          <w:tcPr>
            <w:tcW w:type="dxa" w:w="637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992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</w:rPr>
            </w:pPr>
            <w:r>
              <w:rPr>
                <w:b/>
                <w:sz w:val="22"/>
              </w:rPr>
              <w:t xml:space="preserve">Ansvar</w:t>
            </w:r>
            <w:r>
              <w:rPr>
                <w:b/>
              </w:rPr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70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StilOverskriftHeading9pkt"/>
              <w:spacing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Frist </w:t>
            </w:r>
            <w:r>
              <w:rPr>
                <w:b/>
                <w:sz w:val="22"/>
              </w:rPr>
              <w:br/>
            </w:r>
            <w:r>
              <w:rPr/>
              <w:t xml:space="preserve">(hvis ikke ok)</w:t>
            </w:r>
          </w:p>
        </w:tc>
        <w:tc>
          <w:tcPr>
            <w:tcW w:type="dxa" w:w="1629"/>
            <w:tcBorders>
              <w:top w:val="single" w:color="auto" w:sz="6" w:space="0"/>
            </w:tcBorders>
            <w:shd w:fill="D9D9D9" w:color="auto" w:val="clear"/>
            <w:vAlign w:val="center"/>
          </w:tcPr>
          <w:p>
            <w:pPr>
              <w:pStyle w:val="OverskriftHeading"/>
              <w:spacing/>
              <w:rPr/>
            </w:pPr>
            <w:r>
              <w:rPr/>
              <w:t xml:space="preserve">Merknad</w:t>
            </w:r>
          </w:p>
        </w:tc>
      </w:tr>
      <w:tr>
        <w:trPr>
          <w:trHeight w:val="366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Standardtekst"/>
              <w:spacing/>
              <w:rPr/>
            </w:pPr>
            <w:r>
              <w:rPr/>
              <w:t xml:space="preserve">Gjennomgang av prosjektet - før oppstart på byggeplass.</w:t>
            </w:r>
          </w:p>
          <w:p>
            <w:pPr>
              <w:pStyle w:val="Standardtekst"/>
              <w:spacing/>
              <w:rPr/>
            </w:pPr>
            <w:r>
              <w:rPr/>
              <w:t xml:space="preserve">(Kort info </w:t>
            </w:r>
            <w:r>
              <w:rPr/>
              <w:t xml:space="preserve">– 10 min – for </w:t>
            </w:r>
            <w:r>
              <w:rPr/>
              <w:t xml:space="preserve">SHA rådgiver</w:t>
            </w:r>
            <w:r>
              <w:rPr/>
              <w:t xml:space="preserve"> og evnt. </w:t>
            </w:r>
            <w:r>
              <w:rPr/>
              <w:t xml:space="preserve">KU </w:t>
            </w:r>
            <w:r>
              <w:rPr/>
              <w:t xml:space="preserve">:</w:t>
            </w:r>
            <w:r>
              <w:rPr/>
              <w:t xml:space="preserve"> Tegninger, hva skal </w:t>
            </w:r>
            <w:r>
              <w:rPr/>
              <w:t xml:space="preserve">bygges</w:t>
            </w:r>
            <w:r>
              <w:rPr/>
              <w:t xml:space="preserve">, forutsetninger, </w:t>
            </w:r>
            <w:r>
              <w:rPr/>
              <w:t xml:space="preserve">mm.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trHeight w:val="366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Standardtekst"/>
              <w:spacing/>
              <w:rPr/>
            </w:pPr>
            <w:r>
              <w:rPr/>
              <w:t xml:space="preserve">SHA dokumenter på internett</w:t>
            </w:r>
            <w:r>
              <w:rPr/>
              <w:t xml:space="preserve">. (</w:t>
            </w:r>
            <w:r>
              <w:rPr/>
              <w:t xml:space="preserve">Alle </w:t>
            </w:r>
            <w:r>
              <w:rPr/>
              <w:t xml:space="preserve">O</w:t>
            </w:r>
            <w:r>
              <w:rPr/>
              <w:t xml:space="preserve">BF</w:t>
            </w:r>
            <w:r>
              <w:rPr/>
              <w:t xml:space="preserve">s</w:t>
            </w:r>
            <w:r>
              <w:rPr/>
              <w:t xml:space="preserve"> dokumenter finnes </w:t>
            </w:r>
            <w:r>
              <w:rPr/>
              <w:t xml:space="preserve">her</w:t>
            </w:r>
            <w:r>
              <w:rPr/>
              <w:t xml:space="preserve">:</w:t>
            </w:r>
            <w:r>
              <w:rPr/>
              <w:t xml:space="preserve">) </w:t>
            </w:r>
            <w:r>
              <w:rPr/>
              <w:fldChar w:fldCharType="begin"/>
            </w:r>
            <w:r>
              <w:rPr/>
              <w:instrText xml:space="preserve">HYPERLINK "https://sha.oslobygg.no" </w:instrText>
            </w:r>
            <w:r>
              <w:rPr/>
              <w:fldChar w:fldCharType="separate"/>
            </w:r>
            <w:r>
              <w:rPr>
                <w:rStyle w:val="Hyperkobling"/>
              </w:rPr>
              <w:t xml:space="preserve">https://sha.oslobygg.no</w:t>
            </w:r>
            <w:r>
              <w:rPr/>
              <w:fldChar w:fldCharType="end"/>
            </w:r>
            <w:r>
              <w:rPr/>
              <w:t xml:space="preserve"> </w:t>
            </w: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Kort gjennomgang av informasjon som ligger i menyer, beredskapsopplegg, faktaark mm.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Kort g</w:t>
            </w:r>
            <w:r>
              <w:rPr/>
              <w:t xml:space="preserve">jennomgang </w:t>
            </w:r>
            <w:r>
              <w:rPr/>
              <w:t xml:space="preserve">av </w:t>
            </w:r>
            <w:r>
              <w:rPr/>
              <w:t xml:space="preserve">prosjektets SHA-plan</w:t>
            </w:r>
            <w:r>
              <w:rPr/>
              <w:t xml:space="preserve">, herunder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Organisasjonsplan </w:t>
            </w:r>
            <w:r>
              <w:rPr/>
              <w:tab/>
              <w:t xml:space="preserve"/>
            </w:r>
            <w:r>
              <w:rPr/>
              <w:t xml:space="preserve">(SHA/ verneorg)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Fremdriftsplan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Nivå 2</w:t>
            </w:r>
            <w:r>
              <w:rPr/>
              <w:t xml:space="preserve"> - fra PG – avhengighet mellom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risikoer</w:t>
            </w:r>
            <w:r>
              <w:rPr/>
              <w:t xml:space="preserve">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Riskomatrise </w:t>
            </w:r>
            <w:r>
              <w:rPr/>
              <w:tab/>
              <w:t xml:space="preserve"/>
            </w:r>
            <w:r>
              <w:rPr/>
              <w:tab/>
              <w:t xml:space="preserve"/>
            </w:r>
            <w:r>
              <w:rPr/>
              <w:t xml:space="preserve">(Se pkt. nedenfor)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Spesifikke tiltak </w:t>
            </w:r>
            <w:r>
              <w:rPr/>
              <w:tab/>
              <w:t xml:space="preserve"/>
            </w:r>
            <w:r>
              <w:rPr/>
              <w:t xml:space="preserve">(</w:t>
            </w:r>
            <w:r>
              <w:rPr/>
              <w:t xml:space="preserve">Se pkt. nedenfor</w:t>
            </w:r>
            <w:r>
              <w:rPr/>
              <w:t xml:space="preserve">)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Risiko</w:t>
            </w:r>
            <w:r>
              <w:rPr/>
              <w:t xml:space="preserve">matrise</w:t>
            </w:r>
            <w:r>
              <w:rPr/>
              <w:t xml:space="preserve"> SHA: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gjennomgås fast på prosjekteringsmøte</w:t>
            </w:r>
            <w:r>
              <w:rPr/>
              <w:t xml:space="preserve">r, </w:t>
            </w:r>
            <w:r>
              <w:rPr/>
              <w:t xml:space="preserve">byggemøte</w:t>
            </w:r>
            <w:r>
              <w:rPr/>
              <w:t xml:space="preserve">r, og samordningsmøter.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gjeldene matrise </w:t>
            </w:r>
            <w:r>
              <w:rPr/>
              <w:t xml:space="preserve">/ spesifikke tiltak </w:t>
            </w:r>
            <w:r>
              <w:rPr/>
              <w:t xml:space="preserve">(Høy risiko diskuteres)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spesifikke tiltak (Sammendrag fra risikoanalysen)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Risikomatrisen (</w:t>
            </w:r>
            <w:r>
              <w:rPr/>
              <w:t xml:space="preserve">fra</w:t>
            </w:r>
            <w:r>
              <w:rPr/>
              <w:t xml:space="preserve"> prosjektering) overføres </w:t>
            </w:r>
            <w:r>
              <w:rPr/>
              <w:t xml:space="preserve">til mal for </w:t>
            </w:r>
            <w:r>
              <w:rPr/>
              <w:t xml:space="preserve">ut</w:t>
            </w:r>
            <w:r>
              <w:rPr/>
              <w:t xml:space="preserve">bygging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Videre prosjektering: </w:t>
            </w:r>
          </w:p>
          <w:p>
            <w:pPr>
              <w:pStyle w:val="Overskriftkolonne"/>
              <w:spacing/>
              <w:rPr/>
            </w:pPr>
            <w:r>
              <w:rPr/>
              <w:t xml:space="preserve">Dersom det skal gjennomføres ytterligere prosjektering og KU skal følge opp </w:t>
            </w:r>
            <w:r>
              <w:rPr/>
              <w:t xml:space="preserve">denne :</w:t>
            </w:r>
          </w:p>
          <w:p>
            <w:pPr>
              <w:pStyle w:val="Kolonnepunkt"/>
              <w:spacing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Gjennomgang av mal for risiko</w:t>
            </w:r>
            <w:r>
              <w:rPr>
                <w:rFonts w:cs="Arial"/>
                <w:szCs w:val="22"/>
              </w:rPr>
              <w:t xml:space="preserve">matrise prosjektering</w:t>
            </w:r>
          </w:p>
          <w:p>
            <w:pPr>
              <w:pStyle w:val="Kolonnepunkt"/>
              <w:spacing/>
              <w:rPr/>
            </w:pPr>
            <w:r>
              <w:rPr>
                <w:rFonts w:cs="Arial"/>
                <w:szCs w:val="22"/>
              </w:rPr>
              <w:t xml:space="preserve">Gjennomgang av veiled</w:t>
            </w:r>
            <w:r>
              <w:rPr>
                <w:rFonts w:cs="Arial"/>
                <w:szCs w:val="22"/>
              </w:rPr>
              <w:t xml:space="preserve">ning til </w:t>
            </w:r>
            <w:r>
              <w:rPr>
                <w:rFonts w:cs="Arial"/>
                <w:szCs w:val="22"/>
              </w:rPr>
              <w:t xml:space="preserve">risikoanalyse</w:t>
            </w:r>
            <w:r>
              <w:rPr>
                <w:rFonts w:cs="Arial"/>
                <w:szCs w:val="22"/>
              </w:rPr>
              <w:t xml:space="preserve"> SHA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Kompetansekrav </w:t>
            </w:r>
            <w:r>
              <w:rPr/>
              <w:t xml:space="preserve">- KU </w:t>
            </w:r>
          </w:p>
          <w:p>
            <w:pPr>
              <w:pStyle w:val="Kolonnepunkt"/>
              <w:spacing/>
              <w:rPr>
                <w:i/>
              </w:rPr>
            </w:pPr>
            <w:r>
              <w:rPr/>
              <w:t xml:space="preserve">KU må fremlegge dokumentasjon på at </w:t>
            </w:r>
            <w:r>
              <w:rPr/>
              <w:t xml:space="preserve">OBF’s kompetansekrav til KU i prosjektet </w:t>
            </w:r>
            <w:r>
              <w:rPr/>
              <w:t xml:space="preserve">er ivaretatt</w:t>
            </w:r>
            <w:r>
              <w:rPr/>
              <w:t xml:space="preserve">, </w:t>
            </w:r>
            <w:r>
              <w:rPr/>
              <w:t xml:space="preserve">eller vil bli dette </w:t>
            </w:r>
            <w:r>
              <w:rPr/>
              <w:t xml:space="preserve">innen kort tid, for å kunne </w:t>
            </w:r>
            <w:r>
              <w:rPr/>
              <w:t xml:space="preserve">ivareta</w:t>
            </w:r>
            <w:r>
              <w:rPr/>
              <w:t xml:space="preserve"> og oppfylle </w:t>
            </w:r>
            <w:r>
              <w:rPr/>
              <w:t xml:space="preserve">pliktene i Byggherreforskriften. </w:t>
            </w:r>
          </w:p>
          <w:p>
            <w:pPr>
              <w:pStyle w:val="Standardtekst"/>
              <w:spacing/>
              <w:rPr/>
            </w:pPr>
            <w:r>
              <w:rPr>
                <w:i/>
              </w:rPr>
              <w:t xml:space="preserve">Skal oversendes til PL</w:t>
            </w:r>
            <w:r>
              <w:rPr>
                <w:i/>
              </w:rPr>
              <w:t xml:space="preserve"> /SHA-rådgiver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Avtale med KU</w:t>
            </w:r>
            <w:r>
              <w:rPr/>
              <w:t xml:space="preserve"> (og ved bytte av KU)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ytelsesbeskrivelsen for KU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>
                <w:rFonts w:cs="Arial"/>
                <w:szCs w:val="22"/>
              </w:rPr>
              <w:t xml:space="preserve">KU sine evt. oppgaver i videre prosjektering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KU-Ukerapport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KU skal ukentlig oversende en "SHA-uke-rapport"</w:t>
            </w:r>
            <w:r>
              <w:rPr>
                <w:b w:val="0"/>
                <w:bCs/>
              </w:rPr>
              <w:t xml:space="preserve">,</w:t>
            </w:r>
            <w:r>
              <w:rPr>
                <w:b w:val="0"/>
                <w:bCs/>
              </w:rPr>
              <w:t xml:space="preserve"> som viser KU's oppfølging / koordineringsaktiviteter i siste uke.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BH's mal for ukerapport skal benyttes. (Gjennomgås)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Rapport sendes til </w:t>
            </w:r>
            <w:r>
              <w:rPr>
                <w:b w:val="0"/>
                <w:bCs/>
              </w:rPr>
              <w:t xml:space="preserve">BH</w:t>
            </w:r>
            <w:r>
              <w:rPr>
                <w:b w:val="0"/>
                <w:bCs/>
              </w:rPr>
              <w:t xml:space="preserve">, </w:t>
            </w:r>
            <w:r>
              <w:rPr>
                <w:b w:val="0"/>
                <w:bCs/>
              </w:rPr>
              <w:t xml:space="preserve">HB</w:t>
            </w:r>
            <w:r>
              <w:rPr>
                <w:b w:val="0"/>
                <w:bCs/>
              </w:rPr>
              <w:t xml:space="preserve"> og SHA-rådgiver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SHA-koordineringsmøte </w:t>
            </w:r>
            <w:r>
              <w:rPr/>
              <w:t xml:space="preserve">–</w:t>
            </w:r>
            <w:r>
              <w:rPr/>
              <w:t xml:space="preserve"> </w:t>
            </w:r>
            <w:r>
              <w:rPr/>
              <w:t xml:space="preserve">BH, </w:t>
            </w:r>
            <w:r>
              <w:rPr/>
              <w:t xml:space="preserve">KU</w:t>
            </w:r>
            <w:r>
              <w:rPr/>
              <w:t xml:space="preserve">, HB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  <w:r>
              <w:rPr/>
              <w:t xml:space="preserve">Møteserien er en dokumentasjon for at Byggherren jevnlig følger opp at koordinatorene oppfyller sine plikter, jf. § 5 og § 13 i Byggherreforskriften samt egen ytelsesbeskrivelse og kontraktsgrunnlaget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Møtet skal holdes en gang pr. mnd. KU innkaller og refererer.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  <w:r>
              <w:rPr/>
              <w:t xml:space="preserve">Hovedbedrift skal delta.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malen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avtales når </w:t>
            </w:r>
            <w:r>
              <w:rPr/>
              <w:t xml:space="preserve">første møte avholdes.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SHA rådgiver skal innkalles og delta på de 2 første møtene. Deretter </w:t>
            </w:r>
            <w:r>
              <w:rPr/>
              <w:t xml:space="preserve">hver tredje mnd.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Kopi av referat sendes SL og SHA rådgiver.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Kontrollskjema KU ved oppstart byggeplass: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skjema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skal sendes til </w:t>
            </w:r>
            <w:r>
              <w:rPr/>
              <w:t xml:space="preserve">BH</w:t>
            </w:r>
            <w:r>
              <w:rPr/>
              <w:t xml:space="preserve">, HB</w:t>
            </w:r>
            <w:r>
              <w:rPr/>
              <w:t xml:space="preserve"> og </w:t>
            </w:r>
            <w:r>
              <w:rPr/>
              <w:t xml:space="preserve">SHA rådgiver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/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Fremdriftsplan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levere en detaljert fremdriftsplan for byggefasen</w:t>
            </w:r>
            <w:r>
              <w:rPr/>
              <w:t xml:space="preserve"> inkl. BH's SJA'er fra risikomatrisen i SHA-plan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BH’s SHA-krav fra kontrakt, SHA-plan med risikoanalyse og prosjekteringsforutsetninger skal ivaretas i planen.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KU skal bekrefte pr. e-post </w:t>
            </w:r>
            <w:r>
              <w:rPr/>
              <w:t xml:space="preserve">til BH, </w:t>
            </w:r>
            <w:r>
              <w:rPr/>
              <w:t xml:space="preserve">at </w:t>
            </w:r>
            <w:r>
              <w:rPr/>
              <w:t xml:space="preserve">entreprenørs </w:t>
            </w:r>
            <w:r>
              <w:rPr/>
              <w:t xml:space="preserve">fremdriftsplan </w:t>
            </w:r>
            <w:r>
              <w:rPr/>
              <w:t xml:space="preserve">ivaretar kravene</w:t>
            </w:r>
            <w:r>
              <w:rPr/>
              <w:t xml:space="preserve"> for t</w:t>
            </w:r>
            <w:r>
              <w:rPr/>
              <w:t xml:space="preserve">ilstrekkelig tid til utførelse</w:t>
            </w:r>
            <w:r>
              <w:rPr/>
              <w:t xml:space="preserve"> og SJA'er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  <w:p>
            <w:pPr>
              <w:pStyle w:val="Standardtekst"/>
              <w:spacing/>
              <w:rPr/>
            </w:pPr>
            <w:r>
              <w:rPr/>
              <w:t xml:space="preserve">Dato: 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>
                <w:iCs/>
              </w:rPr>
            </w:pPr>
            <w:r>
              <w:rPr>
                <w:iCs/>
              </w:rPr>
              <w:t xml:space="preserve">Sikker-Jobb-Analyse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SJA </w:t>
            </w:r>
            <w:r>
              <w:rPr>
                <w:b w:val="0"/>
                <w:bCs/>
                <w:iCs/>
              </w:rPr>
              <w:t xml:space="preserve">skal gjennomføres med bakgrunn i de spesifikke tiltak fra </w:t>
            </w:r>
            <w:r>
              <w:rPr>
                <w:b w:val="0"/>
                <w:bCs/>
              </w:rPr>
              <w:t xml:space="preserve">risikomatrisen i SHA-plan</w:t>
            </w:r>
            <w:r>
              <w:rPr>
                <w:b w:val="0"/>
                <w:bCs/>
                <w:iCs/>
              </w:rPr>
              <w:t xml:space="preserve"> </w:t>
            </w:r>
          </w:p>
          <w:p>
            <w:pPr>
              <w:pStyle w:val="Overskriftkolonne"/>
              <w:spacing/>
              <w:rPr>
                <w:b w:val="0"/>
                <w:bCs/>
                <w:iCs/>
              </w:rPr>
            </w:pPr>
            <w:r>
              <w:rPr>
                <w:b w:val="0"/>
                <w:bCs/>
                <w:iCs/>
              </w:rPr>
              <w:t xml:space="preserve">KU skal delta på og bekrefte at SJA i BH's </w:t>
            </w:r>
            <w:r>
              <w:rPr>
                <w:b w:val="0"/>
                <w:bCs/>
              </w:rPr>
              <w:t xml:space="preserve">risikomatrise</w:t>
            </w:r>
            <w:r>
              <w:rPr>
                <w:b w:val="0"/>
                <w:bCs/>
              </w:rPr>
              <w:t xml:space="preserve"> for utførelsesfasen er iverksatt som beskrevet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Dokumentasjon av byggetid: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Dokumentasjon av tilstrekkelig tid til prosjektering og utførelse av de forskjellige arbeidsoperasjoner, gjøres i eget 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SHA-perm </w:t>
            </w:r>
            <w:r>
              <w:rPr/>
              <w:t xml:space="preserve">(digital) og </w:t>
            </w:r>
            <w:r>
              <w:rPr/>
              <w:t xml:space="preserve">fysisk :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</w:t>
            </w:r>
            <w:r>
              <w:rPr>
                <w:rFonts w:cs="Arial"/>
                <w:szCs w:val="22"/>
              </w:rPr>
              <w:t xml:space="preserve">Er e</w:t>
            </w:r>
            <w:r>
              <w:rPr>
                <w:rFonts w:cs="Arial"/>
                <w:szCs w:val="22"/>
              </w:rPr>
              <w:t xml:space="preserve">tablert av PL eller KP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- Gjennomgang av krav til </w:t>
            </w:r>
            <w:r>
              <w:rPr>
                <w:rFonts w:cs="Arial"/>
                <w:szCs w:val="22"/>
              </w:rPr>
              <w:t xml:space="preserve">SHA-</w:t>
            </w:r>
            <w:r>
              <w:rPr>
                <w:rFonts w:cs="Arial"/>
                <w:szCs w:val="22"/>
              </w:rPr>
              <w:t xml:space="preserve">permen og innhold</w:t>
            </w:r>
            <w:r>
              <w:rPr>
                <w:rFonts w:cs="Arial"/>
                <w:szCs w:val="22"/>
              </w:rPr>
              <w:t xml:space="preserve"> i denne</w:t>
            </w:r>
          </w:p>
          <w:p>
            <w:pPr>
              <w:pStyle w:val="Overskriftkolonne"/>
              <w:spacing/>
              <w:rPr>
                <w:b w:val="0"/>
                <w:bCs/>
              </w:rPr>
            </w:pPr>
            <w:r>
              <w:rPr>
                <w:b w:val="0"/>
                <w:bCs/>
              </w:rPr>
              <w:t xml:space="preserve">- Vedlikehold av </w:t>
            </w:r>
            <w:r>
              <w:rPr>
                <w:b w:val="0"/>
                <w:bCs/>
              </w:rPr>
              <w:t xml:space="preserve">SHA-</w:t>
            </w:r>
            <w:r>
              <w:rPr>
                <w:b w:val="0"/>
                <w:bCs/>
              </w:rPr>
              <w:t xml:space="preserve">perm ihht. arkivnøkkel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HB-avtalen </w:t>
            </w:r>
            <w:r>
              <w:rPr/>
              <w:t xml:space="preserve">(</w:t>
            </w:r>
            <w:r>
              <w:rPr/>
              <w:t xml:space="preserve">Avtale</w:t>
            </w:r>
            <w:r>
              <w:rPr/>
              <w:t xml:space="preserve"> </w:t>
            </w:r>
            <w:r>
              <w:rPr/>
              <w:t xml:space="preserve">for </w:t>
            </w:r>
            <w:r>
              <w:rPr/>
              <w:t xml:space="preserve">hovedbedrift)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Forutsetning :</w:t>
            </w:r>
            <w:r>
              <w:rPr/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Entreprenøren som til enhver tid er hovedbedrift, skal signere på skjema «</w:t>
            </w:r>
            <w:r>
              <w:rPr/>
              <w:t xml:space="preserve">Avtale</w:t>
            </w:r>
            <w:r>
              <w:rPr/>
              <w:t xml:space="preserve"> for hovedbedrift</w:t>
            </w:r>
            <w:r>
              <w:rPr/>
              <w:t xml:space="preserve">».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Det er </w:t>
            </w:r>
            <w:r>
              <w:rPr/>
              <w:t xml:space="preserve">i utgangspunkt</w:t>
            </w:r>
            <w:r>
              <w:rPr/>
              <w:t xml:space="preserve"> </w:t>
            </w:r>
            <w:r>
              <w:rPr/>
              <w:t xml:space="preserve">ikke </w:t>
            </w:r>
            <w:r>
              <w:rPr/>
              <w:t xml:space="preserve">mulig å være hovedbedrift dersom en entreprenør ikke har egne ansatte på 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Gjennomgang av </w:t>
            </w:r>
            <w:r>
              <w:rPr/>
              <w:t xml:space="preserve">avtalen</w:t>
            </w:r>
            <w:r>
              <w:rPr/>
              <w:t xml:space="preserve">. Herunder krav </w:t>
            </w:r>
            <w:r>
              <w:rPr/>
              <w:t xml:space="preserve">til </w:t>
            </w:r>
            <w:r>
              <w:rPr/>
              <w:t xml:space="preserve">: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ukentlig </w:t>
            </w:r>
            <w:r>
              <w:rPr/>
              <w:t xml:space="preserve">samordningsmøte (SM) og samordningsrunde (SR)</w:t>
            </w:r>
            <w:r>
              <w:rPr/>
              <w:t xml:space="preserve">. Se veileder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alle </w:t>
            </w:r>
            <w:r>
              <w:rPr/>
              <w:t xml:space="preserve">entreprenører skal gjennomføre ukentlige vernerunder </w:t>
            </w:r>
            <w:r>
              <w:rPr/>
              <w:t xml:space="preserve">og oversende referat fr</w:t>
            </w:r>
            <w:r>
              <w:rPr/>
              <w:t xml:space="preserve">a</w:t>
            </w:r>
            <w:r>
              <w:rPr/>
              <w:t xml:space="preserve"> disse til HB</w:t>
            </w:r>
            <w:r>
              <w:rPr/>
              <w:t xml:space="preserve"> som grunnlag for SM/SR</w:t>
            </w:r>
          </w:p>
          <w:p>
            <w:pPr>
              <w:pStyle w:val="Kolonnepunkt"/>
              <w:numPr>
                <w:ilvl w:val="1"/>
                <w:numId w:val="3"/>
              </w:numPr>
              <w:spacing/>
              <w:ind w:left="565"/>
              <w:rPr/>
            </w:pPr>
            <w:r>
              <w:rPr/>
              <w:t xml:space="preserve">at HB skal </w:t>
            </w:r>
            <w:r>
              <w:rPr/>
              <w:t xml:space="preserve">lage og vedlikeholde </w:t>
            </w:r>
            <w:r>
              <w:rPr/>
              <w:t xml:space="preserve">en plan med oversikt over fokus-HMS-områder som skal være tema på ukentlig SM/SR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bottom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bottom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HB-UE avtalen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avtalen.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UE skal signere </w:t>
            </w:r>
            <w:r>
              <w:rPr/>
              <w:t xml:space="preserve">på </w:t>
            </w:r>
            <w:r>
              <w:rPr/>
              <w:t xml:space="preserve">avtalen</w:t>
            </w:r>
            <w:r>
              <w:rPr/>
              <w:t xml:space="preserve">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Avtalene skal a</w:t>
            </w:r>
            <w:r>
              <w:rPr/>
              <w:t xml:space="preserve">rkiveres i SHA-permen</w:t>
            </w:r>
            <w:r>
              <w:rPr/>
              <w:t xml:space="preserve"> av HB eller KU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bottom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Overføring av rollen som hovedbedrift</w:t>
            </w:r>
          </w:p>
          <w:p>
            <w:pPr>
              <w:pStyle w:val="Kolonnepunkt"/>
              <w:spacing/>
              <w:rPr/>
            </w:pPr>
            <w:r>
              <w:rPr/>
              <w:t xml:space="preserve">Gjennomgang av </w:t>
            </w:r>
            <w:r>
              <w:rPr/>
              <w:t xml:space="preserve">OBF-</w:t>
            </w:r>
            <w:r>
              <w:rPr/>
              <w:t xml:space="preserve">skjema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Varsling </w:t>
            </w:r>
            <w:r>
              <w:rPr/>
              <w:t xml:space="preserve">ved hendelser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BH varslingsplan </w:t>
            </w:r>
            <w:r>
              <w:rPr/>
              <w:t xml:space="preserve">skal henges opp på SHA-tavla </w:t>
            </w:r>
            <w:r>
              <w:rPr/>
              <w:t xml:space="preserve">og HB sin varslingsplan for prosjektet</w:t>
            </w:r>
            <w:r>
              <w:rPr/>
              <w:t xml:space="preserve"> skal henges opp på HMS-tavla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</w:t>
            </w:r>
            <w:r>
              <w:rPr/>
              <w:t xml:space="preserve">nestenulykker og </w:t>
            </w:r>
            <w:r>
              <w:rPr/>
              <w:t xml:space="preserve">personskader</w:t>
            </w:r>
            <w:r>
              <w:rPr/>
              <w:t xml:space="preserve"> </w:t>
            </w:r>
            <w:r>
              <w:rPr/>
              <w:t xml:space="preserve">skal rapporteres </w:t>
            </w:r>
            <w:r>
              <w:rPr/>
              <w:t xml:space="preserve">av HB til PL eller KU</w:t>
            </w:r>
          </w:p>
          <w:p>
            <w:pPr>
              <w:pStyle w:val="Kolonnepunkt"/>
              <w:spacing/>
              <w:rPr/>
            </w:pPr>
            <w:r>
              <w:rPr/>
              <w:t xml:space="preserve">Egen varslingsrutine </w:t>
            </w:r>
            <w:r>
              <w:rPr/>
              <w:t xml:space="preserve">for rapporterin</w:t>
            </w:r>
            <w:r>
              <w:rPr/>
              <w:t xml:space="preserve">g internt i Oslobygg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720"/>
              <w:rPr/>
            </w:pPr>
          </w:p>
          <w:p>
            <w:pPr>
              <w:pStyle w:val="Standardtekst"/>
              <w:spacing/>
              <w:rPr>
                <w:b/>
              </w:rPr>
            </w:pPr>
            <w:r>
              <w:rPr/>
              <w:t xml:space="preserve">OBS! </w:t>
            </w:r>
            <w:r>
              <w:rPr/>
              <w:t xml:space="preserve">Rutine</w:t>
            </w:r>
            <w:r>
              <w:rPr/>
              <w:t xml:space="preserve"> må lages og informeres om</w:t>
            </w:r>
            <w:r>
              <w:rPr/>
              <w:t xml:space="preserve"> på byggeplassen</w:t>
            </w:r>
            <w:r>
              <w:rPr/>
              <w:t xml:space="preserve"> når det gjelder i</w:t>
            </w:r>
            <w:r>
              <w:rPr/>
              <w:t xml:space="preserve">varetakelse av varsling </w:t>
            </w:r>
            <w:r>
              <w:rPr/>
              <w:t xml:space="preserve">av hendelser </w:t>
            </w:r>
            <w:r>
              <w:rPr/>
              <w:t xml:space="preserve">fra utenlandske arbeidstakere</w:t>
            </w:r>
            <w:r>
              <w:rPr/>
              <w:t xml:space="preserve">,</w:t>
            </w:r>
            <w:r>
              <w:rPr/>
              <w:t xml:space="preserve"> ref. krav til språkplan i SHA -planen.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</w:rPr>
              <w:br w:type="page"/>
            </w:r>
            <w:r>
              <w:rPr>
                <w:rFonts w:cs="Times New Roman"/>
                <w:sz w:val="22"/>
              </w:rPr>
              <w:br w:type="page"/>
            </w:r>
          </w:p>
        </w:tc>
        <w:tc>
          <w:tcPr>
            <w:tcW w:type="dxa" w:w="637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425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70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1629"/>
            <w:tcBorders>
              <w:top w:val="nil"/>
              <w:left w:val="nil"/>
              <w:bottom w:val="single" w:color="auto" w:sz="4" w:space="0"/>
              <w:right w:val="nil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Krav til oppfølging på byggeplassen – Fysiske forhold</w:t>
            </w:r>
          </w:p>
          <w:p>
            <w:pPr>
              <w:tabs>
                <w:tab w:val="right" w:pos="8931"/>
              </w:tabs>
              <w:spacing w:before="60"/>
              <w:rPr>
                <w:rFonts w:cs="Arial"/>
                <w:b/>
                <w:szCs w:val="22"/>
              </w:rPr>
            </w:pPr>
          </w:p>
        </w:tc>
        <w:tc>
          <w:tcPr>
            <w:tcW w:type="dxa" w:w="992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Åpningstid byggeplass / støy / naboer / vaktordning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avklares hvilke </w:t>
            </w:r>
            <w:r>
              <w:rPr/>
              <w:t xml:space="preserve">åpningstider </w:t>
            </w:r>
            <w:r>
              <w:rPr/>
              <w:t xml:space="preserve">som gjelder </w:t>
            </w:r>
            <w:r>
              <w:rPr/>
              <w:t xml:space="preserve">for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Eventuelle støybe</w:t>
            </w:r>
            <w:r>
              <w:rPr/>
              <w:t xml:space="preserve">grensninger for byggeplassen m</w:t>
            </w:r>
            <w:r>
              <w:rPr/>
              <w:t xml:space="preserve">å avklares</w:t>
            </w:r>
            <w:r>
              <w:rPr/>
              <w:t xml:space="preserve"> relatert til forskrifter og kontrakt</w:t>
            </w:r>
          </w:p>
          <w:p>
            <w:pPr>
              <w:pStyle w:val="Kolonnepunkt"/>
              <w:spacing/>
              <w:rPr/>
            </w:pPr>
            <w:r>
              <w:rPr/>
              <w:t xml:space="preserve">Mulighet for p</w:t>
            </w:r>
            <w:r>
              <w:rPr/>
              <w:t xml:space="preserve">arkering</w:t>
            </w:r>
            <w:r>
              <w:rPr/>
              <w:t xml:space="preserve">splasser </w:t>
            </w:r>
            <w:r>
              <w:rPr/>
              <w:t xml:space="preserve">på byggeplass </w:t>
            </w:r>
            <w:r>
              <w:rPr/>
              <w:t xml:space="preserve">må avklares 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Vaktordning </w:t>
            </w:r>
            <w:r>
              <w:rPr/>
              <w:t xml:space="preserve">og kontroll av byggegjernder </w:t>
            </w:r>
            <w:r>
              <w:rPr/>
              <w:t xml:space="preserve">må etableres, for de perioder når det ikke er arbeide</w:t>
            </w:r>
            <w:r>
              <w:rPr/>
              <w:t xml:space="preserve">r</w:t>
            </w:r>
            <w:r>
              <w:rPr/>
              <w:t xml:space="preserve"> på byggeplassen. </w:t>
            </w:r>
            <w:r>
              <w:rPr/>
              <w:t xml:space="preserve">(se kontraktskrav)</w:t>
            </w:r>
          </w:p>
          <w:p>
            <w:pPr>
              <w:pStyle w:val="Kolonnepunkt"/>
              <w:spacing/>
              <w:rPr/>
            </w:pPr>
            <w:r>
              <w:rPr/>
              <w:t xml:space="preserve">Vakt </w:t>
            </w:r>
            <w:r>
              <w:rPr/>
              <w:t xml:space="preserve">bør</w:t>
            </w:r>
            <w:r>
              <w:rPr/>
              <w:t xml:space="preserve"> kunne ivareta frostsikring og oppvarmingsoppgaver i vinterperioden.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</w:tcBorders>
            <w:shd w:fill="auto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O</w:t>
            </w:r>
            <w:r>
              <w:rPr/>
              <w:t xml:space="preserve">BF faktaark</w:t>
            </w:r>
          </w:p>
          <w:p>
            <w:pPr>
              <w:pStyle w:val="Kolonnepunkt"/>
              <w:spacing/>
              <w:rPr/>
            </w:pPr>
            <w:r>
              <w:rPr/>
              <w:t xml:space="preserve">Relevante faktaark skal henges opp på spiserom på brakka og / eller vises frem på infoskjermer.</w:t>
            </w:r>
          </w:p>
        </w:tc>
        <w:tc>
          <w:tcPr>
            <w:tcW w:type="dxa" w:w="992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</w:tcBorders>
            <w:shd w:fill="auto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</w:t>
            </w:r>
            <w:r>
              <w:rPr/>
              <w:t xml:space="preserve">rudd på sikkerhetsbestemmelser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Faktaark skal gjennomgås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Alvorlighet i matrisen kan t</w:t>
            </w:r>
            <w:r>
              <w:rPr/>
              <w:t xml:space="preserve">ilpasses</w:t>
            </w:r>
            <w:r>
              <w:rPr/>
              <w:t xml:space="preserve"> det enkelte prosjekt.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Byggegjerder (</w:t>
            </w:r>
            <w:r>
              <w:rPr/>
              <w:t xml:space="preserve">se </w:t>
            </w:r>
            <w:r>
              <w:rPr/>
              <w:t xml:space="preserve">faktaark)</w:t>
            </w:r>
            <w:r>
              <w:rPr/>
              <w:t xml:space="preserve">: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låses sammen og festes godt til bygninger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være </w:t>
            </w:r>
            <w:r>
              <w:rPr/>
              <w:t xml:space="preserve">min 2 m høye, </w:t>
            </w:r>
            <w:r>
              <w:rPr/>
              <w:t xml:space="preserve">klatre</w:t>
            </w:r>
            <w:r>
              <w:rPr/>
              <w:t xml:space="preserve">begrensede </w:t>
            </w:r>
            <w:r>
              <w:rPr/>
              <w:t xml:space="preserve">med 5 cm maskevidde</w:t>
            </w:r>
            <w:r>
              <w:rPr/>
              <w:t xml:space="preserve"> og uten utstikkende spiler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</w:t>
            </w:r>
            <w:r>
              <w:rPr/>
              <w:t xml:space="preserve">duk eller plater kan benyttes for å skjerme for sprut og innsyn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kontrolleres daglig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ha 2 stk lasking </w:t>
            </w:r>
            <w:r>
              <w:rPr/>
              <w:t xml:space="preserve">i mellom</w:t>
            </w:r>
            <w:r>
              <w:rPr/>
              <w:t xml:space="preserve"> gjerdene.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skal dersom fortau(er), gate(r) og gangvei(er) er mindre enn 2 m unna byggeplassgjerdene, utføres med vektblokker eller "betonggriser" for stabilisering. (Unntak 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som er ødelagt skal utskiftes løpende eller ved påpeking fra BH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elektronisk </w:t>
            </w:r>
            <w:r>
              <w:rPr/>
              <w:t xml:space="preserve">Rondell</w:t>
            </w:r>
            <w:r>
              <w:rPr/>
              <w:t xml:space="preserve"> og </w:t>
            </w:r>
            <w:r>
              <w:rPr/>
              <w:t xml:space="preserve">Kjøre-/ glideport skal benyttes</w:t>
            </w:r>
            <w:r>
              <w:rPr/>
              <w:t xml:space="preserve"> for adgang til byggeplassen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med glide- / kjøre</w:t>
            </w:r>
            <w:r>
              <w:rPr/>
              <w:t xml:space="preserve">port</w:t>
            </w:r>
            <w:r>
              <w:rPr/>
              <w:t xml:space="preserve"> skal være lukket hele tiden.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Rekkverk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Alt rekkverk på byggeplassen skal være utformet med rekkverksnett (grinder) og ikke utført som 2"x4" rekkverk med sparkebord</w:t>
            </w:r>
            <w:r>
              <w:rPr/>
              <w:t xml:space="preserve">, dette inkl. også trapper </w:t>
            </w:r>
          </w:p>
          <w:p>
            <w:pPr>
              <w:pStyle w:val="Kolonnepunkt"/>
              <w:spacing/>
              <w:rPr>
                <w:b/>
                <w:bCs/>
              </w:rPr>
            </w:pPr>
            <w:r>
              <w:rPr/>
              <w:t xml:space="preserve">Alle høydeforskjeller over 1,5 m skal sikres med rekkverk.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Brakker / RIGG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>
                <w:szCs w:val="22"/>
              </w:rPr>
            </w:pPr>
            <w:r>
              <w:rPr/>
              <w:t xml:space="preserve">Entreprenøren skal holde toalett-, garderobe- og spisebrakker, samt kontorlokaler for byggherren og alle entreprenørene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Brakker skal tilfredsstille og ivareta alle krav i gjeldene «Fellesoverenskomsten for byggfag», bilag </w:t>
            </w:r>
            <w:r>
              <w:rPr/>
              <w:t xml:space="preserve">19</w:t>
            </w:r>
          </w:p>
          <w:p>
            <w:pPr>
              <w:pStyle w:val="Kolonnepunkt"/>
              <w:spacing/>
              <w:rPr/>
            </w:pPr>
            <w:r>
              <w:rPr/>
              <w:t xml:space="preserve">Brakke(ne) skal følge gjeldende bransjestandard (minimum Tek17) med krav til u-verdi, brannsikkerhet, rømningsveier fra alle etasjer, ventilasjon inkl. kjøling, varmepumpe for oppvarming, dagslysforhold, og solutsatte vinduer skal ha utvendig solavskjerming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</w:t>
            </w:r>
            <w:r>
              <w:rPr/>
              <w:t xml:space="preserve">settes opp Rigg</w:t>
            </w:r>
            <w:r>
              <w:rPr/>
              <w:t xml:space="preserve"> med moduler som er av </w:t>
            </w:r>
            <w:r>
              <w:rPr/>
              <w:t xml:space="preserve">standard Brakkeenhet</w:t>
            </w:r>
            <w:r>
              <w:rPr/>
              <w:t xml:space="preserve"> 2,</w:t>
            </w:r>
            <w:r>
              <w:rPr/>
              <w:t xml:space="preserve"> </w:t>
            </w:r>
            <w:r>
              <w:rPr/>
              <w:t xml:space="preserve">str. </w:t>
            </w:r>
            <w:r>
              <w:rPr/>
              <w:t xml:space="preserve">8,4m x 2,9m.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kontorplasser / kontorrom skal kun benyttes av kun 1 person som kontor og være på minimum 6 m2 (ref. arbeidsplassforskriften)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Dersom det avtales at eksiterende lokaler eller innleide lokal, skal benyttes til kontor, skift og spiserom, skal disse arealer på lik måte tilfredsstille kravene som for brakkerigg(er).</w:t>
            </w:r>
          </w:p>
          <w:p>
            <w:pPr>
              <w:pStyle w:val="Listeavsnitt"/>
              <w:spacing/>
              <w:rPr/>
            </w:pPr>
          </w:p>
          <w:p>
            <w:pPr>
              <w:pStyle w:val="Kolonnepunkt"/>
              <w:spacing/>
              <w:rPr/>
            </w:pPr>
            <w:r>
              <w:rPr/>
              <w:t xml:space="preserve">Det skal være separate dame- og herregarderobe og toalett med egen inngang.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rPr/>
            </w:pP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/>
            </w:pPr>
            <w:r>
              <w:rPr/>
              <w:t xml:space="preserve">På rigg med inntil 10 personer kan det avtales med bedriftstillitsvalgte at kjønnsdelte garderobe og toalett sløyfes, når dette likevel ikke vil bli benyttet.</w:t>
            </w:r>
            <w:r>
              <w:rPr/>
              <w:t xml:space="preserve">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Bukker, trappestiger og arbeidsplattformer</w:t>
            </w:r>
            <w:r>
              <w:rPr/>
              <w:t xml:space="preserve"> 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«Bra arbeidsmiljøvalg» skal benyttes / legges til grunn</w:t>
            </w:r>
            <w:r>
              <w:rPr/>
              <w:t xml:space="preserve"> for arbeidene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skal så langt det lar seg gjøre</w:t>
            </w:r>
            <w:r>
              <w:rPr/>
              <w:t xml:space="preserve">,</w:t>
            </w:r>
            <w:r>
              <w:rPr/>
              <w:t xml:space="preserve"> ikke benyttes.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Gardintrapper med øverste trinn over 1,</w:t>
            </w:r>
            <w:r>
              <w:rPr/>
              <w:t xml:space="preserve">2</w:t>
            </w:r>
            <w:r>
              <w:rPr/>
              <w:t xml:space="preserve">5 meter er ikke tillatt uten støttebein (stabilisator) og avstiving mellom bena. </w:t>
            </w:r>
          </w:p>
          <w:p>
            <w:pPr>
              <w:pStyle w:val="Kolonnepunkt"/>
              <w:spacing/>
              <w:rPr/>
            </w:pPr>
            <w:r>
              <w:rPr/>
              <w:t xml:space="preserve">G</w:t>
            </w:r>
            <w:r>
              <w:rPr/>
              <w:t xml:space="preserve">ardintrapper uten gummibeskyttelse på benene skal ikke benyttes.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all bruk av gardintrapp skal Sikker jobbanalyser (SJA) utføres f</w:t>
            </w:r>
            <w:r>
              <w:rPr/>
              <w:t xml:space="preserve">ø</w:t>
            </w:r>
            <w:r>
              <w:rPr/>
              <w:t xml:space="preserve">r arbeidsoperasjonen</w:t>
            </w:r>
            <w:r>
              <w:rPr/>
              <w:t xml:space="preserve"> starter. SJA skal godkjennes 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Stiger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ikke </w:t>
            </w:r>
            <w:r>
              <w:rPr/>
              <w:t xml:space="preserve">arbeides </w:t>
            </w:r>
            <w:r>
              <w:rPr/>
              <w:t xml:space="preserve">i stiger</w:t>
            </w:r>
            <w:r>
              <w:rPr/>
              <w:t xml:space="preserve"> da</w:t>
            </w:r>
            <w:r>
              <w:rPr/>
              <w:t xml:space="preserve"> disse skal kun benyttes som midlertidig adkomst</w:t>
            </w:r>
          </w:p>
          <w:p>
            <w:pPr>
              <w:pStyle w:val="Kolonnepunkt"/>
              <w:spacing/>
              <w:rPr/>
            </w:pPr>
            <w:r>
              <w:rPr/>
              <w:t xml:space="preserve">S</w:t>
            </w:r>
            <w:r>
              <w:rPr/>
              <w:t xml:space="preserve">tiger over </w:t>
            </w:r>
            <w:r>
              <w:rPr/>
              <w:t xml:space="preserve">4</w:t>
            </w:r>
            <w:r>
              <w:rPr/>
              <w:t xml:space="preserve"> meter er forbudt.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Rullestillas</w:t>
            </w:r>
            <w:r>
              <w:rPr/>
              <w:t xml:space="preserve"> </w:t>
            </w:r>
            <w:r>
              <w:rPr/>
              <w:t xml:space="preserve">(</w:t>
            </w:r>
            <w:r>
              <w:rPr/>
              <w:t xml:space="preserve">se </w:t>
            </w:r>
            <w:r>
              <w:rPr/>
              <w:t xml:space="preserve">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Rullestillas over 1,5 m skal ha påmontert rekkverk.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RTB</w:t>
            </w:r>
            <w:r>
              <w:rPr>
                <w:b/>
                <w:bCs/>
              </w:rPr>
              <w:t xml:space="preserve"> (Se faktaark)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rutiner som sikrer god orden og ryddighet</w:t>
            </w:r>
            <w:r>
              <w:rPr/>
              <w:t xml:space="preserve"> </w:t>
            </w:r>
            <w:r>
              <w:rPr/>
              <w:t xml:space="preserve">på byggeplassen</w:t>
            </w:r>
            <w:r>
              <w:rPr/>
              <w:t xml:space="preserve"> ihht. RTB-krav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forbudt å bruke feiekost innvendig. Det skal benyttes svaber og støvsuger.</w:t>
            </w:r>
            <w:r>
              <w:rPr/>
              <w:t xml:space="preserve"> 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Bruk av tårnkran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Ved bruk av tårnkran på byggeplassen så skal alle som er anhukere være godt synlige </w:t>
            </w:r>
            <w:r>
              <w:rPr/>
              <w:t xml:space="preserve">for kranfører </w:t>
            </w:r>
            <w:r>
              <w:rPr/>
              <w:t xml:space="preserve">(</w:t>
            </w:r>
            <w:r>
              <w:rPr/>
              <w:t xml:space="preserve">krever bruk av </w:t>
            </w:r>
            <w:r>
              <w:rPr/>
              <w:t xml:space="preserve">anhukervest / </w:t>
            </w:r>
            <w:r>
              <w:rPr/>
              <w:t xml:space="preserve">-</w:t>
            </w:r>
            <w:r>
              <w:rPr/>
              <w:t xml:space="preserve">klær </w:t>
            </w:r>
            <w:r>
              <w:rPr/>
              <w:t xml:space="preserve">og </w:t>
            </w:r>
            <w:r>
              <w:rPr/>
              <w:t xml:space="preserve">eller egen </w:t>
            </w:r>
            <w:r>
              <w:rPr/>
              <w:t xml:space="preserve">hjelm</w:t>
            </w:r>
            <w:r>
              <w:rPr/>
              <w:t xml:space="preserve"> med </w:t>
            </w:r>
            <w:r>
              <w:rPr/>
              <w:t xml:space="preserve">varsel</w:t>
            </w:r>
            <w:r>
              <w:rPr/>
              <w:t xml:space="preserve">lys på</w:t>
            </w:r>
            <w:r>
              <w:rPr/>
              <w:t xml:space="preserve">).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Personheis for kranfører skal monteres </w:t>
            </w:r>
            <w:r>
              <w:rPr/>
              <w:t xml:space="preserve">på kran </w:t>
            </w:r>
            <w:r>
              <w:rPr/>
              <w:t xml:space="preserve">dersom </w:t>
            </w:r>
            <w:r>
              <w:rPr/>
              <w:t xml:space="preserve">svingkrans til kran overstiger 20 meter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Kran skal ha sidemontert hytte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SHA/HMS-tavler</w:t>
            </w:r>
          </w:p>
          <w:p>
            <w:pPr>
              <w:pStyle w:val="Standardtekst"/>
              <w:spacing/>
              <w:rPr/>
            </w:pPr>
            <w:r>
              <w:rPr/>
              <w:t xml:space="preserve">Hovedbedrift skal henge opp SHA/HMS-tavler i spisebrakkene og ved hovedinngangene til byggene/byggeplassen.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szCs w:val="22"/>
              </w:rPr>
            </w:pPr>
            <w:r>
              <w:rPr/>
              <w:t xml:space="preserve">SHA-tavle: Byggherren</w:t>
            </w:r>
            <w:r>
              <w:rPr/>
              <w:t xml:space="preserve">s </w:t>
            </w:r>
            <w:r>
              <w:rPr/>
              <w:t xml:space="preserve">SHA-informasjonstavle </w:t>
            </w:r>
            <w:r>
              <w:rPr/>
              <w:t xml:space="preserve">skal henges opp</w:t>
            </w:r>
            <w:r>
              <w:rPr/>
              <w:t xml:space="preserve"> </w:t>
            </w:r>
            <w:r>
              <w:rPr>
                <w:u w:val="single"/>
              </w:rPr>
              <w:t xml:space="preserve">utvendig</w:t>
            </w:r>
            <w:r>
              <w:rPr/>
              <w:t xml:space="preserve"> </w:t>
            </w:r>
            <w:r>
              <w:rPr/>
              <w:t xml:space="preserve">på byggegjerdet ved </w:t>
            </w:r>
            <w:r>
              <w:rPr/>
              <w:t xml:space="preserve">hovedinngangen</w:t>
            </w:r>
            <w:r>
              <w:rPr/>
              <w:t xml:space="preserve">(</w:t>
            </w:r>
            <w:r>
              <w:rPr/>
              <w:t xml:space="preserve">e</w:t>
            </w:r>
            <w:r>
              <w:rPr/>
              <w:t xml:space="preserve">)</w:t>
            </w:r>
            <w:r>
              <w:rPr/>
              <w:t xml:space="preserve"> </w:t>
            </w:r>
            <w:r>
              <w:rPr/>
              <w:t xml:space="preserve">til </w:t>
            </w:r>
            <w:r>
              <w:rPr/>
              <w:t xml:space="preserve">byggeplassen. </w:t>
            </w:r>
            <w:r>
              <w:rPr/>
              <w:t xml:space="preserve">(Kontakt SHA-rådgiver for tavle)</w:t>
            </w:r>
          </w:p>
          <w:p>
            <w:pPr>
              <w:spacing w:before="60"/>
              <w:ind w:left="426"/>
              <w:rPr>
                <w:szCs w:val="22"/>
              </w:rPr>
            </w:pPr>
            <w:r>
              <w:rPr/>
              <w:t xml:space="preserve">Denne </w:t>
            </w:r>
            <w:r>
              <w:rPr/>
              <w:t xml:space="preserve">skal kun </w:t>
            </w:r>
            <w:r>
              <w:rPr/>
              <w:t xml:space="preserve">inneholder:</w:t>
            </w:r>
          </w:p>
          <w:p>
            <w:pPr>
              <w:pStyle w:val="Listeavsnitt"/>
              <w:numPr>
                <w:ilvl w:val="0"/>
                <w:numId w:val="10"/>
              </w:numPr>
              <w:spacing w:before="60"/>
              <w:rPr/>
            </w:pPr>
            <w:r>
              <w:rPr/>
              <w:t xml:space="preserve">Forhåndsmelding til Arbeidstilsynet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for 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 - organisasjonskart for byggeplassen inkl. verneombud for UE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Hovedfremdriftsplan</w:t>
            </w:r>
          </w:p>
          <w:p>
            <w:pPr>
              <w:pStyle w:val="Listeavsnitt"/>
              <w:spacing/>
              <w:ind w:left="1146"/>
              <w:rPr>
                <w:rFonts w:eastAsia="Calibri"/>
              </w:rPr>
            </w:pPr>
          </w:p>
          <w:p>
            <w:pPr>
              <w:numPr>
                <w:ilvl w:val="0"/>
                <w:numId w:val="10"/>
              </w:numPr>
              <w:spacing w:before="60"/>
              <w:ind w:left="426" w:hanging="284"/>
              <w:rPr>
                <w:rFonts w:eastAsia="Calibri"/>
              </w:rPr>
            </w:pPr>
            <w:r>
              <w:rPr/>
              <w:t xml:space="preserve">HMS-tavle: Hovedbedrift skal henge opp HMS-informasjonstavler </w:t>
            </w:r>
            <w:r>
              <w:rPr>
                <w:u w:val="single"/>
              </w:rPr>
              <w:t xml:space="preserve">innvendig</w:t>
            </w:r>
            <w:r>
              <w:rPr/>
              <w:t xml:space="preserve"> i spisebrakkene (innvendig HMS-tavle). </w:t>
            </w:r>
          </w:p>
          <w:p>
            <w:pPr>
              <w:spacing w:before="60"/>
              <w:ind w:left="426"/>
              <w:rPr>
                <w:rFonts w:eastAsia="Calibri"/>
              </w:rPr>
            </w:pPr>
            <w:r>
              <w:rPr/>
              <w:t xml:space="preserve">Denne skal inneholde: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Riggplan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Samordningsprotokoll fra siste </w:t>
            </w:r>
            <w:r>
              <w:rPr/>
              <w:t xml:space="preserve">samordnings</w:t>
            </w:r>
            <w:r>
              <w:rPr/>
              <w:t xml:space="preserve">runde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Fremdriftsplan med SJA (</w:t>
            </w:r>
            <w:r>
              <w:rPr/>
              <w:t xml:space="preserve">Fra </w:t>
            </w:r>
            <w:r>
              <w:rPr/>
              <w:t xml:space="preserve">både BH og totalentreprenør</w:t>
            </w:r>
            <w:r>
              <w:rPr/>
              <w:t xml:space="preserve">s risikomatrise</w:t>
            </w:r>
            <w:r>
              <w:rPr/>
              <w:t xml:space="preserve">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Sanksjonsmatrise "Brudd på sikkerhetsbestemmelser"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SHA-plan</w:t>
            </w:r>
            <w:r>
              <w:rPr/>
              <w:t xml:space="preserve"> inkl. r</w:t>
            </w:r>
            <w:r>
              <w:rPr/>
              <w:t xml:space="preserve">isikomatrise</w:t>
            </w:r>
            <w:r>
              <w:rPr/>
              <w:t xml:space="preserve"> </w:t>
            </w:r>
            <w:r>
              <w:rPr/>
              <w:t xml:space="preserve">og spesifikke tiltak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RUH-statistikk (</w:t>
            </w:r>
            <w:r>
              <w:rPr/>
              <w:t xml:space="preserve">utarbeides av HB </w:t>
            </w:r>
            <w:r>
              <w:rPr/>
              <w:t xml:space="preserve">og </w:t>
            </w:r>
            <w:r>
              <w:rPr/>
              <w:t xml:space="preserve">oppdateres ukentlig)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Varslingsplan </w:t>
            </w:r>
            <w:r>
              <w:rPr/>
              <w:t xml:space="preserve">inkl </w:t>
            </w:r>
            <w:r>
              <w:rPr/>
              <w:t xml:space="preserve">organisasjonskart </w:t>
            </w:r>
            <w:r>
              <w:rPr/>
              <w:t xml:space="preserve">for </w:t>
            </w:r>
            <w:r>
              <w:rPr/>
              <w:t xml:space="preserve">ulykker og nestenulykker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med førstehjelpsopplæring</w:t>
            </w:r>
          </w:p>
          <w:p>
            <w:pPr>
              <w:pStyle w:val="Listeavsnitt"/>
              <w:numPr>
                <w:ilvl w:val="0"/>
                <w:numId w:val="10"/>
              </w:numPr>
              <w:spacing/>
              <w:rPr/>
            </w:pPr>
            <w:r>
              <w:rPr/>
              <w:t xml:space="preserve">Liste over personer /tolker basert på prosjektets språk-plan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/>
            </w:pP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Førstehjelpsutstyr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</w:t>
            </w:r>
            <w:r>
              <w:rPr/>
              <w:t xml:space="preserve">egen frittstående HMS-container, med </w:t>
            </w:r>
            <w:r>
              <w:rPr/>
              <w:t xml:space="preserve">førstehjelpsutstyr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med først</w:t>
            </w:r>
            <w:r>
              <w:rPr/>
              <w:t xml:space="preserve">e</w:t>
            </w:r>
            <w:r>
              <w:rPr/>
              <w:t xml:space="preserve">hjelp</w:t>
            </w:r>
            <w:r>
              <w:rPr/>
              <w:t xml:space="preserve">sopplæring </w:t>
            </w:r>
            <w:r>
              <w:rPr/>
              <w:t xml:space="preserve">skal være oppført på HMS tavla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førstehjelpsutstyr </w:t>
            </w:r>
            <w:r>
              <w:rPr/>
              <w:t xml:space="preserve">i alle etasjer og være plassert ved trappe</w:t>
            </w:r>
            <w:r>
              <w:rPr/>
              <w:t xml:space="preserve">løpene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Sykebåre skal være tilgjengelig </w:t>
            </w:r>
            <w:r>
              <w:rPr/>
              <w:t xml:space="preserve">i </w:t>
            </w:r>
            <w:r>
              <w:rPr/>
              <w:t xml:space="preserve">HM</w:t>
            </w:r>
            <w:r>
              <w:rPr/>
              <w:t xml:space="preserve">S</w:t>
            </w:r>
            <w:r>
              <w:rPr/>
              <w:t xml:space="preserve">-container</w:t>
            </w:r>
            <w:r>
              <w:rPr/>
              <w:t xml:space="preserve">.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I </w:t>
            </w:r>
            <w:r>
              <w:rPr/>
              <w:t xml:space="preserve">brakkeriggen</w:t>
            </w:r>
            <w:r>
              <w:rPr/>
              <w:t xml:space="preserve"> </w:t>
            </w:r>
            <w:r>
              <w:rPr/>
              <w:t xml:space="preserve">skal det settes opp engangsflasker for øyeskyll</w:t>
            </w:r>
            <w:r>
              <w:rPr/>
              <w:t xml:space="preserve">  </w:t>
            </w:r>
          </w:p>
          <w:p>
            <w:pPr>
              <w:pStyle w:val="Kolonnepunkt"/>
              <w:spacing/>
              <w:rPr/>
            </w:pPr>
            <w:r>
              <w:rPr/>
              <w:t xml:space="preserve">Førstehjelpskurs skal gjennomføres </w:t>
            </w:r>
            <w:r>
              <w:rPr/>
              <w:t xml:space="preserve">1 gang i løpet av prosjektet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Brann / Rømningsveier/ Beredskap</w:t>
            </w:r>
          </w:p>
          <w:p>
            <w:pPr>
              <w:pStyle w:val="Kolonnepunkt"/>
              <w:spacing/>
              <w:rPr/>
            </w:pPr>
            <w:r>
              <w:rPr/>
              <w:t xml:space="preserve">Personer </w:t>
            </w:r>
            <w:r>
              <w:rPr/>
              <w:t xml:space="preserve">skal ha nødvendig opplæring i praktisering av beredskapsrutinene</w:t>
            </w:r>
            <w:r>
              <w:rPr/>
              <w:t xml:space="preserve"> på byggeplass</w:t>
            </w:r>
            <w:r>
              <w:rPr/>
              <w:t xml:space="preserve">. Øvelse</w:t>
            </w:r>
            <w:r>
              <w:rPr/>
              <w:t xml:space="preserve">r</w:t>
            </w:r>
            <w:r>
              <w:rPr/>
              <w:t xml:space="preserve"> skal gjennomføres etter avtale</w:t>
            </w:r>
            <w:r>
              <w:rPr/>
              <w:t xml:space="preserve"> med </w:t>
            </w:r>
            <w:r>
              <w:rPr/>
              <w:t xml:space="preserve">BH</w:t>
            </w:r>
            <w:r>
              <w:rPr/>
              <w:t xml:space="preserve"> men minimum 1 gang pr år.</w:t>
            </w:r>
          </w:p>
          <w:p>
            <w:pPr>
              <w:pStyle w:val="Kolonnepunkt"/>
              <w:spacing/>
              <w:rPr/>
            </w:pPr>
            <w:r>
              <w:rPr/>
              <w:t xml:space="preserve">Plassering av brannslukningsutstyr skal angis på riggplan</w:t>
            </w:r>
          </w:p>
          <w:p>
            <w:pPr>
              <w:pStyle w:val="Kolonnepunkt"/>
              <w:spacing/>
              <w:rPr/>
            </w:pPr>
            <w:r>
              <w:rPr/>
              <w:t xml:space="preserve">En e</w:t>
            </w:r>
            <w:r>
              <w:rPr/>
              <w:t xml:space="preserve">gen HMS tavle skal settes opp </w:t>
            </w:r>
            <w:r>
              <w:rPr/>
              <w:t xml:space="preserve">i alle etasjer</w:t>
            </w:r>
            <w:r>
              <w:rPr/>
              <w:t xml:space="preserve"> </w:t>
            </w:r>
            <w:r>
              <w:rPr/>
              <w:t xml:space="preserve">ved alle trappe</w:t>
            </w:r>
            <w:r>
              <w:rPr/>
              <w:t xml:space="preserve">løp</w:t>
            </w:r>
            <w:r>
              <w:rPr/>
              <w:t xml:space="preserve">. Denne skal inneholde</w:t>
            </w:r>
            <w:r>
              <w:rPr/>
              <w:t xml:space="preserve">: </w:t>
            </w:r>
            <w:r>
              <w:rPr/>
              <w:t xml:space="preserve">beredskapsinfo, førstehjelp</w:t>
            </w:r>
            <w:r>
              <w:rPr/>
              <w:t xml:space="preserve">utstyr</w:t>
            </w:r>
            <w:r>
              <w:rPr/>
              <w:t xml:space="preserve">, </w:t>
            </w:r>
            <w:r>
              <w:rPr/>
              <w:t xml:space="preserve">rømnings-</w:t>
            </w:r>
            <w:r>
              <w:rPr/>
              <w:t xml:space="preserve">plantegning, </w:t>
            </w:r>
            <w:r>
              <w:rPr/>
              <w:t xml:space="preserve">mm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brannslukningsutstyr på alle plan</w:t>
            </w:r>
            <w:r>
              <w:rPr/>
              <w:t xml:space="preserve">. Min 2 stk</w:t>
            </w:r>
            <w:r>
              <w:rPr/>
              <w:t xml:space="preserve">.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rømningsveier skal merkes med etterlysende skilt og være 0,9 m brede</w:t>
            </w:r>
            <w:r>
              <w:rPr/>
              <w:t xml:space="preserve"> og minimum 1.9 m høye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rom / arealer skal være opplyst med min. </w:t>
            </w:r>
            <w:r>
              <w:rPr/>
              <w:t xml:space="preserve">20</w:t>
            </w:r>
            <w:r>
              <w:rPr/>
              <w:t xml:space="preserve"> lux til enhver</w:t>
            </w:r>
            <w:r>
              <w:rPr/>
              <w:t xml:space="preserve"> </w:t>
            </w:r>
            <w:r>
              <w:rPr/>
              <w:t xml:space="preserve">tid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inn - / utganger skal sikres mot fallende gjenstander med gangtunnel eller baldakin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være 2 rømningsveier fra hver etasje</w:t>
            </w:r>
            <w:r>
              <w:rPr/>
              <w:t xml:space="preserve"> i byggene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Alle f</w:t>
            </w:r>
            <w:r>
              <w:rPr/>
              <w:t xml:space="preserve">aring</w:t>
            </w:r>
            <w:r>
              <w:rPr/>
              <w:t xml:space="preserve">sveier skal være sikre, godt synlige og merket</w:t>
            </w:r>
          </w:p>
          <w:p>
            <w:pPr>
              <w:pStyle w:val="Kolonnepunkt"/>
              <w:spacing/>
              <w:rPr>
                <w:b/>
              </w:rPr>
            </w:pPr>
            <w:r>
              <w:rPr/>
              <w:t xml:space="preserve">V</w:t>
            </w:r>
            <w:r>
              <w:rPr/>
              <w:t xml:space="preserve">arme-arbeider skal utføres </w:t>
            </w:r>
            <w:r>
              <w:rPr/>
              <w:t xml:space="preserve">ihht. Rutine på SHA-portalen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Kjemikalier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sørge for å ha nødvendig verneutstyr til stede </w:t>
            </w:r>
            <w:r>
              <w:rPr/>
              <w:t xml:space="preserve">for</w:t>
            </w:r>
            <w:r>
              <w:rPr/>
              <w:t xml:space="preserve"> håndtering av ukjente stoffer/kjemikalier</w:t>
            </w:r>
          </w:p>
          <w:p>
            <w:pPr>
              <w:pStyle w:val="Kolonnepunkt"/>
              <w:spacing/>
              <w:rPr/>
            </w:pPr>
            <w:r>
              <w:rPr/>
              <w:t xml:space="preserve">Absorbenter skal finnes på byggeplassen i tilstrekkelig omfang på kjøretøyer og ved HMS stasjoner</w:t>
            </w:r>
            <w:r>
              <w:rPr/>
              <w:t xml:space="preserve"> samt i HMS-containere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Cobuilder Collaborate</w:t>
            </w:r>
            <w:r>
              <w:rPr/>
              <w:t xml:space="preserve"> skal benyttes som stoffkartotek og være </w:t>
            </w:r>
            <w:r>
              <w:rPr/>
              <w:t xml:space="preserve">løpende </w:t>
            </w:r>
            <w:r>
              <w:rPr/>
              <w:t xml:space="preserve">oppdatert i henhold til Stoffkartotekforskriften</w:t>
            </w:r>
          </w:p>
          <w:p>
            <w:pPr>
              <w:pStyle w:val="Kolonnepunkt"/>
              <w:spacing/>
              <w:rPr/>
            </w:pPr>
            <w:r>
              <w:rPr/>
              <w:t xml:space="preserve">Papirbasert perm skal være inndelt alfabetisk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Digital </w:t>
            </w:r>
            <w:r>
              <w:rPr/>
              <w:t xml:space="preserve">stoffkartotek</w:t>
            </w:r>
            <w:r>
              <w:rPr/>
              <w:t xml:space="preserve"> kan etableres og brukes dersom det er gitt opplæring til dette på byggeplassen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Kontroll av anlegg og utstyr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etableres </w:t>
            </w:r>
            <w:r>
              <w:rPr/>
              <w:t xml:space="preserve">oversikt og </w:t>
            </w:r>
            <w:r>
              <w:rPr/>
              <w:t xml:space="preserve">rutiner for jevnlig kontroll av anlegg og utstyr, som for eksempel stillas, løftestropper, brannslukningsapparater, maskiner, osv.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Utstyr som skal ha årlig kontroll skal være opplistet </w:t>
            </w:r>
          </w:p>
          <w:p>
            <w:pPr>
              <w:pStyle w:val="Kolonnepunkt"/>
              <w:spacing/>
              <w:rPr>
                <w:strike/>
                <w:color w:val="FF0000"/>
              </w:rPr>
            </w:pPr>
            <w:r>
              <w:rPr/>
              <w:t xml:space="preserve">Kopi av dokumentasjon for sertifikatpliktige maskiner og utstyr skal til enhver tid foreligge på byggeplassen for kontroll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  <w:bCs/>
              </w:rPr>
            </w:pPr>
            <w:r>
              <w:rPr>
                <w:b/>
                <w:bCs/>
              </w:rPr>
              <w:t xml:space="preserve">Arbeide på byggeplassen, Språk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arbeide på byggeplassen alene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til enhver tid være minst to arbeidere på byggeplassen</w:t>
            </w:r>
            <w:r>
              <w:rPr/>
              <w:t xml:space="preserve"> som snakker / behersker godt samme språk og i tillegg Norsk</w:t>
            </w:r>
            <w:r>
              <w:rPr/>
              <w:t xml:space="preserve">, </w:t>
            </w:r>
            <w:r>
              <w:rPr/>
              <w:t xml:space="preserve">Skandinavisk</w:t>
            </w:r>
            <w:r>
              <w:rPr/>
              <w:t xml:space="preserve"> eller Engelsk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Røyking</w:t>
            </w:r>
            <w:r>
              <w:rPr/>
              <w:t xml:space="preserve"> 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er ikke tillatt å røyke </w:t>
            </w:r>
            <w:r>
              <w:rPr/>
              <w:t xml:space="preserve">ute </w:t>
            </w:r>
            <w:r>
              <w:rPr/>
              <w:t xml:space="preserve">på </w:t>
            </w:r>
            <w:r>
              <w:rPr/>
              <w:t xml:space="preserve">Oslo</w:t>
            </w:r>
            <w:r>
              <w:rPr/>
              <w:t xml:space="preserve">bygg sine byggeplasser. Dette gjelder </w:t>
            </w:r>
            <w:r>
              <w:rPr/>
              <w:t xml:space="preserve">inne i byggene, utenfor byggene og på taket</w:t>
            </w:r>
          </w:p>
          <w:p>
            <w:pPr>
              <w:pStyle w:val="Kolonnepunkt"/>
              <w:spacing/>
              <w:rPr/>
            </w:pPr>
            <w:r>
              <w:rPr/>
              <w:t xml:space="preserve">Røykeplass </w:t>
            </w:r>
            <w:r>
              <w:rPr/>
              <w:t xml:space="preserve">må evnt. </w:t>
            </w:r>
            <w:r>
              <w:rPr/>
              <w:t xml:space="preserve">etableres på egnet sted og</w:t>
            </w:r>
            <w:r>
              <w:rPr/>
              <w:t xml:space="preserve"> tilrettelegges med ubrennbar</w:t>
            </w:r>
            <w:r>
              <w:rPr/>
              <w:t xml:space="preserve">e </w:t>
            </w:r>
            <w:r>
              <w:rPr/>
              <w:t xml:space="preserve">askebegre</w:t>
            </w:r>
            <w:r>
              <w:rPr/>
              <w:t xml:space="preserve">.</w:t>
            </w: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</w:p>
        </w:tc>
        <w:tc>
          <w:tcPr>
            <w:tcW w:type="dxa" w:w="6379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Webkamera</w:t>
            </w:r>
          </w:p>
          <w:p>
            <w:pPr>
              <w:pStyle w:val="Kolonnepunkt"/>
              <w:spacing/>
              <w:rPr/>
            </w:pPr>
            <w:r>
              <w:rPr/>
              <w:t xml:space="preserve">Det skal oppsettes minst 1 stk. webkamera som viser oversikt over byggeplassen og fremdrift på byggeplass.</w:t>
            </w:r>
          </w:p>
          <w:p>
            <w:pPr>
              <w:pStyle w:val="Kolonnepunkt"/>
              <w:spacing/>
              <w:rPr/>
            </w:pPr>
            <w:r>
              <w:rPr/>
              <w:t xml:space="preserve">Skjema for bestilling (Se SHA-portalen)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Prosjekt-PSI må ha info om at webkamera er satt opp og hensikten med dette</w:t>
            </w:r>
          </w:p>
        </w:tc>
        <w:tc>
          <w:tcPr>
            <w:tcW w:type="dxa" w:w="992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709"/>
            <w:tcBorders/>
          </w:tcPr>
          <w:p>
            <w:pPr>
              <w:spacing/>
              <w:rPr/>
            </w:pPr>
          </w:p>
        </w:tc>
        <w:tc>
          <w:tcPr>
            <w:tcW w:type="dxa" w:w="1629"/>
            <w:tcBorders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22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37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Gjennomgang av kontraktens SHA krav</w:t>
            </w:r>
          </w:p>
          <w:p>
            <w:pPr>
              <w:pStyle w:val="Kolonnepunkt"/>
              <w:spacing/>
              <w:rPr/>
            </w:pPr>
            <w:r>
              <w:rPr/>
              <w:t xml:space="preserve">Evnt. g</w:t>
            </w:r>
            <w:r>
              <w:rPr/>
              <w:t xml:space="preserve">jennomgang av kontrakt </w:t>
            </w:r>
            <w:r>
              <w:rPr/>
              <w:t xml:space="preserve">dersom behov, spm e.l.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 w:hanging="130"/>
              <w:rPr>
                <w:b/>
              </w:rPr>
            </w:pPr>
          </w:p>
        </w:tc>
        <w:tc>
          <w:tcPr>
            <w:tcW w:type="dxa" w:w="99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70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6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6E581480">
      <w:pPr>
        <w:spacing/>
        <w:ind w:left="497"/>
        <w:rPr/>
      </w:pPr>
    </w:p>
    <w:p w14:paraId="1CA57CBC">
      <w:pPr>
        <w:spacing/>
        <w:ind w:left="497"/>
        <w:rPr/>
      </w:pPr>
      <w:r>
        <w:rPr/>
        <w:br w:type="page"/>
      </w:r>
    </w:p>
    <w:tbl>
      <w:tblPr>
        <w:tblW w:w="108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6165"/>
        <w:gridCol w:w="1134"/>
        <w:gridCol w:w="425"/>
        <w:gridCol w:w="850"/>
        <w:gridCol w:w="1701"/>
      </w:tblGrid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Nr.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Aktivitet</w:t>
            </w: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Ansvar</w:t>
            </w:r>
            <w:r>
              <w:rPr/>
              <w:br/>
            </w:r>
            <w:r>
              <w:rPr/>
              <w:t xml:space="preserve">oppfølging</w:t>
            </w: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Ok</w:t>
            </w: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Frist </w:t>
            </w:r>
            <w:r>
              <w:rPr/>
              <w:br/>
            </w:r>
            <w:r>
              <w:rPr/>
              <w:t xml:space="preserve">(hvis ikke ok)</w:t>
            </w: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  <w:r>
              <w:rPr/>
              <w:t xml:space="preserve">Merknad</w:t>
            </w: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Brdtekst"/>
              <w:tabs>
                <w:tab w:val="right" w:pos="8931"/>
              </w:tabs>
              <w:spacing w:before="6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Del 2</w:t>
            </w:r>
          </w:p>
        </w:tc>
        <w:tc>
          <w:tcPr>
            <w:tcW w:type="dxa" w:w="6165"/>
            <w:tcBorders>
              <w:top w:val="single" w:color="auto" w:sz="4" w:space="0"/>
            </w:tcBorders>
            <w:shd w:fill="D9D9D9" w:color="auto" w:val="clear"/>
          </w:tcPr>
          <w:p>
            <w:pPr>
              <w:pStyle w:val="Overskriftkolonne"/>
              <w:spacing/>
              <w:rPr/>
            </w:pPr>
            <w:r>
              <w:rPr/>
              <w:t xml:space="preserve">SERIØSITET I UE-KONTRAKTER, OPPFØLGING OG BRUK AV HMSREG </w:t>
            </w:r>
          </w:p>
          <w:p>
            <w:pPr>
              <w:pStyle w:val="Overskriftkolonne"/>
              <w:spacing/>
              <w:rPr/>
            </w:pPr>
          </w:p>
          <w:p>
            <w:pPr>
              <w:pStyle w:val="Overskriftkolonne"/>
              <w:spacing/>
              <w:rPr/>
            </w:pPr>
            <w:r>
              <w:rPr/>
              <w:t xml:space="preserve">Denne delen er av </w:t>
            </w:r>
            <w:r>
              <w:rPr/>
              <w:t xml:space="preserve">møtet / </w:t>
            </w:r>
            <w:r>
              <w:rPr/>
              <w:t xml:space="preserve">referatet gjennomføres </w:t>
            </w:r>
            <w:r>
              <w:rPr/>
              <w:t xml:space="preserve">i sammen med </w:t>
            </w:r>
            <w:r>
              <w:rPr/>
              <w:t xml:space="preserve">Oslobyggs arbeidsseriøsitetsgruppe</w:t>
            </w:r>
            <w:r>
              <w:rPr/>
              <w:t xml:space="preserve">, evnt i eget møte</w:t>
            </w:r>
            <w:r>
              <w:rPr/>
              <w:t xml:space="preserve"> </w:t>
            </w:r>
          </w:p>
          <w:p>
            <w:pPr>
              <w:pStyle w:val="Overskriftkolonne"/>
              <w:spacing/>
              <w:rPr>
                <w:b w:val="0"/>
              </w:rPr>
            </w:pPr>
          </w:p>
        </w:tc>
        <w:tc>
          <w:tcPr>
            <w:tcW w:type="dxa" w:w="1134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</w:tcBorders>
            <w:shd w:fill="D9D9D9" w:color="auto" w:val="clear"/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/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/>
          </w:tcPr>
          <w:p>
            <w:pPr>
              <w:pStyle w:val="Overskriftkolonne"/>
              <w:spacing/>
              <w:rPr/>
            </w:pPr>
            <w:r>
              <w:rPr/>
              <w:t xml:space="preserve">Seriøsitet / Lønns- og arbeidsvilkår / (LA-modul HMSreg)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gjennomføre risikovurdering / seriøsitetskontroller av alle underentreprenører (UE) </w:t>
            </w:r>
          </w:p>
          <w:p>
            <w:pPr>
              <w:pStyle w:val="Kolonnepunkt"/>
              <w:spacing/>
              <w:rPr/>
            </w:pPr>
            <w:r>
              <w:rPr/>
              <w:t xml:space="preserve">HB skal </w:t>
            </w:r>
            <w:r>
              <w:rPr/>
              <w:t xml:space="preserve">løpende vurdere å gjennomføre kontroll av lønns- og arbeidsvilkår (L&amp;A) av alle UE's ansatte</w:t>
            </w:r>
          </w:p>
          <w:p>
            <w:pPr>
              <w:pStyle w:val="Kolonnepunkt"/>
              <w:spacing/>
              <w:rPr/>
            </w:pPr>
            <w:r>
              <w:rPr/>
              <w:t xml:space="preserve">LA modulen i HMSreg skal benyttes i arbeidet med L&amp;A kontroller</w:t>
            </w:r>
          </w:p>
        </w:tc>
        <w:tc>
          <w:tcPr>
            <w:tcW w:type="dxa" w:w="1134"/>
            <w:tcBorders/>
          </w:tcPr>
          <w:p>
            <w:pPr>
              <w:spacing/>
              <w:rPr/>
            </w:pPr>
          </w:p>
        </w:tc>
        <w:tc>
          <w:tcPr>
            <w:tcW w:type="dxa" w:w="425"/>
            <w:tcBorders/>
          </w:tcPr>
          <w:p>
            <w:pPr>
              <w:spacing/>
              <w:rPr/>
            </w:pPr>
          </w:p>
        </w:tc>
        <w:tc>
          <w:tcPr>
            <w:tcW w:type="dxa" w:w="850"/>
            <w:tcBorders/>
          </w:tcPr>
          <w:p>
            <w:pPr>
              <w:spacing/>
              <w:rPr/>
            </w:pPr>
          </w:p>
        </w:tc>
        <w:tc>
          <w:tcPr>
            <w:tcW w:type="dxa" w:w="1701"/>
            <w:tcBorders/>
          </w:tcPr>
          <w:p>
            <w:pPr>
              <w:spacing/>
              <w:rPr/>
            </w:pPr>
          </w:p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oversiktslister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registering </w:t>
            </w:r>
            <w:r>
              <w:rPr>
                <w:rFonts w:cs="Arial"/>
                <w:bCs/>
                <w:szCs w:val="22"/>
              </w:rPr>
              <w:t xml:space="preserve">av mannskaper </w:t>
            </w:r>
            <w:r>
              <w:rPr>
                <w:rFonts w:cs="Arial"/>
                <w:bCs/>
                <w:szCs w:val="22"/>
              </w:rPr>
              <w:t xml:space="preserve">skal benyttes 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Ved start</w:t>
            </w:r>
            <w:r>
              <w:rPr>
                <w:rFonts w:cs="Arial"/>
                <w:bCs/>
                <w:szCs w:val="22"/>
              </w:rPr>
              <w:t xml:space="preserve">sfasen </w:t>
            </w:r>
            <w:r>
              <w:rPr>
                <w:rFonts w:cs="Arial"/>
                <w:bCs/>
                <w:szCs w:val="22"/>
              </w:rPr>
              <w:t xml:space="preserve">og avslutning</w:t>
            </w:r>
            <w:r>
              <w:rPr>
                <w:rFonts w:cs="Arial"/>
                <w:bCs/>
                <w:szCs w:val="22"/>
              </w:rPr>
              <w:t xml:space="preserve">sfasen</w:t>
            </w:r>
            <w:r>
              <w:rPr>
                <w:rFonts w:cs="Arial"/>
                <w:bCs/>
                <w:szCs w:val="22"/>
              </w:rPr>
              <w:t xml:space="preserve"> av prosjektet er det viktig å følge opp at registering av mannskap gjøres løpende</w:t>
            </w:r>
            <w:r>
              <w:rPr>
                <w:rFonts w:cs="Arial"/>
                <w:bCs/>
                <w:szCs w:val="22"/>
              </w:rPr>
              <w:t xml:space="preserve"> enten med App eller på frittstående </w:t>
            </w:r>
            <w:r>
              <w:rPr>
                <w:rFonts w:cs="Arial"/>
                <w:bCs/>
                <w:szCs w:val="22"/>
              </w:rPr>
              <w:t xml:space="preserve">reg.boks</w:t>
            </w:r>
            <w:r>
              <w:rPr>
                <w:rFonts w:cs="Arial"/>
                <w:bCs/>
                <w:szCs w:val="22"/>
              </w:rPr>
              <w:t xml:space="preserve"> og med HMSreg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Elektronisk r</w:t>
            </w:r>
            <w:r>
              <w:rPr>
                <w:rFonts w:cs="Arial"/>
                <w:bCs/>
                <w:szCs w:val="22"/>
              </w:rPr>
              <w:t xml:space="preserve">ondell </w:t>
            </w:r>
            <w:r>
              <w:rPr>
                <w:rFonts w:cs="Arial"/>
                <w:bCs/>
                <w:szCs w:val="22"/>
              </w:rPr>
              <w:t xml:space="preserve">og kjøreport </w:t>
            </w:r>
            <w:r>
              <w:rPr>
                <w:rFonts w:cs="Arial"/>
                <w:bCs/>
                <w:szCs w:val="22"/>
              </w:rPr>
              <w:t xml:space="preserve">skal benyttes </w:t>
            </w:r>
            <w:r>
              <w:rPr>
                <w:rFonts w:cs="Arial"/>
                <w:bCs/>
                <w:szCs w:val="22"/>
              </w:rPr>
              <w:t xml:space="preserve">for adgang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  <w:tr>
        <w:trPr>
          <w:cantSplit/>
          <w:trHeight w:val="284" w:hRule="atLeast"/>
        </w:trPr>
        <w:tc>
          <w:tcPr>
            <w:tcW w:type="dxa" w:w="56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numPr>
                <w:ilvl w:val="0"/>
                <w:numId w:val="4"/>
              </w:numPr>
              <w:tabs>
                <w:tab w:val="right" w:pos="8931"/>
              </w:tabs>
              <w:spacing w:before="60"/>
              <w:ind w:left="0" w:firstLine="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1</w:t>
            </w:r>
          </w:p>
        </w:tc>
        <w:tc>
          <w:tcPr>
            <w:tcW w:type="dxa" w:w="616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pStyle w:val="Overskriftkolonne"/>
              <w:spacing/>
              <w:rPr/>
            </w:pPr>
            <w:r>
              <w:rPr/>
              <w:t xml:space="preserve">HMSreg - Godkjenning av UE </w:t>
            </w:r>
            <w:r>
              <w:rPr/>
              <w:t xml:space="preserve">og mannskaper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Alle UE skal godkjennes før oppstart </w:t>
            </w:r>
            <w:r>
              <w:rPr>
                <w:rFonts w:cs="Arial"/>
                <w:bCs/>
                <w:szCs w:val="22"/>
              </w:rPr>
              <w:t xml:space="preserve">av kontraktsarbeidet </w:t>
            </w:r>
            <w:r>
              <w:rPr>
                <w:rFonts w:cs="Arial"/>
                <w:bCs/>
                <w:szCs w:val="22"/>
              </w:rPr>
              <w:t xml:space="preserve">på byggeplassen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Søknad </w:t>
            </w:r>
            <w:r>
              <w:rPr>
                <w:rFonts w:cs="Arial"/>
                <w:bCs/>
                <w:szCs w:val="22"/>
              </w:rPr>
              <w:t xml:space="preserve">om bruk av UE skal </w:t>
            </w:r>
            <w:r>
              <w:rPr>
                <w:rFonts w:cs="Arial"/>
                <w:bCs/>
                <w:szCs w:val="22"/>
              </w:rPr>
              <w:t xml:space="preserve">sendes via HMSreg</w:t>
            </w:r>
            <w:r>
              <w:rPr>
                <w:rFonts w:cs="Arial"/>
                <w:bCs/>
                <w:szCs w:val="22"/>
              </w:rPr>
              <w:t xml:space="preserve">,</w:t>
            </w:r>
            <w:r>
              <w:rPr>
                <w:rFonts w:cs="Arial"/>
                <w:bCs/>
                <w:szCs w:val="22"/>
              </w:rPr>
              <w:t xml:space="preserve"> minst 1 uke før aktuell kontraktsoppstart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UE som ikke er godkjent skal ikke ha tilgang til byggeplassen før </w:t>
            </w:r>
            <w:r>
              <w:rPr>
                <w:rFonts w:cs="Arial"/>
                <w:bCs/>
                <w:szCs w:val="22"/>
              </w:rPr>
              <w:t xml:space="preserve">disse er godkjent</w:t>
            </w:r>
          </w:p>
          <w:p>
            <w:pPr>
              <w:pStyle w:val="Kolonnepunkt"/>
              <w:spacing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Oppdatert samordningsskjema </w:t>
            </w:r>
            <w:r>
              <w:rPr>
                <w:rFonts w:cs="Arial"/>
                <w:bCs/>
                <w:szCs w:val="22"/>
              </w:rPr>
              <w:t xml:space="preserve">skal henges opp </w:t>
            </w:r>
            <w:r>
              <w:rPr>
                <w:rFonts w:cs="Arial"/>
                <w:bCs/>
                <w:szCs w:val="22"/>
              </w:rPr>
              <w:t xml:space="preserve">– (hentes i HMSreg når nye UE er godkjent.)</w:t>
            </w:r>
          </w:p>
          <w:p>
            <w:pPr>
              <w:pStyle w:val="Ingenmellomrom2"/>
              <w:spacing/>
              <w:ind w:left="706" w:hanging="283"/>
              <w:rPr>
                <w:rFonts w:eastAsia="Times New Roman" w:cs="Arial"/>
                <w:bCs/>
                <w:lang w:eastAsia="nb-NO"/>
              </w:rPr>
            </w:pPr>
            <w:r>
              <w:rPr/>
              <w:t xml:space="preserve">- </w:t>
            </w:r>
            <w:r>
              <w:rPr/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ab/>
              <w:t xml:space="preserve"/>
            </w:r>
            <w:r>
              <w:rPr>
                <w:rFonts w:eastAsia="Times New Roman" w:cs="Arial"/>
                <w:bCs/>
                <w:lang w:eastAsia="nb-NO"/>
              </w:rPr>
              <w:t xml:space="preserve">Alle arbeidstakere på byggeplass skal ha samme grunnleggende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  <w:r>
              <w:rPr>
                <w:rFonts w:eastAsia="Times New Roman" w:cs="Arial"/>
                <w:bCs/>
                <w:lang w:eastAsia="nb-NO"/>
              </w:rPr>
              <w:t xml:space="preserve">sikkerhetsopplæring</w:t>
            </w:r>
            <w:r>
              <w:rPr>
                <w:rFonts w:eastAsia="Times New Roman" w:cs="Arial"/>
                <w:bCs/>
                <w:lang w:eastAsia="nb-NO"/>
              </w:rPr>
              <w:t xml:space="preserve"> og skal </w:t>
            </w:r>
            <w:r>
              <w:rPr>
                <w:rFonts w:eastAsia="Times New Roman" w:cs="Arial"/>
                <w:bCs/>
                <w:lang w:eastAsia="nb-NO"/>
              </w:rPr>
              <w:t xml:space="preserve">ha </w:t>
            </w:r>
            <w:r>
              <w:rPr>
                <w:rFonts w:eastAsia="Times New Roman" w:cs="Arial"/>
                <w:bCs/>
                <w:lang w:eastAsia="nb-NO"/>
              </w:rPr>
              <w:t xml:space="preserve">gjennomfør </w:t>
            </w:r>
            <w:r>
              <w:rPr>
                <w:rFonts w:eastAsia="Times New Roman" w:cs="Arial"/>
                <w:bCs/>
                <w:lang w:eastAsia="nb-NO"/>
              </w:rPr>
              <w:t xml:space="preserve">SfSBA </w:t>
            </w:r>
            <w:r>
              <w:rPr>
                <w:rFonts w:eastAsia="Times New Roman" w:cs="Arial"/>
                <w:bCs/>
                <w:lang w:eastAsia="nb-NO"/>
              </w:rPr>
              <w:t xml:space="preserve">sitt </w:t>
            </w:r>
            <w:r>
              <w:rPr>
                <w:rFonts w:eastAsia="Times New Roman" w:cs="Arial"/>
                <w:bCs/>
                <w:lang w:eastAsia="nb-NO"/>
              </w:rPr>
              <w:t xml:space="preserve">grunnleggende sikkerhetskurs - "Prosjekt Fareblind"</w:t>
            </w:r>
            <w:r>
              <w:rPr>
                <w:rFonts w:eastAsia="Times New Roman" w:cs="Arial"/>
                <w:bCs/>
                <w:lang w:eastAsia="nb-NO"/>
              </w:rPr>
              <w:t xml:space="preserve"> for ankomst eller oppstart på byggeplassen</w:t>
            </w:r>
            <w:r>
              <w:rPr>
                <w:rFonts w:eastAsia="Times New Roman" w:cs="Arial"/>
                <w:bCs/>
                <w:lang w:eastAsia="nb-NO"/>
              </w:rPr>
              <w:t xml:space="preserve">.</w:t>
            </w:r>
            <w:r>
              <w:rPr>
                <w:rFonts w:eastAsia="Times New Roman" w:cs="Arial"/>
                <w:bCs/>
                <w:lang w:eastAsia="nb-NO"/>
              </w:rPr>
              <w:t xml:space="preserve"> </w:t>
            </w:r>
          </w:p>
          <w:p>
            <w:pPr>
              <w:pStyle w:val="Kolonnepunkt"/>
              <w:numPr>
                <w:ilvl w:val="0"/>
                <w:numId w:val="0"/>
              </w:numPr>
              <w:spacing/>
              <w:ind w:left="130"/>
              <w:rPr>
                <w:rFonts w:cs="Arial"/>
                <w:b/>
                <w:szCs w:val="22"/>
              </w:rPr>
            </w:pPr>
          </w:p>
        </w:tc>
        <w:tc>
          <w:tcPr>
            <w:tcW w:type="dxa" w:w="113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42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85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  <w:tc>
          <w:tcPr>
            <w:tcW w:type="dxa" w:w="170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/>
              <w:rPr/>
            </w:pPr>
          </w:p>
        </w:tc>
      </w:tr>
    </w:tbl>
    <w:p w14:paraId="79A7AE1A">
      <w:pPr>
        <w:spacing/>
        <w:ind w:left="497"/>
        <w:rPr/>
      </w:pPr>
    </w:p>
    <w:p w14:paraId="30CF0CD0">
      <w:pPr>
        <w:spacing/>
        <w:ind w:left="497"/>
        <w:rPr/>
      </w:pPr>
    </w:p>
    <w:p w14:paraId="122B5AA9">
      <w:pPr>
        <w:spacing/>
        <w:ind w:left="497"/>
        <w:rPr/>
      </w:pPr>
    </w:p>
    <w:sectPr>
      <w:headerReference w:type="default" r:id="rId1"/>
      <w:footerReference w:type="default" r:id="rId2"/>
      <w:type w:val="nextPage"/>
      <w:pgSz w:w="11906" w:h="16838"/>
      <w:pgMar w:top="2127" w:right="1134" w:bottom="1021" w:left="567" w:header="454" w:footer="454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eSansOffice">
    <w:altName w:val="Malgun Gothic"/>
    <w:charset w:val="0"/>
    <w:family w:val="swiss"/>
    <w:pitch w:val="variable"/>
    <w:sig w:usb0="00000003" w:usb1="00000040" w:usb2="00000000" w:usb3="00000000" w:csb0="00000001" w:csb1="00000000"/>
  </w:font>
  <w:font w:name="Times New Roman">
    <w:charset w:val="0"/>
    <w:family w:val="roman"/>
    <w:pitch w:val="variable"/>
    <w:sig w:usb0="E0002EFF" w:usb1="C000785B" w:usb2="00000009" w:usb3="00000000" w:csb0="000001FF" w:csb1="00000000"/>
  </w:font>
  <w:font w:name="Arial">
    <w:charset w:val="0"/>
    <w:family w:val="swiss"/>
    <w:pitch w:val="variable"/>
    <w:sig w:usb0="E0002EFF" w:usb1="C000785B" w:usb2="00000009" w:usb3="00000000" w:csb0="000001FF" w:csb1="00000000"/>
  </w:font>
  <w:font w:name="Courier New">
    <w:charset w:val="0"/>
    <w:family w:val="modern"/>
    <w:pitch w:val="fixed"/>
    <w:sig w:usb0="E0002EFF" w:usb1="C0007843" w:usb2="00000009" w:usb3="00000000" w:csb0="000001FF" w:csb1="00000000"/>
  </w:font>
  <w:font w:name="Wingdings">
    <w:charset w:val="2"/>
    <w:family w:val="auto"/>
    <w:pitch w:val="variable"/>
    <w:sig w:usb0="00000000" w:usb1="10000000" w:usb2="00000000" w:usb3="00000000" w:csb0="80000000" w:csb1="00000000"/>
  </w:font>
  <w:font w:name="Symbol">
    <w:charset w:val="2"/>
    <w:family w:val="roman"/>
    <w:pitch w:val="variable"/>
    <w:sig w:usb0="00000000" w:usb1="10000000" w:usb2="00000000" w:usb3="00000000" w:csb0="80000000" w:csb1="00000000"/>
  </w:font>
  <w:font w:name="Calibri">
    <w:charset w:val="0"/>
    <w:family w:val="swiss"/>
    <w:pitch w:val="variable"/>
    <w:sig w:usb0="E4002EFF" w:usb1="C200247B" w:usb2="00000009" w:usb3="00000000" w:csb0="000001FF" w:csb1="00000000"/>
  </w:font>
  <w:font w:name="Aptos Display">
    <w:charset w:val="0"/>
    <w:family w:val="swiss"/>
    <w:pitch w:val="variable"/>
    <w:sig w:usb0="20000287" w:usb1="00000003" w:usb2="00000000" w:usb3="00000000" w:csb0="0000019F" w:csb1="00000000"/>
  </w:font>
  <w:font w:name="Calibri Light">
    <w:charset w:val="0"/>
    <w:family w:val="swiss"/>
    <w:pitch w:val="variable"/>
    <w:sig w:usb0="E4002EFF" w:usb1="C200247B" w:usb2="00000009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96029ef6-3a78-48a3-8e1c-a2eb3cd1153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5102"/>
      <w:gridCol w:w="5103"/>
    </w:tblGrid>
    <w:tr>
      <w:trPr/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04.04.2025 01:43:52 </w:t>
          </w:r>
        </w:p>
      </w:tc>
      <w:tc>
        <w:tcPr>
          <w:tcW w:type="dxa" w:w="5102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f436b48-4701-44cb-84ed-956a40bb16cf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847"/>
      <w:gridCol w:w="2457"/>
      <w:gridCol w:w="901"/>
    </w:tblGrid>
    <w:tr>
      <w:trPr>
        <w:trHeight w:val="600" w:hRule="atLeast"/>
      </w:trPr>
      <w:tc>
        <w:tcPr>
          <w:tcW w:type="dxa" w:w="684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104. Versjonsnummer: 6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2.0 Overleveringsmøte 2 SHA</w:t>
          </w:r>
        </w:p>
      </w:tc>
      <w:tc>
        <w:tcPr>
          <w:tcW w:type="dxa" w:w="2456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901"/>
          <w:tcBorders/>
          <w:vAlign w:val="center"/>
        </w:tcPr>
        <w:p>
          <w:pPr>
            <w:pStyle w:val="Normal_d41357f6-7bd7-4d25-a199-8fe825eef0e1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d41357f6-7bd7-4d25-a199-8fe825eef0e1"/>
      <w:pBdr/>
      <w:spacing w:before="20" w:after="20" w:line="20" w:lineRule="exact"/>
      <w:rPr/>
    </w:pPr>
  </w:p>
  <w:tbl>
    <w:tblPr>
      <w:tblStyle w:val="TableGrid_b0695455-28db-4306-8d8b-5e154f7cae61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633"/>
      <w:gridCol w:w="3572"/>
    </w:tblGrid>
    <w:tr>
      <w:trPr/>
      <w:tc>
        <w:tcPr>
          <w:tcW w:type="dxa" w:w="663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5e23c965-a878-4329-b041-c06daaaedfa8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byggeprosjekter+ / 3. SHA - Dokumentasjon (SHA-Perm)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13.02.2025 (Bård Sigmund Dybsjord)</w:t>
                </w:r>
              </w:p>
            </w:tc>
          </w:tr>
        </w:tbl>
        <w:p>
          <w:pPr>
            <w:pStyle w:val="Normal_d41357f6-7bd7-4d25-a199-8fe825eef0e1"/>
            <w:pBdr/>
            <w:spacing/>
            <w:rPr/>
          </w:pPr>
        </w:p>
      </w:tc>
      <w:tc>
        <w:tcPr>
          <w:tcW w:type="dxa" w:w="3572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aa293dbc-c641-47ba-b055-cb53ccceaef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92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Mal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92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Bård Sigmund Dybsjord</w:t>
                </w:r>
              </w:p>
            </w:tc>
          </w:tr>
        </w:tbl>
        <w:p>
          <w:pPr>
            <w:pStyle w:val="Normal_d41357f6-7bd7-4d25-a199-8fe825eef0e1"/>
            <w:pBdr/>
            <w:spacing/>
            <w:rPr/>
          </w:pPr>
        </w:p>
      </w:tc>
    </w:tr>
  </w:tbl>
  <w:p>
    <w:pPr>
      <w:pStyle w:val="Normal_d41357f6-7bd7-4d25-a199-8fe825eef0e1"/>
      <w:pBdr/>
      <w:spacing w:before="40" w:after="40" w:line="40" w:lineRule="exact"/>
      <w:rPr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1707B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">
    <w:nsid w:val="0ABE4891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">
    <w:nsid w:val="12544DA4"/>
    <w:lvl w:ilvl="0">
      <w:start w:val="6"/>
      <w:numFmt w:val="bullet"/>
      <w:pStyle w:val="Kolonnepunk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3">
    <w:nsid w:val="13636323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4">
    <w:nsid w:val="16A43AA4"/>
    <w:lvl w:ilvl="0">
      <w:start w:val="1"/>
      <w:numFmt w:val="bullet"/>
      <w:suff w:val="tab"/>
      <w:lvlText w:val="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5">
    <w:nsid w:val="1C0943B3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6">
    <w:nsid w:val="20895706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7">
    <w:nsid w:val="24115E04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8">
    <w:nsid w:val="312214C3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9">
    <w:nsid w:val="39524AA6"/>
    <w:lvl w:ilvl="0">
      <w:start w:val="1"/>
      <w:numFmt w:val="bullet"/>
      <w:suff w:val="tab"/>
      <w:lvlText w:val=""/>
      <w:pPr>
        <w:spacing/>
        <w:ind w:left="1146" w:hanging="360"/>
      </w:pPr>
      <w:rPr>
        <w:rFonts w:ascii="Symbol" w:hAnsi="Symbol" w:eastAsia="Symbol" w:cs="Symbol" w:hint="default"/>
      </w:rPr>
    </w:lvl>
    <w:lvl w:ilvl="1">
      <w:start w:val="1"/>
      <w:numFmt w:val="bullet"/>
      <w:suff w:val="tab"/>
      <w:lvlText w:val="o"/>
      <w:pPr>
        <w:spacing/>
        <w:ind w:left="1866" w:hanging="360"/>
      </w:pPr>
      <w:rPr>
        <w:rFonts w:ascii="Courier New" w:hAnsi="Courier New" w:eastAsia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586" w:hanging="360"/>
      </w:pPr>
      <w:rPr>
        <w:rFonts w:ascii="Wingdings" w:hAnsi="Wingdings" w:eastAsia="Wingdings" w:cs="Wingdings" w:hint="default"/>
      </w:rPr>
    </w:lvl>
    <w:lvl w:ilvl="3">
      <w:start w:val="1"/>
      <w:numFmt w:val="bullet"/>
      <w:suff w:val="tab"/>
      <w:lvlText w:val=""/>
      <w:pPr>
        <w:spacing/>
        <w:ind w:left="3306" w:hanging="360"/>
      </w:pPr>
      <w:rPr>
        <w:rFonts w:ascii="Symbol" w:hAnsi="Symbol" w:eastAsia="Symbol" w:cs="Symbol" w:hint="default"/>
      </w:rPr>
    </w:lvl>
    <w:lvl w:ilvl="4">
      <w:start w:val="1"/>
      <w:numFmt w:val="bullet"/>
      <w:suff w:val="tab"/>
      <w:lvlText w:val="o"/>
      <w:pPr>
        <w:spacing/>
        <w:ind w:left="4026" w:hanging="360"/>
      </w:pPr>
      <w:rPr>
        <w:rFonts w:ascii="Courier New" w:hAnsi="Courier New" w:eastAsia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746" w:hanging="360"/>
      </w:pPr>
      <w:rPr>
        <w:rFonts w:ascii="Wingdings" w:hAnsi="Wingdings" w:eastAsia="Wingdings" w:cs="Wingdings" w:hint="default"/>
      </w:rPr>
    </w:lvl>
    <w:lvl w:ilvl="6">
      <w:start w:val="1"/>
      <w:numFmt w:val="bullet"/>
      <w:suff w:val="tab"/>
      <w:lvlText w:val=""/>
      <w:pPr>
        <w:spacing/>
        <w:ind w:left="5466" w:hanging="360"/>
      </w:pPr>
      <w:rPr>
        <w:rFonts w:ascii="Symbol" w:hAnsi="Symbol" w:eastAsia="Symbol" w:cs="Symbol" w:hint="default"/>
      </w:rPr>
    </w:lvl>
    <w:lvl w:ilvl="7">
      <w:start w:val="1"/>
      <w:numFmt w:val="bullet"/>
      <w:suff w:val="tab"/>
      <w:lvlText w:val="o"/>
      <w:pPr>
        <w:spacing/>
        <w:ind w:left="6186" w:hanging="360"/>
      </w:pPr>
      <w:rPr>
        <w:rFonts w:ascii="Courier New" w:hAnsi="Courier New" w:eastAsia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906" w:hanging="360"/>
      </w:pPr>
      <w:rPr>
        <w:rFonts w:ascii="Wingdings" w:hAnsi="Wingdings" w:eastAsia="Wingdings" w:cs="Wingdings" w:hint="default"/>
      </w:rPr>
    </w:lvl>
  </w:abstractNum>
  <w:abstractNum w:abstractNumId="10">
    <w:nsid w:val="3BBF3D5D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1">
    <w:nsid w:val="3C0833BF"/>
    <w:lvl w:ilvl="0">
      <w:start w:val="1"/>
      <w:numFmt w:val="bullet"/>
      <w:suff w:val="tab"/>
      <w:lvlText w:val=""/>
      <w:pPr>
        <w:spacing/>
        <w:ind w:left="786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26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46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86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06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46" w:hanging="360"/>
      </w:pPr>
      <w:rPr>
        <w:rFonts w:ascii="Wingdings" w:hAnsi="Wingdings" w:hint="default"/>
      </w:rPr>
    </w:lvl>
  </w:abstractNum>
  <w:abstractNum w:abstractNumId="12">
    <w:nsid w:val="42E875FB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  <w:b/>
      </w:rPr>
    </w:lvl>
    <w:lvl w:ilvl="1">
      <w:start w:val="1"/>
      <w:numFmt w:val="lowerLetter"/>
      <w:suff w:val="tab"/>
      <w:lvlText w:val="%2."/>
      <w:pPr>
        <w:tabs>
          <w:tab w:val="num" w:pos="1440"/>
        </w:tabs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tabs>
          <w:tab w:val="num" w:pos="2880"/>
        </w:tabs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tabs>
          <w:tab w:val="num" w:pos="3600"/>
        </w:tabs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tabs>
          <w:tab w:val="num" w:pos="5040"/>
        </w:tabs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tabs>
          <w:tab w:val="num" w:pos="5760"/>
        </w:tabs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spacing/>
        <w:ind w:left="6480" w:hanging="180"/>
      </w:pPr>
      <w:rPr/>
    </w:lvl>
  </w:abstractNum>
  <w:abstractNum w:abstractNumId="13">
    <w:nsid w:val="481463E1"/>
    <w:lvl w:ilvl="0">
      <w:start w:val="1"/>
      <w:numFmt w:val="bullet"/>
      <w:suff w:val="tab"/>
      <w:lvlText w:val=""/>
      <w:pPr>
        <w:tabs>
          <w:tab w:val="num" w:pos="720"/>
        </w:tabs>
        <w:spacing/>
        <w:ind w:left="720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40"/>
        </w:tabs>
        <w:spacing/>
        <w:ind w:left="1440" w:hanging="360"/>
      </w:pPr>
      <w:rPr>
        <w:rFonts w:ascii="Courier New" w:hAnsi="Courier New" w:hint="default"/>
      </w:rPr>
    </w:lvl>
    <w:lvl w:ilvl="2">
      <w:start w:val="1"/>
      <w:numFmt w:val="bullet"/>
      <w:suff w:val="tab"/>
      <w:lvlText w:val=""/>
      <w:pPr>
        <w:tabs>
          <w:tab w:val="num" w:pos="2160"/>
        </w:tabs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880"/>
        </w:tabs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00"/>
        </w:tabs>
        <w:spacing/>
        <w:ind w:left="3600" w:hanging="360"/>
      </w:pPr>
      <w:rPr>
        <w:rFonts w:ascii="Courier New" w:hAnsi="Courier New" w:hint="default"/>
      </w:rPr>
    </w:lvl>
    <w:lvl w:ilvl="5">
      <w:start w:val="1"/>
      <w:numFmt w:val="bullet"/>
      <w:suff w:val="tab"/>
      <w:lvlText w:val=""/>
      <w:pPr>
        <w:tabs>
          <w:tab w:val="num" w:pos="4320"/>
        </w:tabs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40"/>
        </w:tabs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760"/>
        </w:tabs>
        <w:spacing/>
        <w:ind w:left="5760" w:hanging="360"/>
      </w:pPr>
      <w:rPr>
        <w:rFonts w:ascii="Courier New" w:hAnsi="Courier New" w:hint="default"/>
      </w:rPr>
    </w:lvl>
    <w:lvl w:ilvl="8">
      <w:start w:val="1"/>
      <w:numFmt w:val="bullet"/>
      <w:suff w:val="tab"/>
      <w:lvlText w:val=""/>
      <w:pPr>
        <w:tabs>
          <w:tab w:val="num" w:pos="6480"/>
        </w:tabs>
        <w:spacing/>
        <w:ind w:left="6480" w:hanging="360"/>
      </w:pPr>
      <w:rPr>
        <w:rFonts w:ascii="Wingdings" w:hAnsi="Wingdings" w:hint="default"/>
      </w:rPr>
    </w:lvl>
  </w:abstractNum>
  <w:abstractNum w:abstractNumId="14">
    <w:nsid w:val="4A502E5D"/>
    <w:lvl w:ilvl="0">
      <w:start w:val="1"/>
      <w:numFmt w:val="bullet"/>
      <w:suff w:val="tab"/>
      <w:lvlText w:val=""/>
      <w:pPr>
        <w:tabs>
          <w:tab w:val="num" w:pos="765"/>
        </w:tabs>
        <w:spacing/>
        <w:ind w:left="765" w:hanging="360"/>
      </w:pPr>
      <w:rPr>
        <w:rFonts w:ascii="Symbol" w:hAnsi="Symbol" w:hint="default"/>
      </w:rPr>
    </w:lvl>
    <w:lvl w:ilvl="1">
      <w:start w:val="1"/>
      <w:numFmt w:val="bullet"/>
      <w:suff w:val="tab"/>
      <w:lvlText w:val="o"/>
      <w:pPr>
        <w:tabs>
          <w:tab w:val="num" w:pos="1485"/>
        </w:tabs>
        <w:spacing/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tabs>
          <w:tab w:val="num" w:pos="2205"/>
        </w:tabs>
        <w:spacing/>
        <w:ind w:left="2205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tabs>
          <w:tab w:val="num" w:pos="2925"/>
        </w:tabs>
        <w:spacing/>
        <w:ind w:left="2925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tabs>
          <w:tab w:val="num" w:pos="3645"/>
        </w:tabs>
        <w:spacing/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tabs>
          <w:tab w:val="num" w:pos="4365"/>
        </w:tabs>
        <w:spacing/>
        <w:ind w:left="4365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tabs>
          <w:tab w:val="num" w:pos="5085"/>
        </w:tabs>
        <w:spacing/>
        <w:ind w:left="5085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tabs>
          <w:tab w:val="num" w:pos="5805"/>
        </w:tabs>
        <w:spacing/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tabs>
          <w:tab w:val="num" w:pos="6525"/>
        </w:tabs>
        <w:spacing/>
        <w:ind w:left="6525" w:hanging="360"/>
      </w:pPr>
      <w:rPr>
        <w:rFonts w:ascii="Wingdings" w:hAnsi="Wingdings" w:hint="default"/>
      </w:rPr>
    </w:lvl>
  </w:abstractNum>
  <w:abstractNum w:abstractNumId="15">
    <w:nsid w:val="50936C05"/>
    <w:lvl w:ilvl="0">
      <w:start w:val="1"/>
      <w:numFmt w:val="decimal"/>
      <w:suff w:val="tab"/>
      <w:lvlText w:val="%1.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16">
    <w:nsid w:val="511E2255"/>
    <w:lvl w:ilvl="0">
      <w:start w:val="6"/>
      <w:numFmt w:val="bullet"/>
      <w:suff w:val="tab"/>
      <w:lvlText w:val="-"/>
      <w:pPr>
        <w:spacing/>
        <w:ind w:left="72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7">
    <w:nsid w:val="664239ED"/>
    <w:lvl w:ilvl="0">
      <w:start w:val="1"/>
      <w:numFmt w:val="bullet"/>
      <w:suff w:val="tab"/>
      <w:lvlText w:val=""/>
      <w:pPr>
        <w:spacing/>
        <w:ind w:left="720" w:hanging="360"/>
      </w:pPr>
      <w:rPr>
        <w:rFonts w:ascii="Symbol" w:hAnsi="Symbol" w:hint="default"/>
        <w:strike w:val="0"/>
        <w:color w:val="auto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8">
    <w:nsid w:val="74B93FEE"/>
    <w:lvl w:ilvl="0">
      <w:start w:val="0"/>
      <w:numFmt w:val="bullet"/>
      <w:suff w:val="tab"/>
      <w:lvlText w:val="-"/>
      <w:pPr>
        <w:spacing/>
        <w:ind w:left="720" w:hanging="360"/>
      </w:pPr>
      <w:rPr>
        <w:rFonts w:ascii="TheSansOffice" w:hAnsi="TheSansOffice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19">
    <w:nsid w:val="7ACB1AD4"/>
    <w:lvl w:ilvl="0">
      <w:start w:val="6"/>
      <w:numFmt w:val="bullet"/>
      <w:suff w:val="tab"/>
      <w:lvlText w:val="-"/>
      <w:pPr>
        <w:spacing/>
        <w:ind w:left="792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232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952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92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112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552" w:hanging="360"/>
      </w:pPr>
      <w:rPr>
        <w:rFonts w:ascii="Wingdings" w:hAnsi="Wingdings" w:hint="default"/>
      </w:rPr>
    </w:lvl>
  </w:abstractNum>
  <w:abstractNum w:abstractNumId="20">
    <w:nsid w:val="7D4D4E05"/>
    <w:lvl w:ilvl="0">
      <w:start w:val="1"/>
      <w:numFmt w:val="bullet"/>
      <w:suff w:val="tab"/>
      <w:lvlText w:val="o"/>
      <w:pPr>
        <w:spacing/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suff w:val="tab"/>
      <w:lvlText w:val="o"/>
      <w:pPr>
        <w:spacing/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216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88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432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504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480" w:hanging="360"/>
      </w:pPr>
      <w:rPr>
        <w:rFonts w:ascii="Wingdings" w:hAnsi="Wingdings" w:hint="default"/>
      </w:rPr>
    </w:lvl>
  </w:abstractNum>
  <w:abstractNum w:abstractNumId="21">
    <w:nsid w:val="7DFB68C5"/>
    <w:lvl w:ilvl="0">
      <w:start w:val="1"/>
      <w:numFmt w:val="decimal"/>
      <w:suff w:val="tab"/>
      <w:lvlText w:val="%1"/>
      <w:pPr>
        <w:spacing/>
        <w:ind w:left="720" w:hanging="360"/>
      </w:pPr>
      <w:rPr>
        <w:rFonts w:hint="default"/>
        <w:color w:val="000000"/>
      </w:rPr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2">
    <w:nsid w:val="7E723AEF"/>
    <w:lvl w:ilvl="0">
      <w:start w:val="6"/>
      <w:numFmt w:val="bullet"/>
      <w:suff w:val="tab"/>
      <w:lvlText w:val="-"/>
      <w:pPr>
        <w:spacing/>
        <w:ind w:left="360" w:hanging="360"/>
      </w:pPr>
      <w:rPr>
        <w:rFonts w:ascii="Calibri" w:hAnsi="Calibri" w:eastAsia="Times New Roman" w:cs="Arial" w:hint="default"/>
      </w:rPr>
    </w:lvl>
    <w:lvl w:ilvl="1">
      <w:start w:val="1"/>
      <w:numFmt w:val="bullet"/>
      <w:suff w:val="tab"/>
      <w:lvlText w:val="o"/>
      <w:pPr>
        <w:spacing/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pPr>
        <w:spacing/>
        <w:ind w:left="1800" w:hanging="360"/>
      </w:pPr>
      <w:rPr>
        <w:rFonts w:ascii="Wingdings" w:hAnsi="Wingdings" w:hint="default"/>
      </w:rPr>
    </w:lvl>
    <w:lvl w:ilvl="3">
      <w:start w:val="1"/>
      <w:numFmt w:val="bullet"/>
      <w:suff w:val="tab"/>
      <w:lvlText w:val=""/>
      <w:pPr>
        <w:spacing/>
        <w:ind w:left="2520" w:hanging="360"/>
      </w:pPr>
      <w:rPr>
        <w:rFonts w:ascii="Symbol" w:hAnsi="Symbol" w:hint="default"/>
      </w:rPr>
    </w:lvl>
    <w:lvl w:ilvl="4">
      <w:start w:val="1"/>
      <w:numFmt w:val="bullet"/>
      <w:suff w:val="tab"/>
      <w:lvlText w:val="o"/>
      <w:pPr>
        <w:spacing/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pPr>
        <w:spacing/>
        <w:ind w:left="3960" w:hanging="360"/>
      </w:pPr>
      <w:rPr>
        <w:rFonts w:ascii="Wingdings" w:hAnsi="Wingdings" w:hint="default"/>
      </w:rPr>
    </w:lvl>
    <w:lvl w:ilvl="6">
      <w:start w:val="1"/>
      <w:numFmt w:val="bullet"/>
      <w:suff w:val="tab"/>
      <w:lvlText w:val=""/>
      <w:pPr>
        <w:spacing/>
        <w:ind w:left="4680" w:hanging="360"/>
      </w:pPr>
      <w:rPr>
        <w:rFonts w:ascii="Symbol" w:hAnsi="Symbol" w:hint="default"/>
      </w:rPr>
    </w:lvl>
    <w:lvl w:ilvl="7">
      <w:start w:val="1"/>
      <w:numFmt w:val="bullet"/>
      <w:suff w:val="tab"/>
      <w:lvlText w:val="o"/>
      <w:pPr>
        <w:spacing/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pPr>
        <w:spacing/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dirty" w:grammar="clean"/>
  <w:attachedTemplate r:id="rId1"/>
  <w:stylePaneFormatFilter xmlns:w="http://schemas.openxmlformats.org/wordprocessingml/2006/main"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 xmlns:w="http://schemas.openxmlformats.org/wordprocessingml/2006/main"/>
  <w:documentProtection w:edit="readOnly" w:enforcement="0"/>
  <w:defaultTabStop w:val="709"/>
  <w:hyphenationZone w:val="425"/>
  <w:drawingGridHorizontalSpacing xmlns:w="http://schemas.openxmlformats.org/wordprocessingml/2006/main" w:val="110"/>
  <w:displayHorizontalDrawingGridEvery xmlns:w="http://schemas.openxmlformats.org/wordprocessingml/2006/main" w:val="2"/>
  <w:characterSpacingControl xmlns:w="http://schemas.openxmlformats.org/wordprocessingml/2006/main" w:val="doNotCompress"/>
  <w:compat>
    <w:compatSetting w:name="compatibilityMode" w:uri="http://schemas.microsoft.com/office/word" w:val="15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oNotIncludeSubdocsInStats xmlns:w="http://schemas.openxmlformats.org/wordprocessingml/2006/main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="Times New Roman" w:cs="Times New Roman"/>
        <w:lang w:val="nb-NO" w:eastAsia="nb-NO" w:bidi="ar-SA"/>
      </w:rPr>
    </w:rPrDefault>
    <w:pPrDefault>
      <w:pPr>
        <w:spacing/>
      </w:pPr>
    </w:pPrDefault>
  </w:docDefaults>
  <w:latentStyles xmlns:w="http://schemas.openxmlformats.org/wordprocessingml/2006/main"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styleId="Normal" w:default="1">
    <w:name w:val="Normal"/>
    <w:qFormat/>
    <w:pPr>
      <w:spacing/>
    </w:pPr>
    <w:rPr>
      <w:rFonts w:ascii="Calibri" w:hAnsi="Calibri"/>
      <w:sz w:val="22"/>
      <w:szCs w:val="24"/>
    </w:rPr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paragraph" w:styleId="Topptekst">
    <w:name w:val="Header"/>
    <w:basedOn w:val="Normal"/>
    <w:pPr>
      <w:tabs>
        <w:tab w:val="center" w:pos="4536"/>
        <w:tab w:val="right" w:pos="9072"/>
      </w:tabs>
      <w:spacing/>
    </w:pPr>
    <w:rPr/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  <w:spacing/>
    </w:pPr>
    <w:rPr/>
  </w:style>
  <w:style w:type="character" w:styleId="BunntekstTegn" w:customStyle="1">
    <w:name w:val="Bunntekst Tegn"/>
    <w:basedOn w:val="Standardskriftforavsnitt"/>
    <w:link w:val="Footer"/>
    <w:uiPriority w:val="99"/>
    <w:rPr>
      <w:rFonts w:ascii="Calibri" w:hAnsi="Calibri"/>
      <w:sz w:val="22"/>
      <w:szCs w:val="24"/>
    </w:rPr>
  </w:style>
  <w:style w:type="paragraph" w:styleId="Brdtekst">
    <w:name w:val="Body Text"/>
    <w:basedOn w:val="Normal"/>
    <w:link w:val="BrødtekstTegn"/>
    <w:pPr>
      <w:spacing/>
    </w:pPr>
    <w:rPr>
      <w:rFonts w:cs="Arial"/>
      <w:sz w:val="32"/>
    </w:rPr>
  </w:style>
  <w:style w:type="character" w:styleId="BrdtekstTegn" w:customStyle="1">
    <w:name w:val="Brødtekst Tegn"/>
    <w:basedOn w:val="Standardskriftforavsnitt"/>
    <w:link w:val="BodyText"/>
    <w:rPr>
      <w:rFonts w:ascii="Calibri" w:hAnsi="Calibri" w:cs="Arial"/>
      <w:sz w:val="32"/>
      <w:szCs w:val="24"/>
    </w:rPr>
  </w:style>
  <w:style w:type="table" w:styleId="Tabellrutenett">
    <w:name w:val="Table Grid"/>
    <w:basedOn w:val="Vanligtabell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Listeavsnitt">
    <w:name w:val="List Paragraph"/>
    <w:basedOn w:val="Normal"/>
    <w:link w:val="ListeavsnittTegn"/>
    <w:qFormat/>
    <w:pPr>
      <w:spacing/>
      <w:ind w:left="720"/>
      <w:contextualSpacing/>
    </w:pPr>
    <w:rPr/>
  </w:style>
  <w:style w:type="paragraph" w:styleId="Default" w:customStyle="1">
    <w:name w:val="Default"/>
    <w:pPr>
      <w:autoSpaceDE w:val="false"/>
      <w:autoSpaceDN w:val="false"/>
      <w:adjustRightInd w:val="false"/>
      <w:spacing/>
    </w:pPr>
    <w:rPr>
      <w:rFonts w:ascii="Calibri" w:hAnsi="Calibri" w:cs="Calibri"/>
      <w:color w:val="000000"/>
      <w:sz w:val="24"/>
      <w:szCs w:val="24"/>
    </w:rPr>
  </w:style>
  <w:style w:type="paragraph" w:styleId="Overskriftstorebokstaver" w:customStyle="1">
    <w:name w:val="Overskrift store bokstaver"/>
    <w:basedOn w:val="Normal"/>
    <w:qFormat/>
    <w:pPr>
      <w:spacing/>
      <w:ind w:right="-38"/>
      <w:jc w:val="center"/>
    </w:pPr>
    <w:rPr>
      <w:rFonts w:cs="Arial"/>
      <w:b/>
      <w:bCs/>
      <w:caps/>
      <w:sz w:val="24"/>
    </w:rPr>
  </w:style>
  <w:style w:type="paragraph" w:styleId="Standardtekst" w:customStyle="1">
    <w:name w:val="Standardtekst"/>
    <w:basedOn w:val="Normal"/>
    <w:qFormat/>
    <w:pPr>
      <w:spacing w:before="60"/>
    </w:pPr>
    <w:rPr>
      <w:rFonts w:cs="Arial"/>
      <w:szCs w:val="22"/>
    </w:rPr>
  </w:style>
  <w:style w:type="paragraph" w:styleId="Overskriftkolonne" w:customStyle="1">
    <w:name w:val="Overskrift kolonne"/>
    <w:basedOn w:val="Normal"/>
    <w:qFormat/>
    <w:pPr>
      <w:tabs>
        <w:tab w:val="right" w:pos="8931"/>
      </w:tabs>
      <w:spacing w:before="60"/>
    </w:pPr>
    <w:rPr>
      <w:rFonts w:cs="Arial"/>
      <w:b/>
      <w:szCs w:val="22"/>
    </w:rPr>
  </w:style>
  <w:style w:type="paragraph" w:styleId="OverskriftHeading" w:customStyle="1">
    <w:name w:val="Overskrift Heading"/>
    <w:basedOn w:val="Brdtekst"/>
    <w:qFormat/>
    <w:pPr>
      <w:spacing w:before="60"/>
      <w:jc w:val="center"/>
    </w:pPr>
    <w:rPr>
      <w:b/>
      <w:sz w:val="22"/>
      <w:szCs w:val="22"/>
    </w:rPr>
  </w:style>
  <w:style w:type="paragraph" w:styleId="StilOverskriftHeading9pkt" w:customStyle="1">
    <w:name w:val="Stil Overskrift Heading + 9 pkt"/>
    <w:basedOn w:val="OverskriftHeading"/>
    <w:pPr>
      <w:spacing/>
    </w:pPr>
    <w:rPr>
      <w:b w:val="0"/>
      <w:bCs/>
      <w:sz w:val="18"/>
    </w:rPr>
  </w:style>
  <w:style w:type="paragraph" w:styleId="Kolonnepunkt" w:customStyle="1">
    <w:name w:val="Kolonnepunkt"/>
    <w:basedOn w:val="Normal"/>
    <w:qFormat/>
    <w:numPr>
      <w:numId w:val="3"/>
    </w:numPr>
    <w:pPr>
      <w:numPr>
        <w:numId w:val="3"/>
      </w:numPr>
      <w:spacing w:before="60"/>
    </w:pPr>
    <w:rPr/>
  </w:style>
  <w:style w:type="character" w:styleId="Hyperkobling">
    <w:name w:val="Hyperlink"/>
    <w:basedOn w:val="Standardskriftforavsnitt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character" w:styleId="ListeavsnittTegn" w:customStyle="1">
    <w:name w:val="Listeavsnitt Tegn"/>
    <w:basedOn w:val="Standardskriftforavsnitt"/>
    <w:link w:val="ListParagraph"/>
    <w:rPr>
      <w:rFonts w:ascii="Calibri" w:hAnsi="Calibri"/>
      <w:sz w:val="22"/>
      <w:szCs w:val="24"/>
    </w:rPr>
  </w:style>
  <w:style w:type="paragraph" w:styleId="Ingenmellomrom2" w:customStyle="1">
    <w:name w:val="Ingen mellomrom2"/>
    <w:uiPriority w:val="1"/>
    <w:qFormat/>
    <w:pPr>
      <w:spacing/>
    </w:pPr>
    <w:rPr>
      <w:rFonts w:ascii="Calibri" w:hAnsi="Calibri" w:eastAsia="Calibri" w:cs="Calibri"/>
      <w:sz w:val="22"/>
      <w:szCs w:val="22"/>
      <w:lang w:eastAsia="en-US"/>
    </w:rPr>
  </w:style>
  <w:style w:type="character" w:styleId="Fulgthyperkobling">
    <w:name w:val="FollowedHyperlink"/>
    <w:basedOn w:val="Standardskriftforavsnitt"/>
    <w:semiHidden/>
    <w:unhideWhenUsed/>
    <w:rPr>
      <w:color w:val="954F72"/>
      <w:u w:val="single"/>
    </w:rPr>
  </w:style>
  <w:style w:type="paragraph" w:styleId="Brdtekst3">
    <w:name w:val="Body Text 3"/>
    <w:basedOn w:val="Normal"/>
    <w:link w:val="Brødtekst3Tegn"/>
    <w:semiHidden/>
    <w:unhideWhenUsed/>
    <w:pPr>
      <w:spacing w:after="120"/>
    </w:pPr>
    <w:rPr>
      <w:sz w:val="16"/>
      <w:szCs w:val="16"/>
    </w:rPr>
  </w:style>
  <w:style w:type="character" w:styleId="Brdtekst3Tegn" w:customStyle="1">
    <w:name w:val="Brødtekst 3 Tegn"/>
    <w:basedOn w:val="Standardskriftforavsnitt"/>
    <w:link w:val="BodyText3"/>
    <w:semiHidden/>
    <w:rPr>
      <w:rFonts w:ascii="Calibri" w:hAnsi="Calibri"/>
      <w:sz w:val="16"/>
      <w:szCs w:val="16"/>
    </w:rPr>
  </w:style>
  <w:style w:type="paragraph" w:styleId="Tittel">
    <w:name w:val="Title"/>
    <w:basedOn w:val="Normal"/>
    <w:next w:val="Normal"/>
    <w:link w:val="TittelTegn"/>
    <w:uiPriority w:val="10"/>
    <w:qFormat/>
    <w:pPr>
      <w:spacing w:after="80"/>
      <w:contextualSpacing/>
    </w:pPr>
    <w:rPr>
      <w:rFonts w:ascii="Aptos Display" w:hAnsi="Aptos Display"/>
      <w:spacing w:val="-10"/>
      <w:kern w:val="28"/>
      <w:sz w:val="56"/>
      <w:szCs w:val="56"/>
    </w:rPr>
  </w:style>
  <w:style w:type="character" w:styleId="TittelTegn" w:customStyle="1">
    <w:name w:val="Tittel Tegn"/>
    <w:basedOn w:val="Standardskriftforavsnitt"/>
    <w:link w:val="Title"/>
    <w:uiPriority w:val="10"/>
    <w:rPr>
      <w:rFonts w:ascii="Aptos Display" w:hAnsi="Aptos Display"/>
      <w:spacing w:val="-10"/>
      <w:kern w:val="28"/>
      <w:sz w:val="56"/>
      <w:szCs w:val="56"/>
    </w:rPr>
  </w:style>
  <w:style w:type="paragraph" w:styleId="Normal_d41357f6-7bd7-4d25-a199-8fe825eef0e1" w:customStyle="1">
    <w:name w:val="Normal_d41357f6-7bd7-4d25-a199-8fe825eef0e1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d41357f6-7bd7-4d25-a199-8fe825eef0e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62abb3f4-e9c6-4f51-9e90-82847c72ea41" w:customStyle="1">
    <w:name w:val="Normal Table_62abb3f4-e9c6-4f51-9e90-82847c72ea4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b15bacd-749e-45a4-bd0d-f20ce2213e8a" w:customStyle="1">
    <w:name w:val="Table Grid_5b15bacd-749e-45a4-bd0d-f20ce2213e8a"/>
    <w:basedOn w:val="NormalTable_62abb3f4-e9c6-4f51-9e90-82847c72ea4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d41357f6-7bd7-4d25-a199-8fe825eef0e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d41357f6-7bd7-4d25-a199-8fe825eef0e1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ab2c217a-5090-4a7f-b2f0-636e0f9f85d9" w:customStyle="1">
    <w:name w:val="Normal Table_ab2c217a-5090-4a7f-b2f0-636e0f9f85d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183e410f-f2a0-47c1-90e0-ffd89eddb877" w:customStyle="1">
    <w:name w:val="Table Grid_183e410f-f2a0-47c1-90e0-ffd89eddb877"/>
    <w:basedOn w:val="NormalTable_ab2c217a-5090-4a7f-b2f0-636e0f9f85d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3a8c73aa-a92d-4e14-b817-1633f4d03984" w:customStyle="1">
    <w:name w:val="Normal Table_3a8c73aa-a92d-4e14-b817-1633f4d0398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0edcdbe-d212-4b7a-a9fc-e3bee47129ab" w:customStyle="1">
    <w:name w:val="Table Grid_30edcdbe-d212-4b7a-a9fc-e3bee47129ab"/>
    <w:basedOn w:val="NormalTable_3a8c73aa-a92d-4e14-b817-1633f4d0398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614fa96-b686-42a6-8ed7-9eeee50be912" w:customStyle="1">
    <w:name w:val="Normal Table_d614fa96-b686-42a6-8ed7-9eeee50be912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dd843d29-f135-43e1-b843-131d49cf3355" w:customStyle="1">
    <w:name w:val="Table Grid_dd843d29-f135-43e1-b843-131d49cf3355"/>
    <w:basedOn w:val="NormalTable_d614fa96-b686-42a6-8ed7-9eeee50be912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e73d7e1-e162-4747-9506-f10f5d169477" w:customStyle="1">
    <w:name w:val="Normal Table_7e73d7e1-e162-4747-9506-f10f5d16947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43a9756-bf58-4779-b412-e33449065fc6" w:customStyle="1">
    <w:name w:val="Table Grid_343a9756-bf58-4779-b412-e33449065fc6"/>
    <w:basedOn w:val="NormalTable_7e73d7e1-e162-4747-9506-f10f5d16947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9b6fb45-5dfc-42d5-b092-4542da79169e" w:customStyle="1">
    <w:name w:val="Normal Table_99b6fb45-5dfc-42d5-b092-4542da79169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6029ef6-3a78-48a3-8e1c-a2eb3cd11533" w:customStyle="1">
    <w:name w:val="Table Grid_96029ef6-3a78-48a3-8e1c-a2eb3cd11533"/>
    <w:basedOn w:val="NormalTable_99b6fb45-5dfc-42d5-b092-4542da79169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b43dea70-1130-4042-8f30-4f65c4fd53f5" w:customStyle="1">
    <w:name w:val="Normal Table_b43dea70-1130-4042-8f30-4f65c4fd53f5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f436b48-4701-44cb-84ed-956a40bb16cf" w:customStyle="1">
    <w:name w:val="Table Grid_7f436b48-4701-44cb-84ed-956a40bb16cf"/>
    <w:basedOn w:val="NormalTable_b43dea70-1130-4042-8f30-4f65c4fd53f5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9c3f7efa-94ad-4084-afa3-fc92e3baea47" w:customStyle="1">
    <w:name w:val="Normal Table_9c3f7efa-94ad-4084-afa3-fc92e3baea47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5e23c965-a878-4329-b041-c06daaaedfa8" w:customStyle="1">
    <w:name w:val="Table Grid_5e23c965-a878-4329-b041-c06daaaedfa8"/>
    <w:basedOn w:val="NormalTable_9c3f7efa-94ad-4084-afa3-fc92e3baea47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dbe373c-ce0a-4a08-95a9-c17c5b2c6e6b" w:customStyle="1">
    <w:name w:val="Normal Table_fdbe373c-ce0a-4a08-95a9-c17c5b2c6e6b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aa293dbc-c641-47ba-b055-cb53ccceaef0" w:customStyle="1">
    <w:name w:val="Table Grid_aa293dbc-c641-47ba-b055-cb53ccceaef0"/>
    <w:basedOn w:val="NormalTable_fdbe373c-ce0a-4a08-95a9-c17c5b2c6e6b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f12cc7b9-9106-48d3-ad7e-cc20c1defb60" w:customStyle="1">
    <w:name w:val="Normal Table_f12cc7b9-9106-48d3-ad7e-cc20c1defb6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b0695455-28db-4306-8d8b-5e154f7cae61" w:customStyle="1">
    <w:name w:val="Table Grid_b0695455-28db-4306-8d8b-5e154f7cae61"/>
    <w:basedOn w:val="NormalTable_f12cc7b9-9106-48d3-ad7e-cc20c1defb6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8" Type="http://schemas.openxmlformats.org/officeDocument/2006/relationships/fontTable" Target="fontTable.xml" /><Relationship Id="rId9" Type="http://schemas.openxmlformats.org/officeDocument/2006/relationships/customXml" Target="../customXml/item1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/Users/lise.marcussen/OneDrive%20-%20Undervisningsbygg%20Oslo%20KF/OBF%20Styringssystem/SHA/Arb.filer/653-5-2.0%20Overleveringsm&#248;te%202%20SHA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919EB3-53C9-4E4C-B29F-0E4FCB6CB4E4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653-5-2.0 Overleveringsmøte 2 SHA.dot</Template>
  <TotalTime>839</TotalTime>
  <Pages>11</Pages>
  <Words>2438</Words>
  <Characters>12924</Characters>
  <Application>Microsoft Office Word</Application>
  <DocSecurity>0</DocSecurity>
  <Lines>107</Lines>
  <Paragraphs>30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Marcussen</dc:creator>
  <cp:keywords/>
  <dc:description/>
  <cp:lastModifiedBy>Bård Sigmund Dybsjord</cp:lastModifiedBy>
  <cp:lastPrinted>2017-11-07T13:29:00Z</cp:lastPrinted>
  <cp:revision>26</cp:revision>
  <dcterms:created xsi:type="dcterms:W3CDTF">2021-08-25T11:12:00Z</dcterms:created>
  <dcterms:modified xsi:type="dcterms:W3CDTF">2025-02-13T15:12:00Z</dcterms:modified>
  <cp:category/>
  <cp:contentStatus>Godkjent</cp:contentStatus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name="MSIP_Label_7a2396b7-5846-48ff-8468-5f49f8ad722a_Enabled" pid="2">
    <vt:lpstr>true</vt:lpstr>
  </property>
  <property fmtid="{D5CDD505-2E9C-101B-9397-08002B2CF9AE}" name="MSIP_Label_7a2396b7-5846-48ff-8468-5f49f8ad722a_SetDate" pid="3">
    <vt:lpstr>2024-01-31T17:16:19Z</vt:lpstr>
  </property>
  <property fmtid="{D5CDD505-2E9C-101B-9397-08002B2CF9AE}" name="MSIP_Label_7a2396b7-5846-48ff-8468-5f49f8ad722a_Method" pid="4">
    <vt:lpstr>Standard</vt:lpstr>
  </property>
  <property fmtid="{D5CDD505-2E9C-101B-9397-08002B2CF9AE}" name="MSIP_Label_7a2396b7-5846-48ff-8468-5f49f8ad722a_Name" pid="5">
    <vt:lpstr>Lav</vt:lpstr>
  </property>
  <property fmtid="{D5CDD505-2E9C-101B-9397-08002B2CF9AE}" name="MSIP_Label_7a2396b7-5846-48ff-8468-5f49f8ad722a_SiteId" pid="6">
    <vt:lpstr>e6795081-6391-442e-9ab4-5e9ef74f18ea</vt:lpstr>
  </property>
  <property fmtid="{D5CDD505-2E9C-101B-9397-08002B2CF9AE}" name="MSIP_Label_7a2396b7-5846-48ff-8468-5f49f8ad722a_ActionId" pid="7">
    <vt:lpstr>a3e9af3c-e216-45b3-a228-84989ca1297f</vt:lpstr>
  </property>
  <property fmtid="{D5CDD505-2E9C-101B-9397-08002B2CF9AE}" name="MSIP_Label_7a2396b7-5846-48ff-8468-5f49f8ad722a_ContentBits" pid="8">
    <vt:lpstr>0</vt:lpstr>
  </property>
</Properties>
</file>