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fc4402f-224f-43f5-846c-0653789862c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02:57:05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879313f-cfc0-40e0-99ad-ff5d184bd5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4cc5ba20-93c4-45f1-8b27-898bc1c42bd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cc5ba20-93c4-45f1-8b27-898bc1c42bd0"/>
      <w:pBdr/>
      <w:spacing w:before="20" w:after="20" w:line="20" w:lineRule="exact"/>
      <w:rPr/>
    </w:pPr>
  </w:p>
  <w:tbl>
    <w:tblPr>
      <w:tblStyle w:val="TableGrid_9792bdb9-9316-41b3-913f-09939e711b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17811f1-4629-4ba4-8b1d-8e7091b3e68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4cc5ba20-93c4-45f1-8b27-898bc1c42bd0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b8ac38e-3d15-4874-b9d8-d444c41d7cd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cc5ba20-93c4-45f1-8b27-898bc1c42bd0"/>
            <w:pBdr/>
            <w:spacing/>
            <w:rPr/>
          </w:pPr>
        </w:p>
      </w:tc>
    </w:tr>
  </w:tbl>
  <w:p>
    <w:pPr>
      <w:pStyle w:val="Normal_4cc5ba20-93c4-45f1-8b27-898bc1c42bd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4cc5ba20-93c4-45f1-8b27-898bc1c42bd0" w:customStyle="1">
    <w:name w:val="Normal_4cc5ba20-93c4-45f1-8b27-898bc1c42bd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cc5ba20-93c4-45f1-8b27-898bc1c42bd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796562a-d30d-428e-bac1-da9bb61d506d" w:customStyle="1">
    <w:name w:val="Normal Table_8796562a-d30d-428e-bac1-da9bb61d50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629152-bbfe-4349-ad17-9a0a36493da0" w:customStyle="1">
    <w:name w:val="Table Grid_34629152-bbfe-4349-ad17-9a0a36493da0"/>
    <w:basedOn w:val="NormalTable_8796562a-d30d-428e-bac1-da9bb61d50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cc5ba20-93c4-45f1-8b27-898bc1c42bd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cc5ba20-93c4-45f1-8b27-898bc1c42bd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6909047-da29-4e95-b7b5-eecd49401c22" w:customStyle="1">
    <w:name w:val="Normal Table_36909047-da29-4e95-b7b5-eecd49401c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a1425d-0b73-4304-bb8a-b7e42cdf359c" w:customStyle="1">
    <w:name w:val="Table Grid_e0a1425d-0b73-4304-bb8a-b7e42cdf359c"/>
    <w:basedOn w:val="NormalTable_36909047-da29-4e95-b7b5-eecd49401c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40e13a-70aa-4eea-a648-a60bc29d83e3" w:customStyle="1">
    <w:name w:val="Normal Table_3e40e13a-70aa-4eea-a648-a60bc29d83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65de61-8ad6-4447-8f37-1236c89b7dae" w:customStyle="1">
    <w:name w:val="Table Grid_f565de61-8ad6-4447-8f37-1236c89b7dae"/>
    <w:basedOn w:val="NormalTable_3e40e13a-70aa-4eea-a648-a60bc29d83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9b9f80-d4d8-4796-ad71-f8bc253b9959" w:customStyle="1">
    <w:name w:val="Normal Table_b29b9f80-d4d8-4796-ad71-f8bc253b99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e9ff52-fd03-4f0b-b6e5-189c404ea3fc" w:customStyle="1">
    <w:name w:val="Table Grid_43e9ff52-fd03-4f0b-b6e5-189c404ea3fc"/>
    <w:basedOn w:val="NormalTable_b29b9f80-d4d8-4796-ad71-f8bc253b99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a5c9e4-75a2-499a-a4fc-fe8a6c27f78f" w:customStyle="1">
    <w:name w:val="Normal Table_5fa5c9e4-75a2-499a-a4fc-fe8a6c27f7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57c251-e86d-4176-bd26-6b9767c47e5f" w:customStyle="1">
    <w:name w:val="Table Grid_4557c251-e86d-4176-bd26-6b9767c47e5f"/>
    <w:basedOn w:val="NormalTable_5fa5c9e4-75a2-499a-a4fc-fe8a6c27f7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570c85-fabf-495e-a39b-1eeb8d762a53" w:customStyle="1">
    <w:name w:val="Normal Table_88570c85-fabf-495e-a39b-1eeb8d762a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c4402f-224f-43f5-846c-0653789862c9" w:customStyle="1">
    <w:name w:val="Table Grid_9fc4402f-224f-43f5-846c-0653789862c9"/>
    <w:basedOn w:val="NormalTable_88570c85-fabf-495e-a39b-1eeb8d762a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6b8fa0-03dd-4b65-8569-4e35fb596392" w:customStyle="1">
    <w:name w:val="Normal Table_566b8fa0-03dd-4b65-8569-4e35fb5963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79313f-cfc0-40e0-99ad-ff5d184bd505" w:customStyle="1">
    <w:name w:val="Table Grid_8879313f-cfc0-40e0-99ad-ff5d184bd505"/>
    <w:basedOn w:val="NormalTable_566b8fa0-03dd-4b65-8569-4e35fb5963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17b8de-d8cf-49c7-94db-1d3ac63c89cd" w:customStyle="1">
    <w:name w:val="Normal Table_3a17b8de-d8cf-49c7-94db-1d3ac63c89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7811f1-4629-4ba4-8b1d-8e7091b3e684" w:customStyle="1">
    <w:name w:val="Table Grid_217811f1-4629-4ba4-8b1d-8e7091b3e684"/>
    <w:basedOn w:val="NormalTable_3a17b8de-d8cf-49c7-94db-1d3ac63c89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6f7f81-5b9e-40ca-abcc-c6efb108570e" w:customStyle="1">
    <w:name w:val="Normal Table_2e6f7f81-5b9e-40ca-abcc-c6efb10857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8ac38e-3d15-4874-b9d8-d444c41d7cd9" w:customStyle="1">
    <w:name w:val="Table Grid_2b8ac38e-3d15-4874-b9d8-d444c41d7cd9"/>
    <w:basedOn w:val="NormalTable_2e6f7f81-5b9e-40ca-abcc-c6efb10857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01c3cdd-8ada-4c65-b374-cb531b8e2a38" w:customStyle="1">
    <w:name w:val="Normal Table_601c3cdd-8ada-4c65-b374-cb531b8e2a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92bdb9-9316-41b3-913f-09939e711ba0" w:customStyle="1">
    <w:name w:val="Table Grid_9792bdb9-9316-41b3-913f-09939e711ba0"/>
    <w:basedOn w:val="NormalTable_601c3cdd-8ada-4c65-b374-cb531b8e2a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