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5AE5693C">
      <w:pPr>
        <w:pStyle w:val="Overskrift4"/>
        <w:spacing/>
        <w:rPr>
          <w:rFonts w:ascii="Calibri" w:hAnsi="Calibri"/>
        </w:rPr>
      </w:pPr>
    </w:p>
    <w:p w14:paraId="2E02F957">
      <w:pPr>
        <w:pStyle w:val="Overskrift4"/>
        <w: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AVTALEDOKUMENT ME</w:t>
      </w:r>
      <w:r>
        <w:rPr>
          <w:rFonts w:ascii="Calibri" w:hAnsi="Calibri"/>
          <w:sz w:val="24"/>
          <w:szCs w:val="24"/>
        </w:rPr>
        <w:t xml:space="preserve">LLOM BYGGHERREN OG BYGGHERRENS REPRESENTANT</w:t>
      </w:r>
      <w:r>
        <w:rPr>
          <w:rFonts w:ascii="Calibri" w:hAnsi="Calibri"/>
          <w:sz w:val="24"/>
          <w:szCs w:val="24"/>
        </w:rPr>
        <w:t xml:space="preserve"> </w:t>
      </w:r>
    </w:p>
    <w:p w14:paraId="43245094">
      <w:pPr>
        <w:spacing/>
        <w:jc w:val="center"/>
        <w:rPr/>
      </w:pPr>
      <w:r>
        <w:rPr>
          <w:b/>
          <w:sz w:val="16"/>
        </w:rPr>
        <w:t xml:space="preserve">i.h.t.</w:t>
      </w:r>
      <w:r>
        <w:rPr>
          <w:b/>
        </w:rPr>
        <w:t xml:space="preserve"> </w:t>
      </w:r>
      <w:r>
        <w:rPr>
          <w:b/>
          <w:sz w:val="16"/>
        </w:rPr>
        <w:t xml:space="preserve">forskrift om sikkerhet, helse og arbeidsmiljø på bygge- </w:t>
      </w:r>
      <w:r>
        <w:rPr>
          <w:b/>
          <w:sz w:val="16"/>
        </w:rPr>
        <w:t xml:space="preserve">eller</w:t>
      </w:r>
      <w:r>
        <w:rPr>
          <w:b/>
          <w:sz w:val="16"/>
        </w:rPr>
        <w:t xml:space="preserve"> anleggsplasser</w:t>
      </w:r>
      <w:r>
        <w:rPr>
          <w:b/>
          <w:sz w:val="16"/>
        </w:rPr>
        <w:t xml:space="preserve"> (byggherreforskriften)</w:t>
      </w:r>
      <w:r>
        <w:rPr>
          <w:b/>
          <w:sz w:val="16"/>
        </w:rPr>
        <w:t xml:space="preserve"> av </w:t>
      </w:r>
      <w:r>
        <w:rPr>
          <w:b/>
          <w:sz w:val="16"/>
        </w:rPr>
        <w:t xml:space="preserve">01.01.24</w:t>
      </w:r>
      <w:r>
        <w:rPr>
          <w:b/>
          <w:sz w:val="16"/>
        </w:rPr>
        <w:t xml:space="preserve">, § </w:t>
      </w:r>
      <w:r>
        <w:rPr>
          <w:b/>
          <w:sz w:val="16"/>
        </w:rPr>
        <w:t xml:space="preserve">1</w:t>
      </w:r>
      <w:r>
        <w:rPr>
          <w:b/>
          <w:sz w:val="16"/>
        </w:rPr>
        <w:t xml:space="preserve">6</w:t>
      </w:r>
    </w:p>
    <w:p w14:paraId="63340CAA">
      <w:pPr>
        <w:spacing/>
        <w:rPr>
          <w:sz w:val="24"/>
        </w:rPr>
      </w:pPr>
    </w:p>
    <w:p w14:paraId="6EA52089">
      <w:pPr>
        <w:pStyle w:val="Undertittel"/>
        <w:spacing/>
        <w:jc w:val="center"/>
        <w:rPr>
          <w:b/>
          <w:sz w:val="23"/>
        </w:rPr>
      </w:pPr>
      <w:r>
        <w:rPr>
          <w:b/>
          <w:sz w:val="23"/>
        </w:rPr>
        <w:t xml:space="preserve">Denne avtale gjelder for prosjekt: &lt;Prosjektnavn&gt; </w:t>
      </w:r>
    </w:p>
    <w:p w14:paraId="4FDE0C06">
      <w:pPr>
        <w:spacing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</w:p>
    <w:p w14:paraId="14801D85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3415"/>
        <w:gridCol w:w="425"/>
        <w:gridCol w:w="4819"/>
      </w:tblGrid>
      <w:tr>
        <w:trPr>
          <w:trHeight w:val="388" w:hRule="atLeast"/>
        </w:trPr>
        <w:tc>
          <w:tcPr>
            <w:tcW w:type="dxa" w:w="4362"/>
            <w:gridSpan w:val="2"/>
            <w:tcBorders/>
            <w:vAlign w:val="center"/>
          </w:tcPr>
          <w:p>
            <w:pPr>
              <w:spacing/>
              <w:rPr>
                <w:szCs w:val="22"/>
              </w:rPr>
            </w:pPr>
            <w:r>
              <w:rPr>
                <w:szCs w:val="22"/>
              </w:rPr>
              <w:t xml:space="preserve">BYGGHERRE (BH):                                    </w:t>
            </w:r>
          </w:p>
        </w:tc>
        <w:tc>
          <w:tcPr>
            <w:tcW w:type="dxa" w:w="425"/>
            <w:tcBorders/>
            <w:noWrap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/>
            </w:pPr>
            <w:r>
              <w:rPr>
                <w:sz w:val="20"/>
              </w:rPr>
              <w:t xml:space="preserve">og</w:t>
            </w:r>
          </w:p>
        </w:tc>
        <w:tc>
          <w:tcPr>
            <w:tcW w:type="dxa" w:w="4819"/>
            <w:tcBorders/>
            <w:vAlign w:val="center"/>
          </w:tcPr>
          <w:p>
            <w:pPr>
              <w:spacing/>
              <w:rPr/>
            </w:pPr>
            <w:r>
              <w:rPr/>
              <w:t xml:space="preserve">BYGGHERRENS REPRESENTANT</w:t>
            </w:r>
            <w:r>
              <w:rPr/>
              <w:t xml:space="preserve"> (</w:t>
            </w:r>
            <w:r>
              <w:rPr/>
              <w:t xml:space="preserve">BHR</w:t>
            </w:r>
            <w:r>
              <w:rPr/>
              <w:t xml:space="preserve">)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Oslo</w:t>
            </w:r>
            <w:r>
              <w:rPr>
                <w:sz w:val="20"/>
              </w:rPr>
              <w:t xml:space="preserve">bygg Oslo KF</w:t>
            </w:r>
            <w:r>
              <w:rPr>
                <w:sz w:val="20"/>
              </w:rPr>
              <w:t xml:space="preserve"> (OBF)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Firma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Grense</w:t>
            </w:r>
            <w:r>
              <w:rPr>
                <w:sz w:val="20"/>
              </w:rPr>
              <w:t xml:space="preserve">veien 82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Adresse&gt;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0663</w:t>
            </w:r>
            <w:r>
              <w:rPr>
                <w:sz w:val="20"/>
              </w:rPr>
              <w:t xml:space="preserve"> Oslo</w:t>
            </w:r>
          </w:p>
        </w:tc>
        <w:tc>
          <w:tcPr>
            <w:tcW w:type="dxa" w:w="425"/>
            <w:tcBorders/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&lt;</w:t>
            </w:r>
            <w:r>
              <w:rPr>
                <w:sz w:val="20"/>
              </w:rPr>
              <w:t xml:space="preserve">Pnr-Psted&gt;</w:t>
            </w:r>
          </w:p>
        </w:tc>
      </w:tr>
      <w:tr>
        <w:trPr>
          <w:trHeight w:val="276" w:hRule="atLeast"/>
        </w:trPr>
        <w:tc>
          <w:tcPr>
            <w:tcW w:type="dxa" w:w="4362"/>
            <w:gridSpan w:val="2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Orgnr.: </w:t>
            </w:r>
            <w:r>
              <w:rPr>
                <w:sz w:val="20"/>
              </w:rPr>
              <w:t xml:space="preserve">924 599 545</w:t>
            </w: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</w:p>
        </w:tc>
        <w:tc>
          <w:tcPr>
            <w:tcW w:type="dxa" w:w="4819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Orgnr.</w:t>
            </w:r>
            <w:r>
              <w:rPr>
                <w:sz w:val="20"/>
              </w:rPr>
              <w:t xml:space="preserve">: &lt;</w:t>
            </w:r>
            <w:r>
              <w:rPr>
                <w:sz w:val="20"/>
              </w:rPr>
              <w:t xml:space="preserve">BHR</w:t>
            </w:r>
            <w:r>
              <w:rPr>
                <w:sz w:val="20"/>
              </w:rPr>
              <w:t xml:space="preserve">-Orgnr&gt; MVA</w:t>
            </w:r>
          </w:p>
        </w:tc>
      </w:tr>
      <w:tr>
        <w:trPr>
          <w:trHeight w:val="276" w:hRule="atLeast"/>
        </w:trPr>
        <w:tc>
          <w:tcPr>
            <w:tcW w:type="dxa" w:w="947"/>
            <w:tcBorders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3415"/>
            <w:tcBorders>
              <w:left w:val="nil"/>
              <w:bottom w:val="single" w:color="auto" w:sz="4" w:space="0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425"/>
            <w:tcBorders>
              <w:bottom w:val="single" w:color="auto" w:sz="4" w:space="0"/>
              <w:right w:val="nil"/>
            </w:tcBorders>
            <w:shd w:fill="auto" w:color="auto" w:val="clear"/>
            <w:tcMar>
              <w:top w:w="0" w:type="dxa"/>
              <w:left w:w="108" w:type="dxa"/>
              <w:bottom w:w="0" w:type="dxa"/>
              <w:right w:w="0" w:type="dxa"/>
            </w:tcMar>
          </w:tcPr>
          <w:p>
            <w:pPr>
              <w:spacing w:before="60" w:after="60"/>
              <w:rPr>
                <w:rFonts w:eastAsia="Calibri"/>
                <w:sz w:val="20"/>
              </w:rPr>
            </w:pPr>
          </w:p>
        </w:tc>
        <w:tc>
          <w:tcPr>
            <w:tcW w:type="dxa" w:w="4819"/>
            <w:tcBorders>
              <w:left w:val="nil"/>
              <w:bottom w:val="single" w:color="auto" w:sz="4" w:space="0"/>
            </w:tcBorders>
            <w:shd w:fill="auto" w:color="auto" w:val="clear"/>
          </w:tcPr>
          <w:p>
            <w:pPr>
              <w:spacing w:before="60" w:after="60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Navn BHR: </w:t>
            </w:r>
          </w:p>
        </w:tc>
      </w:tr>
    </w:tbl>
    <w:p w14:paraId="17FAA0B6">
      <w:pPr>
        <w:spacing/>
        <w:rPr/>
      </w:pPr>
      <w:r>
        <w:rPr/>
        <w:br/>
      </w:r>
      <w:r>
        <w:rPr/>
        <w:br/>
      </w:r>
      <w:r>
        <w:rPr/>
        <w:t xml:space="preserve">BH</w:t>
      </w:r>
      <w:r>
        <w:rPr/>
        <w:t xml:space="preserve"> oppretter herved avtale med BHR</w:t>
      </w:r>
      <w:r>
        <w:rPr/>
        <w:t xml:space="preserve"> </w:t>
      </w:r>
      <w:r>
        <w:rPr/>
        <w:t xml:space="preserve">i</w:t>
      </w:r>
      <w:r>
        <w:rPr/>
        <w:t xml:space="preserve"> henhold til byggherreforskriften (BHF</w:t>
      </w:r>
      <w:r>
        <w:rPr/>
        <w:t xml:space="preserve">) § </w:t>
      </w:r>
      <w:r>
        <w:rPr/>
        <w:t xml:space="preserve">1</w:t>
      </w:r>
      <w:r>
        <w:rPr/>
        <w:t xml:space="preserve">6. </w:t>
      </w:r>
    </w:p>
    <w:p w14:paraId="303E1AC4">
      <w:pPr>
        <w:spacing/>
        <w:rPr/>
      </w:pPr>
    </w:p>
    <w:p w14:paraId="7444D043">
      <w:pPr>
        <w:numPr>
          <w:ilvl w:val="0"/>
          <w:numId w:val="2"/>
        </w:numPr>
        <w:spacing/>
        <w:rPr/>
      </w:pPr>
      <w:r>
        <w:rPr/>
        <w:t xml:space="preserve">Ved inngåelse av denne avtalen ivaretar …(</w:t>
      </w:r>
      <w:r>
        <w:rPr/>
        <w:t xml:space="preserve">navn BHR</w:t>
      </w:r>
      <w:r>
        <w:rPr/>
        <w:t xml:space="preserve">)…. de oppgaver …(firma)…. har som BHR. </w:t>
      </w:r>
    </w:p>
    <w:p w14:paraId="2D0C84E0">
      <w:pPr>
        <w:spacing/>
        <w:ind w:left="360"/>
        <w:rPr/>
      </w:pPr>
      <w:r>
        <w:rPr/>
        <w:t xml:space="preserve">(Evnt b</w:t>
      </w:r>
      <w:r>
        <w:rPr/>
        <w:t xml:space="preserve">ytte av person </w:t>
      </w:r>
      <w:r>
        <w:rPr/>
        <w:t xml:space="preserve">i ettertid, </w:t>
      </w:r>
      <w:r>
        <w:rPr/>
        <w:t xml:space="preserve">skal </w:t>
      </w:r>
      <w:r>
        <w:rPr/>
        <w:t xml:space="preserve">dette </w:t>
      </w:r>
      <w:r>
        <w:rPr/>
        <w:t xml:space="preserve">godkjennes av byggherren</w:t>
      </w:r>
      <w:r>
        <w:rPr/>
        <w:t xml:space="preserve">, basert på de samme forutsetninger som ved inngåelse av denne avtale.)</w:t>
      </w:r>
    </w:p>
    <w:p w14:paraId="5808A836">
      <w:pPr>
        <w:pStyle w:val="Listeavsnitt"/>
        <w:numPr>
          <w:ilvl w:val="0"/>
          <w:numId w:val="2"/>
        </w:numPr>
        <w:spacing/>
        <w:rPr/>
      </w:pPr>
      <w:r>
        <w:rPr/>
        <w:t xml:space="preserve">BHR må oppfylle kravene i OBF’s kompetansematrise, før oppstart eller innen rimelig tid etter oppstart av BHR-avtalen (seinest innen 2 mnd) </w:t>
      </w:r>
    </w:p>
    <w:p w14:paraId="5F3FB6A0">
      <w:pPr>
        <w:pStyle w:val="Listeavsnitt"/>
        <w:numPr>
          <w:ilvl w:val="0"/>
          <w:numId w:val="2"/>
        </w:numPr>
        <w:spacing/>
        <w:rPr/>
      </w:pPr>
      <w:r>
        <w:rPr/>
        <w:t xml:space="preserve">BHR skal opptre på vegne av BH og overtar BHs forpliktelser i henhold til byggherreforskriften og i samsvar med denne avtalens øvrige bestemmelser. </w:t>
      </w:r>
    </w:p>
    <w:p w14:paraId="54525F4A">
      <w:pPr>
        <w:numPr>
          <w:ilvl w:val="0"/>
          <w:numId w:val="2"/>
        </w:numPr>
        <w:spacing/>
        <w:rPr>
          <w:sz w:val="18"/>
        </w:rPr>
      </w:pPr>
      <w:r>
        <w:rPr/>
        <w:t xml:space="preserve">I den grad BH pålegger BHR å arbeide innenfor visse rutiner, er det BH som har ansvaret for at rutinene i seg selv ikke hindrer gjennomføring av kravene i BHF. </w:t>
      </w:r>
    </w:p>
    <w:p w14:paraId="4FC9B508">
      <w:pPr>
        <w:pStyle w:val="Listeavsnitt"/>
        <w:spacing/>
        <w:ind w:left="360"/>
        <w:rPr/>
      </w:pPr>
    </w:p>
    <w:p w14:paraId="5CBF0962">
      <w:pPr>
        <w:spacing/>
        <w:rPr>
          <w:sz w:val="18"/>
        </w:rPr>
      </w:pPr>
    </w:p>
    <w:p w14:paraId="27D7E752">
      <w:pPr>
        <w:spacing/>
        <w:rPr>
          <w:b/>
          <w:bCs/>
          <w:sz w:val="18"/>
        </w:rPr>
      </w:pPr>
      <w:r>
        <w:rPr>
          <w:b/>
          <w:bCs/>
          <w:sz w:val="21"/>
          <w:szCs w:val="21"/>
        </w:rPr>
        <w:t xml:space="preserve">BHR HAR ANSVAR </w:t>
      </w:r>
      <w:r>
        <w:rPr>
          <w:b/>
          <w:bCs/>
          <w:sz w:val="21"/>
          <w:szCs w:val="21"/>
        </w:rPr>
        <w:t xml:space="preserve">FOR</w:t>
      </w:r>
      <w:r>
        <w:rPr>
          <w:b/>
          <w:bCs/>
          <w:sz w:val="21"/>
          <w:szCs w:val="21"/>
        </w:rPr>
        <w:t xml:space="preserve">: </w:t>
      </w:r>
      <w:r>
        <w:rPr>
          <w:b/>
          <w:bCs/>
          <w:sz w:val="21"/>
          <w:szCs w:val="21"/>
        </w:rPr>
        <w:t xml:space="preserve"> </w:t>
      </w:r>
    </w:p>
    <w:p w14:paraId="20D1EBCA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bookmarkStart w:id="2" w:name="_Hlk31031369"/>
      <w:r>
        <w:rPr>
          <w:rFonts w:ascii="Calibri" w:hAnsi="Calibri"/>
          <w:sz w:val="22"/>
        </w:rPr>
        <w:t xml:space="preserve">å organisere prosjektet slik at hensynet til SHA ivaretas.</w:t>
      </w:r>
    </w:p>
    <w:p w14:paraId="505FAEBD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dokumentere vurderingene som legges til grunn for </w:t>
      </w:r>
      <w:r>
        <w:rPr>
          <w:rFonts w:ascii="Calibri" w:hAnsi="Calibri"/>
          <w:sz w:val="22"/>
        </w:rPr>
        <w:t xml:space="preserve">den tid som avsettes for tilstrekkelig tid til prosjektering og utførelse av de forskjellige arbeidsoperasjoner jf. §5</w:t>
      </w:r>
    </w:p>
    <w:p w14:paraId="7989C929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at </w:t>
      </w:r>
      <w:r>
        <w:rPr>
          <w:rFonts w:ascii="Calibri" w:hAnsi="Calibri"/>
          <w:sz w:val="22"/>
        </w:rPr>
        <w:t xml:space="preserve">SHA- </w:t>
      </w:r>
      <w:r>
        <w:rPr>
          <w:rFonts w:ascii="Calibri" w:hAnsi="Calibri"/>
          <w:sz w:val="22"/>
        </w:rPr>
        <w:t xml:space="preserve">risikoforhold som avdekkes under planlegging og prosjektering, samt andre krav som kan ha økonomisk eller tidsmessig betydning, ref. BHF § </w:t>
      </w:r>
      <w:r>
        <w:rPr>
          <w:rFonts w:ascii="Calibri" w:hAnsi="Calibri"/>
          <w:sz w:val="22"/>
        </w:rPr>
        <w:t xml:space="preserve">6,7,8,</w:t>
      </w:r>
      <w:r>
        <w:rPr>
          <w:rFonts w:ascii="Calibri" w:hAnsi="Calibri"/>
          <w:sz w:val="22"/>
        </w:rPr>
        <w:t xml:space="preserve">9,</w:t>
      </w:r>
      <w:r>
        <w:rPr>
          <w:rFonts w:ascii="Calibri" w:hAnsi="Calibri"/>
          <w:sz w:val="22"/>
        </w:rPr>
        <w:t xml:space="preserve">17</w:t>
      </w:r>
      <w:r>
        <w:rPr>
          <w:rFonts w:ascii="Calibri" w:hAnsi="Calibri"/>
          <w:sz w:val="22"/>
        </w:rPr>
        <w:t xml:space="preserve"> blir innarbeidet i tilbudsgrunnlaget. </w:t>
      </w:r>
    </w:p>
    <w:p w14:paraId="7D85D24B">
      <w:pPr>
        <w:pStyle w:val="Brdtekst"/>
        <w:numPr>
          <w:ilvl w:val="0"/>
          <w:numId w:val="1"/>
        </w:numPr>
        <w:spacing/>
        <w:jc w:val="left"/>
        <w:rPr/>
      </w:pPr>
      <w:r>
        <w:rPr>
          <w:rFonts w:ascii="Calibri" w:hAnsi="Calibri"/>
          <w:sz w:val="22"/>
        </w:rPr>
        <w:t xml:space="preserve">at plan for sikkerhet, helse og arbeidsmiljø utarbeides i samsvar med BHF §§ 7 og 8</w:t>
      </w:r>
    </w:p>
    <w:p w14:paraId="11E1746B">
      <w:pPr>
        <w:pStyle w:val="Brdtekst"/>
        <w:spacing/>
        <w:ind w:left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SHA - planen skal synliggjøre risikoforholdene i prosjektet samt hvilke spesifikke risikoreduserende tiltak som er valgt. </w:t>
      </w:r>
    </w:p>
    <w:p w14:paraId="113BF960">
      <w:pPr>
        <w:pStyle w:val="Brdtekst"/>
        <w:spacing/>
        <w:ind w:left="360"/>
        <w:jc w:val="left"/>
        <w:rPr>
          <w:rFonts w:ascii="Calibri" w:hAnsi="Calibri"/>
        </w:rPr>
      </w:pPr>
      <w:r>
        <w:rPr>
          <w:rFonts w:ascii="Calibri" w:hAnsi="Calibri"/>
          <w:sz w:val="22"/>
        </w:rPr>
        <w:t xml:space="preserve">SHA- planen skal være tilpasset det arbeid som skal utføres og det må legges spesiell vekt på særlige risikoområder jf. BHF § 8 c.</w:t>
      </w:r>
      <w:r>
        <w:rPr>
          <w:rFonts w:ascii="Calibri" w:hAnsi="Calibri"/>
        </w:rPr>
        <w:t xml:space="preserve"> </w:t>
      </w:r>
    </w:p>
    <w:p w14:paraId="16C8C171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få kvalitetssikret SHA dokumenter i samråd med SHA seksjonen for publisering på Doffin</w:t>
      </w:r>
    </w:p>
    <w:p w14:paraId="14B1BDEB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at </w:t>
      </w:r>
      <w:r>
        <w:rPr>
          <w:rFonts w:ascii="Calibri" w:hAnsi="Calibri"/>
          <w:sz w:val="22"/>
        </w:rPr>
        <w:t xml:space="preserve">forhåndsmelding </w:t>
      </w:r>
      <w:r>
        <w:rPr>
          <w:rFonts w:ascii="Calibri" w:hAnsi="Calibri"/>
          <w:sz w:val="22"/>
        </w:rPr>
        <w:t xml:space="preserve">sendes via Altinn.no </w:t>
      </w:r>
      <w:r>
        <w:rPr>
          <w:rFonts w:ascii="Calibri" w:hAnsi="Calibri"/>
          <w:sz w:val="22"/>
        </w:rPr>
        <w:t xml:space="preserve">til Arbeidstilsynet iht. BHF § 10 om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”Forhånds</w:t>
      </w:r>
      <w:r>
        <w:rPr>
          <w:rFonts w:ascii="Calibri" w:hAnsi="Calibri"/>
          <w:sz w:val="22"/>
        </w:rPr>
        <w:softHyphen/>
        <w:t xml:space="preserve"/>
      </w:r>
      <w:r>
        <w:rPr>
          <w:rFonts w:ascii="Calibri" w:hAnsi="Calibri"/>
          <w:sz w:val="22"/>
        </w:rPr>
        <w:t xml:space="preserve">melding om midlertidig eller skiftende arbeidsplass”.</w:t>
      </w:r>
      <w:r>
        <w:rPr>
          <w:rFonts w:ascii="Calibri" w:hAnsi="Calibri"/>
          <w:sz w:val="22"/>
        </w:rPr>
        <w:t xml:space="preserve"> (OBF’s løsning for dette kan benyttes) </w:t>
      </w:r>
    </w:p>
    <w:p w14:paraId="791E04F0">
      <w:pPr>
        <w:pStyle w:val="Brdtekst"/>
        <w:numPr>
          <w:ilvl w:val="0"/>
          <w:numId w:val="1"/>
        </w:numPr>
        <w:spacing/>
        <w:jc w:val="left"/>
        <w:rPr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kontroll av HMS- systemene hos hovedbedriften i prosjektet, noe som innebærer å kontrollere at hovedbedriftens HMS-systemer legger til rette for en tilfredsstillende oppfølgning av alle virksomheter på byggeplassen i gjennom samordningsmøter (SM) og samordningsrunder (SR)</w:t>
      </w:r>
    </w:p>
    <w:bookmarkEnd w:id="2"/>
    <w:p w14:paraId="61CEF4C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utarbeides dokumentasjon (FDV-u) for bygningen eller anlegget om de forhold som kan ha betydning for sikkerhet, helse og arbeidsmiljø ved fremtidige arbeider, jf. BHF § 12. Dette gjelder både for den daglige driften av bygget og ved fremtidige ombyggingsarbeider</w:t>
      </w:r>
    </w:p>
    <w:p w14:paraId="6501C1D5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</w:t>
      </w:r>
      <w:r>
        <w:rPr/>
        <w:t xml:space="preserve">godkjenne og skriftlig underrette BH om de valgte koordinatorer</w:t>
      </w:r>
      <w:r>
        <w:rPr/>
        <w:t xml:space="preserve"> jf.</w:t>
      </w:r>
      <w:r>
        <w:rPr/>
        <w:t xml:space="preserve"> </w:t>
      </w:r>
      <w:r>
        <w:rPr/>
        <w:t xml:space="preserve">§13</w:t>
      </w:r>
    </w:p>
    <w:p w14:paraId="0448C96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påse at koordinator for prosjekterings- og utførelsesfasen blir utpekt, samt påse at habilitetsvurderingen av KP og KU dokumenteres løpende (se eget skjema)</w:t>
      </w:r>
    </w:p>
    <w:p w14:paraId="1220F3E2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å jevnlig følge opp at koordinator(ene) oppfyller sine plikter, jf. § 13. Dette gjøres igjennom månedlige SHA-koordineringsmøter med KP og med KU</w:t>
      </w:r>
    </w:p>
    <w:p w14:paraId="6958B5F9">
      <w:pPr>
        <w:pStyle w:val="Brdtekst"/>
        <w:numPr>
          <w:ilvl w:val="0"/>
          <w:numId w:val="1"/>
        </w:numPr>
        <w:spacing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å påse at SHA-permen etableres, ajourføres og fungerer etter forutsetningene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i gjennom hele prosjektet</w:t>
      </w:r>
      <w:r>
        <w:rPr>
          <w:rFonts w:ascii="Calibri" w:hAnsi="Calibri"/>
          <w:sz w:val="22"/>
        </w:rPr>
        <w:t xml:space="preserve">.</w:t>
      </w:r>
    </w:p>
    <w:p w14:paraId="0B4A0ED1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OBFs prosedyrer innen SHA i følges</w:t>
      </w:r>
    </w:p>
    <w:p w14:paraId="7C04659C">
      <w:pPr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at det utpekes en stedfortreder, som trer inn i eget funksjons-, ansvars- og myndighetsområde ved sykdom, permisjon, ferie og lignende for BHR</w:t>
      </w:r>
    </w:p>
    <w:p w14:paraId="4FBB0416">
      <w:pPr>
        <w:pStyle w:val="Listeavsnitt"/>
        <w:numPr>
          <w:ilvl w:val="0"/>
          <w:numId w:val="1"/>
        </w:numPr>
        <w:spacing/>
        <w:rPr>
          <w:sz w:val="21"/>
          <w:szCs w:val="21"/>
        </w:rPr>
      </w:pPr>
      <w:r>
        <w:rPr>
          <w:sz w:val="21"/>
          <w:szCs w:val="21"/>
        </w:rPr>
        <w:t xml:space="preserve">Ansvar for at SHA-månedsrapport utarbeides av entreprenør, gjennomgås av KU, samt oversendes </w:t>
      </w:r>
      <w:r>
        <w:rPr>
          <w:sz w:val="21"/>
          <w:szCs w:val="21"/>
        </w:rPr>
        <w:t xml:space="preserve">til OBF</w:t>
      </w:r>
      <w:r>
        <w:rPr>
          <w:sz w:val="21"/>
          <w:szCs w:val="21"/>
        </w:rPr>
        <w:t xml:space="preserve"> hver måned</w:t>
      </w:r>
    </w:p>
    <w:p w14:paraId="7F6EB9BC">
      <w:pPr>
        <w:spacing/>
        <w:rPr/>
      </w:pPr>
    </w:p>
    <w:p w14:paraId="55D8598E">
      <w:pPr>
        <w:spacing/>
        <w:rPr/>
      </w:pPr>
    </w:p>
    <w:p w14:paraId="67F08AF4">
      <w:pPr>
        <w:spacing/>
        <w:rPr>
          <w:szCs w:val="22"/>
        </w:rPr>
      </w:pPr>
      <w:r>
        <w:rPr>
          <w:szCs w:val="22"/>
        </w:rPr>
        <w:t xml:space="preserve">Denne avtalen er utferdiget i to eksemplarer hvorav partene beholder hvert sitt</w:t>
      </w:r>
      <w:r>
        <w:rPr>
          <w:szCs w:val="22"/>
        </w:rPr>
        <w:t xml:space="preserve">.</w:t>
      </w:r>
    </w:p>
    <w:p w14:paraId="120FA1D6">
      <w:pPr>
        <w:spacing/>
        <w:rPr/>
      </w:pPr>
      <w:r>
        <w:rPr/>
        <w:br/>
      </w:r>
      <w:r>
        <w:rPr/>
        <w:br/>
      </w:r>
    </w:p>
    <w:p w14:paraId="7CC0577F">
      <w:pPr>
        <w:spacing/>
        <w:rPr/>
      </w:pPr>
      <w:bookmarkStart w:id="3" w:name="_PRISTILBUD_1"/>
      <w:bookmarkStart w:id="4" w:name="_PRISTILBUD_2"/>
      <w:bookmarkStart w:id="5" w:name="_FORHÅNDSMELDING_TIL_ARBEIDSTILSYNET_2"/>
      <w:bookmarkEnd w:id="3"/>
      <w:bookmarkEnd w:id="4"/>
      <w:bookmarkEnd w:id="5"/>
      <w:r>
        <w:rPr/>
        <w:t xml:space="preserve">Sted og dato: </w:t>
      </w:r>
      <w:r>
        <w:rPr/>
        <w:tab/>
        <w:t xml:space="preserve"/>
      </w:r>
      <w:r>
        <w:rPr/>
        <w:t xml:space="preserve">____________________</w:t>
      </w:r>
      <w:r>
        <w:rPr/>
        <w:t xml:space="preserve">__</w:t>
      </w:r>
      <w:r>
        <w:rPr/>
        <w:t xml:space="preserve">_</w:t>
      </w:r>
    </w:p>
    <w:p w14:paraId="79E98B49">
      <w:pPr>
        <w:spacing/>
        <w:rPr/>
      </w:pPr>
    </w:p>
    <w:p w14:paraId="0F915BF2">
      <w:pPr>
        <w:spacing/>
        <w:rPr/>
      </w:pPr>
    </w:p>
    <w:tbl>
      <w:tblPr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068"/>
        <w:gridCol w:w="679"/>
        <w:gridCol w:w="4181"/>
        <w:gridCol w:w="566"/>
      </w:tblGrid>
      <w:tr>
        <w:trPr/>
        <w:tc>
          <w:tcPr>
            <w:tcW w:type="dxa" w:w="406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679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18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566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Sign.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Oslobygg</w:t>
            </w:r>
            <w:r>
              <w:rPr/>
              <w:t xml:space="preserve"> KF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>
                <w:sz w:val="20"/>
              </w:rPr>
              <w:t xml:space="preserve">&lt;for </w:t>
            </w:r>
            <w:r>
              <w:rPr>
                <w:sz w:val="20"/>
              </w:rPr>
              <w:t xml:space="preserve">BHR</w:t>
            </w:r>
            <w:r>
              <w:rPr>
                <w:sz w:val="20"/>
              </w:rPr>
              <w:t xml:space="preserve">-Firma&gt;,</w:t>
            </w: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sz w:val="20"/>
              </w:rPr>
            </w:pPr>
          </w:p>
        </w:tc>
      </w:tr>
      <w:tr>
        <w:trPr/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/>
            </w:pPr>
            <w:r>
              <w:rPr/>
              <w:t xml:space="preserve">&lt;S</w:t>
            </w:r>
            <w:r>
              <w:rPr/>
              <w:t xml:space="preserve">eksjonsleder</w:t>
            </w:r>
            <w:r>
              <w:rPr/>
              <w:t xml:space="preserve">&gt;</w:t>
            </w:r>
          </w:p>
        </w:tc>
        <w:tc>
          <w:tcPr>
            <w:tcW w:type="dxa" w:w="4747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/>
              <w:rPr>
                <w:sz w:val="20"/>
              </w:rPr>
            </w:pPr>
          </w:p>
        </w:tc>
      </w:tr>
    </w:tbl>
    <w:p w14:paraId="2F0D8AA1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1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a52dc5ca-612b-4882-b132-4ee45e3101a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9"/>
    </w:tblGrid>
    <w:tr>
      <w:trPr/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01:54:34 </w:t>
          </w:r>
        </w:p>
      </w:tc>
      <w:tc>
        <w:tcPr>
          <w:tcW w:type="dxa" w:w="4748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a61800b-3919-43f9-aca1-02ebf364fae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2"/>
      <w:gridCol w:w="2286"/>
      <w:gridCol w:w="839"/>
    </w:tblGrid>
    <w:tr>
      <w:trPr>
        <w:trHeight w:val="600" w:hRule="atLeast"/>
      </w:trPr>
      <w:tc>
        <w:tcPr>
          <w:tcW w:type="dxa" w:w="637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107. Versjonsnummer: 5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2.1 Avtale BH-BHR</w:t>
          </w:r>
        </w:p>
      </w:tc>
      <w:tc>
        <w:tcPr>
          <w:tcW w:type="dxa" w:w="22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b4f0947f-ad07-417e-bbe0-2ad94306af35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b4f0947f-ad07-417e-bbe0-2ad94306af35"/>
      <w:pBdr/>
      <w:spacing w:before="20" w:after="20" w:line="20" w:lineRule="exact"/>
      <w:rPr/>
    </w:pPr>
  </w:p>
  <w:tbl>
    <w:tblPr>
      <w:tblStyle w:val="TableGrid_73b5d45d-7f05-48a9-9c91-6fc751c165a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3"/>
      <w:gridCol w:w="3324"/>
    </w:tblGrid>
    <w:tr>
      <w:trPr/>
      <w:tc>
        <w:tcPr>
          <w:tcW w:type="dxa" w:w="61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ee5c98d-dec6-47fe-a8f5-e6fb4f72338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b4f0947f-ad07-417e-bbe0-2ad94306af35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1e8665e-bc1d-4523-9bb0-ba170a1cb90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b4f0947f-ad07-417e-bbe0-2ad94306af35"/>
            <w:pBdr/>
            <w:spacing/>
            <w:rPr/>
          </w:pPr>
        </w:p>
      </w:tc>
    </w:tr>
  </w:tbl>
  <w:p>
    <w:pPr>
      <w:pStyle w:val="Normal_b4f0947f-ad07-417e-bbe0-2ad94306af35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Theme="majorEastAsia" w:cstheme="majorBidi"/>
      <w:b/>
      <w:bCs/>
      <w:sz w:val="32"/>
      <w:szCs w:val="28"/>
      <w:lang w:eastAsia="en-US"/>
    </w:rPr>
  </w:style>
  <w:style w:type="paragraph" w:styleId="Brdtekst">
    <w:name w:val="Body Text"/>
    <w:basedOn w:val="Normal"/>
    <w:link w:val="BrødtekstTegn"/>
    <w:pPr>
      <w:spacing/>
      <w:jc w:val="center"/>
    </w:pPr>
    <w:rPr>
      <w:rFonts w:ascii="Arial" w:hAnsi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>
      <w:rFonts w:eastAsia="Calibri"/>
    </w:rPr>
  </w:style>
  <w:style w:type="character" w:styleId="BrdtekstTegn" w:customStyle="1">
    <w:name w:val="Brødtekst Tegn"/>
    <w:basedOn w:val="Standardskriftforavsnitt"/>
    <w:link w:val="BodyText"/>
    <w:rPr>
      <w:rFonts w:ascii="Arial" w:hAnsi="Arial" w:cs="Arial"/>
      <w:sz w:val="28"/>
      <w:lang w:eastAsia="en-US"/>
    </w:rPr>
  </w:style>
  <w:style w:type="paragraph" w:styleId="Normal_b4f0947f-ad07-417e-bbe0-2ad94306af35" w:customStyle="1">
    <w:name w:val="Normal_b4f0947f-ad07-417e-bbe0-2ad94306af35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b4f0947f-ad07-417e-bbe0-2ad94306af3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4ffeba00-d05f-413b-b8ae-f3c9feecbc75" w:customStyle="1">
    <w:name w:val="Normal Table_4ffeba00-d05f-413b-b8ae-f3c9feecbc7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ca55f62-734d-4ecc-8842-a227736efa37" w:customStyle="1">
    <w:name w:val="Table Grid_eca55f62-734d-4ecc-8842-a227736efa37"/>
    <w:basedOn w:val="NormalTable_4ffeba00-d05f-413b-b8ae-f3c9feecbc7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b4f0947f-ad07-417e-bbe0-2ad94306af3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b4f0947f-ad07-417e-bbe0-2ad94306af3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4e1d3777-34ac-4787-b5c1-5b9242e80466" w:customStyle="1">
    <w:name w:val="Normal Table_4e1d3777-34ac-4787-b5c1-5b9242e8046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800fee6-5a05-476a-8e42-98d13e3bae2c" w:customStyle="1">
    <w:name w:val="Table Grid_2800fee6-5a05-476a-8e42-98d13e3bae2c"/>
    <w:basedOn w:val="NormalTable_4e1d3777-34ac-4787-b5c1-5b9242e8046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fd2809c-3fd7-4103-ad1d-2d4dff04e748" w:customStyle="1">
    <w:name w:val="Normal Table_3fd2809c-3fd7-4103-ad1d-2d4dff04e74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98493a3-6ac7-4c49-b7fd-5d3d5a0d9fa0" w:customStyle="1">
    <w:name w:val="Table Grid_198493a3-6ac7-4c49-b7fd-5d3d5a0d9fa0"/>
    <w:basedOn w:val="NormalTable_3fd2809c-3fd7-4103-ad1d-2d4dff04e74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4a20064-0d60-4b1a-8b6a-f866b373bc34" w:customStyle="1">
    <w:name w:val="Normal Table_74a20064-0d60-4b1a-8b6a-f866b373bc3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acb0712-ca86-4492-a14f-7fb3b97b3646" w:customStyle="1">
    <w:name w:val="Table Grid_eacb0712-ca86-4492-a14f-7fb3b97b3646"/>
    <w:basedOn w:val="NormalTable_74a20064-0d60-4b1a-8b6a-f866b373bc3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7a04e13-29e6-4331-a563-3acac0cb2eed" w:customStyle="1">
    <w:name w:val="Normal Table_07a04e13-29e6-4331-a563-3acac0cb2ee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572b6bc-c19b-4f35-ac52-19f46378b979" w:customStyle="1">
    <w:name w:val="Table Grid_4572b6bc-c19b-4f35-ac52-19f46378b979"/>
    <w:basedOn w:val="NormalTable_07a04e13-29e6-4331-a563-3acac0cb2ee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aab017f-2c96-4089-8097-1cf10790b428" w:customStyle="1">
    <w:name w:val="Normal Table_daab017f-2c96-4089-8097-1cf10790b42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52dc5ca-612b-4882-b132-4ee45e3101a0" w:customStyle="1">
    <w:name w:val="Table Grid_a52dc5ca-612b-4882-b132-4ee45e3101a0"/>
    <w:basedOn w:val="NormalTable_daab017f-2c96-4089-8097-1cf10790b42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3c3e75a-88d2-45bb-bb6c-dd7f3ef23a71" w:customStyle="1">
    <w:name w:val="Normal Table_a3c3e75a-88d2-45bb-bb6c-dd7f3ef23a7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a61800b-3919-43f9-aca1-02ebf364fae3" w:customStyle="1">
    <w:name w:val="Table Grid_0a61800b-3919-43f9-aca1-02ebf364fae3"/>
    <w:basedOn w:val="NormalTable_a3c3e75a-88d2-45bb-bb6c-dd7f3ef23a7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c865167-923f-4784-92f2-7d3f0d600f41" w:customStyle="1">
    <w:name w:val="Normal Table_cc865167-923f-4784-92f2-7d3f0d600f4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ee5c98d-dec6-47fe-a8f5-e6fb4f72338f" w:customStyle="1">
    <w:name w:val="Table Grid_dee5c98d-dec6-47fe-a8f5-e6fb4f72338f"/>
    <w:basedOn w:val="NormalTable_cc865167-923f-4784-92f2-7d3f0d600f4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764498b-3919-40c7-a781-0ed87523cc35" w:customStyle="1">
    <w:name w:val="Normal Table_d764498b-3919-40c7-a781-0ed87523cc3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1e8665e-bc1d-4523-9bb0-ba170a1cb90a" w:customStyle="1">
    <w:name w:val="Table Grid_61e8665e-bc1d-4523-9bb0-ba170a1cb90a"/>
    <w:basedOn w:val="NormalTable_d764498b-3919-40c7-a781-0ed87523cc3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433721a-0426-4090-b42a-f0333514e21d" w:customStyle="1">
    <w:name w:val="Normal Table_b433721a-0426-4090-b42a-f0333514e21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3b5d45d-7f05-48a9-9c91-6fc751c165a9" w:customStyle="1">
    <w:name w:val="Table Grid_73b5d45d-7f05-48a9-9c91-6fc751c165a9"/>
    <w:basedOn w:val="NormalTable_b433721a-0426-4090-b42a-f0333514e21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1-2-2.1%20Avtale%20BH-BHR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681-2-2.1 Avtale BH-BHR.dotm</Template>
  <TotalTime>61</TotalTime>
  <Pages>2</Pages>
  <Words>610</Words>
  <Characters>3234</Characters>
  <Application>Microsoft Office Word</Application>
  <DocSecurity>0</DocSecurity>
  <Lines>26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2017-09-29T07:05:00Z</cp:lastPrinted>
  <cp:revision>9</cp:revision>
  <dcterms:created xsi:type="dcterms:W3CDTF">2021-08-25T13:31:00Z</dcterms:created>
  <dcterms:modified xsi:type="dcterms:W3CDTF">2025-02-13T13:12:00Z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2024-03-08T16:19:31Z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ebcd4753-0528-4b75-8c0a-251e14075864</vt:lpstr>
  </property>
  <property fmtid="{D5CDD505-2E9C-101B-9397-08002B2CF9AE}" name="MSIP_Label_7a2396b7-5846-48ff-8468-5f49f8ad722a_ContentBits" pid="8">
    <vt:lpstr>0</vt:lpstr>
  </property>
</Properties>
</file>