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C7EBEDE"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VURDERING AV MULIG </w:t>
      </w:r>
      <w:r>
        <w:rPr>
          <w:b/>
          <w:bCs/>
          <w:sz w:val="28"/>
          <w:szCs w:val="28"/>
        </w:rPr>
        <w:t xml:space="preserve">IN</w:t>
      </w:r>
      <w:r>
        <w:rPr>
          <w:b/>
          <w:bCs/>
          <w:sz w:val="28"/>
          <w:szCs w:val="28"/>
        </w:rPr>
        <w:t xml:space="preserve">HABILITET / </w:t>
      </w:r>
      <w:r>
        <w:rPr>
          <w:b/>
          <w:bCs/>
          <w:sz w:val="28"/>
          <w:szCs w:val="28"/>
        </w:rPr>
        <w:t xml:space="preserve">ROLLEKONFLI</w:t>
      </w:r>
      <w:r>
        <w:rPr>
          <w:b/>
          <w:bCs/>
          <w:sz w:val="28"/>
          <w:szCs w:val="28"/>
        </w:rPr>
        <w:t xml:space="preserve">KT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4019"/>
        <w:gridCol w:w="5137"/>
      </w:tblGrid>
      <w:tr>
        <w:trPr>
          <w:trHeight w:val="388" w:hRule="atLeast"/>
        </w:trPr>
        <w:tc>
          <w:tcPr>
            <w:tcW w:type="dxa" w:w="942"/>
            <w:tcBorders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permStart w:colFirst="1" w:colLast="1" w:edGrp="everyone" w:id="880232326"/>
            <w:r>
              <w:rPr>
                <w:b/>
              </w:rPr>
              <w:t xml:space="preserve">Prosjekt:</w:t>
            </w:r>
          </w:p>
        </w:tc>
        <w:tc>
          <w:tcPr>
            <w:tcW w:type="dxa" w:w="9156"/>
            <w:gridSpan w:val="2"/>
            <w:tcBorders>
              <w:left w:val="nil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rPr/>
            </w:pPr>
            <w:r>
              <w:rPr>
                <w:b/>
              </w:rPr>
              <w:t xml:space="preserve">(Navn)</w:t>
            </w:r>
          </w:p>
        </w:tc>
      </w:tr>
      <w:permEnd w:id="880232326"/>
      <w:tr>
        <w:trPr>
          <w:trHeight w:val="397" w:hRule="exact"/>
        </w:trPr>
        <w:tc>
          <w:tcPr>
            <w:tcW w:type="dxa" w:w="4961"/>
            <w:gridSpan w:val="2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r>
              <w:rPr/>
              <w:t xml:space="preserve">Byggherre (BH)</w:t>
            </w:r>
            <w:r>
              <w:rPr/>
              <w:t xml:space="preserve">:</w:t>
            </w:r>
          </w:p>
        </w:tc>
        <w:tc>
          <w:tcPr>
            <w:tcW w:type="dxa" w:w="5137"/>
            <w:tcBorders>
              <w:bottom w:val="nil"/>
            </w:tcBorders>
            <w:vAlign w:val="center"/>
          </w:tcPr>
          <w:p>
            <w:pPr>
              <w:spacing w:after="0" w:line="240" w:lineRule="auto"/>
              <w:rPr/>
            </w:pPr>
            <w:r>
              <w:rPr/>
              <w:t xml:space="preserve">Koordinator (BHR/ KP/ KU)</w:t>
            </w:r>
            <w:r>
              <w:rPr/>
              <w:t xml:space="preserve">: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910518099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&lt;Firma&gt;  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819618562"/>
            <w:permEnd w:id="910518099"/>
            <w:r>
              <w:rPr>
                <w:sz w:val="20"/>
              </w:rPr>
              <w:t xml:space="preserve">Grensesvingen 7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&lt;Adresse&gt;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/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398527759"/>
            <w:permEnd w:id="1819618562"/>
            <w:r>
              <w:rPr>
                <w:sz w:val="20"/>
              </w:rPr>
              <w:t xml:space="preserve">06</w:t>
            </w:r>
            <w:r>
              <w:rPr>
                <w:sz w:val="20"/>
              </w:rPr>
              <w:t xml:space="preserve">61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5137"/>
            <w:tcBorders/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&lt;Pnr-Psted&gt;</w:t>
            </w:r>
          </w:p>
        </w:tc>
      </w:tr>
      <w:tr>
        <w:trPr>
          <w:trHeight w:val="454" w:hRule="atLeast"/>
        </w:trPr>
        <w:tc>
          <w:tcPr>
            <w:tcW w:type="dxa" w:w="4961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permStart w:colFirst="1" w:colLast="1" w:edGrp="everyone" w:id="149162631"/>
            <w:permEnd w:id="398527759"/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nr.: 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924 599 545</w:t>
            </w:r>
          </w:p>
        </w:tc>
        <w:tc>
          <w:tcPr>
            <w:tcW w:type="dxa" w:w="5137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Org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MVA</w:t>
            </w:r>
          </w:p>
        </w:tc>
      </w:tr>
      <w:permEnd w:id="149162631"/>
      <w:tr>
        <w:trPr>
          <w:trHeight w:val="283" w:hRule="atLeast"/>
        </w:trPr>
        <w:tc>
          <w:tcPr>
            <w:tcW w:type="dxa" w:w="4961"/>
            <w:gridSpan w:val="2"/>
            <w:tcBorders>
              <w:bottom w:val="nil"/>
            </w:tcBorders>
          </w:tcPr>
          <w:p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PL: </w:t>
            </w:r>
          </w:p>
        </w:tc>
        <w:tc>
          <w:tcPr>
            <w:tcW w:type="dxa" w:w="5137"/>
            <w:tcBorders>
              <w:bottom w:val="nil"/>
            </w:tcBorders>
          </w:tcPr>
          <w:p>
            <w:pPr>
              <w:tabs>
                <w:tab w:val="left" w:pos="1103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(BHR/KP/KU)</w:t>
            </w:r>
            <w:r>
              <w:rPr>
                <w:sz w:val="20"/>
              </w:rPr>
              <w:t xml:space="preserve">:</w:t>
            </w:r>
          </w:p>
        </w:tc>
      </w:tr>
      <w:tr>
        <w:trPr>
          <w:trHeight w:val="397" w:hRule="atLeast"/>
        </w:trPr>
        <w:tc>
          <w:tcPr>
            <w:tcW w:type="dxa" w:w="4961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  <w:permStart w:colFirst="0" w:colLast="0" w:edGrp="everyone" w:id="1679643929"/>
            <w:permStart w:colFirst="1" w:colLast="1" w:edGrp="everyone" w:id="785546579"/>
          </w:p>
        </w:tc>
        <w:tc>
          <w:tcPr>
            <w:tcW w:type="dxa" w:w="513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permEnd w:id="1679643929"/>
      <w:permEnd w:id="785546579"/>
    </w:tbl>
    <w:p w14:paraId="56A88B44">
      <w:pPr>
        <w:spacing w:after="0" w:line="240" w:lineRule="atLeast"/>
        <w:rPr/>
      </w:pPr>
    </w:p>
    <w:p w14:paraId="1AF380C7">
      <w:pPr>
        <w:spacing w:after="0"/>
        <w:rPr/>
      </w:pPr>
      <w:r>
        <w:rPr/>
        <w:t xml:space="preserve">Byggherren er </w:t>
      </w:r>
      <w:r>
        <w:rPr/>
        <w:t xml:space="preserve">pålagt å vurdere mulig </w:t>
      </w:r>
      <w:r>
        <w:rPr/>
        <w:t xml:space="preserve">in</w:t>
      </w:r>
      <w:r>
        <w:rPr/>
        <w:t xml:space="preserve">habilitet / rollekonflikt i prosjektet </w:t>
      </w:r>
      <w:r>
        <w:rPr/>
        <w:t xml:space="preserve">i</w:t>
      </w:r>
      <w:r>
        <w:rPr/>
        <w:t xml:space="preserve">hht. </w:t>
      </w:r>
      <w:r>
        <w:rPr/>
        <w:t xml:space="preserve">Byggherreforskriftens § 13 </w:t>
      </w:r>
      <w:r>
        <w:rPr/>
        <w:t xml:space="preserve">og </w:t>
      </w:r>
    </w:p>
    <w:p w14:paraId="0AA01A4D">
      <w:pPr>
        <w:spacing w:after="0"/>
        <w:rPr/>
      </w:pPr>
      <w:r>
        <w:rPr/>
        <w:t xml:space="preserve">§ 16</w:t>
      </w:r>
      <w:r>
        <w:rPr/>
        <w:t xml:space="preserve">. 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4"/>
        <w:gridCol w:w="9608"/>
      </w:tblGrid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bekrefter at han/hun pr. i dag ikke </w:t>
            </w:r>
            <w:r>
              <w:rPr>
                <w:rFonts w:cs="Arial"/>
                <w:sz w:val="20"/>
                <w:szCs w:val="20"/>
              </w:rPr>
              <w:t xml:space="preserve">selv eller noen som han/hun har nær tilknytting til (</w:t>
            </w:r>
            <w:r>
              <w:rPr>
                <w:rFonts w:cs="Arial"/>
                <w:sz w:val="20"/>
                <w:szCs w:val="20"/>
              </w:rPr>
              <w:t xml:space="preserve">ektefelle</w:t>
            </w:r>
            <w:r>
              <w:rPr>
                <w:rFonts w:cs="Arial"/>
                <w:sz w:val="20"/>
                <w:szCs w:val="20"/>
              </w:rPr>
              <w:t xml:space="preserve">, samboer, forlovede, nære venner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etc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) </w:t>
            </w:r>
            <w:r>
              <w:rPr>
                <w:rFonts w:cs="Arial"/>
                <w:sz w:val="20"/>
                <w:szCs w:val="20"/>
              </w:rPr>
              <w:t xml:space="preserve">er leder eller har eierandel eller verv i noen av de andre foretakene som for tiden er engasjerte i prosjektet.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Ovennevnte bekreftes også å gjelde ifh</w:t>
            </w:r>
            <w:r>
              <w:rPr>
                <w:rFonts w:cs="Arial"/>
                <w:sz w:val="20"/>
                <w:szCs w:val="20"/>
              </w:rPr>
              <w:t xml:space="preserve">.</w:t>
            </w:r>
            <w:r>
              <w:rPr>
                <w:rFonts w:cs="Arial"/>
                <w:sz w:val="20"/>
                <w:szCs w:val="20"/>
              </w:rPr>
              <w:t xml:space="preserve"> til </w:t>
            </w:r>
            <w:r>
              <w:rPr>
                <w:rFonts w:cs="Arial"/>
                <w:sz w:val="20"/>
                <w:szCs w:val="20"/>
              </w:rPr>
              <w:t xml:space="preserve">Oslo</w:t>
            </w:r>
            <w:r>
              <w:rPr>
                <w:rFonts w:cs="Arial"/>
                <w:sz w:val="20"/>
                <w:szCs w:val="20"/>
              </w:rPr>
              <w:t xml:space="preserve">byggs øvrige byggeprosjekter og kontraherte foretak</w:t>
            </w:r>
            <w:r>
              <w:rPr>
                <w:rFonts w:cs="Arial"/>
                <w:sz w:val="20"/>
                <w:szCs w:val="20"/>
              </w:rPr>
              <w:t xml:space="preserve">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Calibri"/>
                <w:bCs/>
                <w:iCs/>
                <w:strike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 plikter umiddelbart å underrette </w:t>
            </w:r>
            <w:r>
              <w:rPr>
                <w:rFonts w:cs="Arial"/>
                <w:sz w:val="20"/>
                <w:szCs w:val="20"/>
              </w:rPr>
              <w:t xml:space="preserve">O</w:t>
            </w:r>
            <w:r>
              <w:rPr>
                <w:rFonts w:cs="Arial"/>
                <w:sz w:val="20"/>
                <w:szCs w:val="20"/>
              </w:rPr>
              <w:t xml:space="preserve">BF PL dersom det senere i prosjektet skulle bli kontrahert foretak hvor situasjon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som er beskrevet over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kan inntre.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autoSpaceDE w:val="false"/>
              <w:autoSpaceDN w:val="false"/>
              <w:adjustRightInd w:val="false"/>
              <w:spacing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BHR/KP/KU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bekrefter at han/hun ikke har noen andre roller i gjennomføringen hvor spesielle særinteresser kan komme i konflikt med rollen som BHR/KP/KU (kvalitet, økonomi, fremdrift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etc.).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firstLine="37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Partene </w:t>
            </w:r>
            <w:r>
              <w:rPr>
                <w:rFonts w:cs="Arial"/>
                <w:sz w:val="20"/>
                <w:szCs w:val="20"/>
              </w:rPr>
              <w:t xml:space="preserve">må selv vurdere og eventuelt avgi en erklæring om at kontraktsforpliktelsene ikke vil være til hinder for ivaretakelse av oppgaven. Videre er det en forutsetning at kontaktpersonens varsel/meldinger/handlinger angående SHA i prosjektet, uavhengig av om det gjelder forhold </w:t>
            </w:r>
            <w:r>
              <w:rPr>
                <w:rFonts w:cs="Arial"/>
                <w:sz w:val="20"/>
                <w:szCs w:val="20"/>
              </w:rPr>
              <w:t xml:space="preserve">som han/hun</w:t>
            </w:r>
            <w:r>
              <w:rPr>
                <w:rFonts w:cs="Arial"/>
                <w:sz w:val="20"/>
                <w:szCs w:val="20"/>
              </w:rPr>
              <w:t xml:space="preserve"> eller andre på byggeplassen er ansvarlig for, ikke vil bli brukt mot vedkommende i en personalmessig sammenheng.</w:t>
            </w:r>
          </w:p>
        </w:tc>
      </w:tr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379" w:hRule="atLeas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permStart w:edGrp="everyone" w:id="205547850"/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Arbeidenes omfang og kompleksitet tilsier at risikoen for interessekonflikt er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lav 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/ tilstede / høy </w:t>
            </w:r>
            <w:r>
              <w:rPr>
                <w:rFonts w:cs="Arial"/>
                <w:sz w:val="20"/>
                <w:szCs w:val="20"/>
              </w:rPr>
              <w:t xml:space="preserve">(stryk det som ikke passer). Dersom </w:t>
            </w:r>
            <w:r>
              <w:rPr>
                <w:rFonts w:cs="Arial"/>
                <w:sz w:val="20"/>
                <w:szCs w:val="20"/>
              </w:rPr>
              <w:t xml:space="preserve">mulig </w:t>
            </w:r>
            <w:r>
              <w:rPr>
                <w:rFonts w:cs="Arial"/>
                <w:sz w:val="20"/>
                <w:szCs w:val="20"/>
              </w:rPr>
              <w:t xml:space="preserve">interessekonflikt er identifisert som middels </w:t>
            </w:r>
            <w:r>
              <w:rPr>
                <w:rFonts w:cs="Arial"/>
                <w:sz w:val="20"/>
                <w:szCs w:val="20"/>
              </w:rPr>
              <w:t xml:space="preserve">eller</w:t>
            </w:r>
            <w:r>
              <w:rPr>
                <w:rFonts w:cs="Arial"/>
                <w:sz w:val="20"/>
                <w:szCs w:val="20"/>
              </w:rPr>
              <w:t xml:space="preserve"> høy, så </w:t>
            </w:r>
            <w:r>
              <w:rPr>
                <w:rFonts w:cs="Arial"/>
                <w:sz w:val="20"/>
                <w:szCs w:val="20"/>
              </w:rPr>
              <w:t xml:space="preserve">skal dette </w:t>
            </w:r>
            <w:r>
              <w:rPr>
                <w:rFonts w:cs="Arial"/>
                <w:sz w:val="20"/>
                <w:szCs w:val="20"/>
              </w:rPr>
              <w:t xml:space="preserve">beskriv</w:t>
            </w:r>
            <w:r>
              <w:rPr>
                <w:rFonts w:cs="Arial"/>
                <w:sz w:val="20"/>
                <w:szCs w:val="20"/>
              </w:rPr>
              <w:t xml:space="preserve">es.</w:t>
            </w:r>
          </w:p>
        </w:tc>
      </w:tr>
      <w:permEnd w:id="205547850"/>
      <w:tr>
        <w:trPr>
          <w:trHeight w:val="170" w:hRule="exact"/>
        </w:trPr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9608"/>
            <w:tcBorders/>
          </w:tcPr>
          <w:p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>
        <w:trPr/>
        <w:tc>
          <w:tcPr>
            <w:tcW w:type="dxa" w:w="814"/>
            <w:tcBorders/>
          </w:tcPr>
          <w:p>
            <w:pPr>
              <w: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</w:p>
        </w:tc>
        <w:tc>
          <w:tcPr>
            <w:tcW w:type="dxa" w:w="9608"/>
            <w:tcBorders/>
          </w:tcPr>
          <w:p>
            <w:pPr>
              <w:tabs>
                <w:tab w:val="left" w:pos="7740"/>
              </w:tabs>
              <w:spacing/>
              <w:ind w:left="37" w:hanging="3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</w:t>
            </w:r>
            <w:r>
              <w:rPr>
                <w:rFonts w:cs="Arial"/>
                <w:sz w:val="20"/>
                <w:szCs w:val="20"/>
              </w:rPr>
              <w:t xml:space="preserve">et </w:t>
            </w:r>
            <w:r>
              <w:rPr>
                <w:rFonts w:cs="Arial"/>
                <w:sz w:val="20"/>
                <w:szCs w:val="20"/>
              </w:rPr>
              <w:t xml:space="preserve">skal avholdes </w:t>
            </w:r>
            <w:r>
              <w:rPr>
                <w:rFonts w:cs="Arial"/>
                <w:sz w:val="20"/>
                <w:szCs w:val="20"/>
              </w:rPr>
              <w:t xml:space="preserve">i </w:t>
            </w:r>
            <w:r>
              <w:rPr>
                <w:rFonts w:cs="Arial"/>
                <w:sz w:val="20"/>
                <w:szCs w:val="20"/>
              </w:rPr>
              <w:t xml:space="preserve">månedlige SHA-koordineringsmøter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mellom partene</w:t>
            </w:r>
            <w:r>
              <w:rPr>
                <w:rFonts w:cs="Arial"/>
                <w:sz w:val="20"/>
                <w:szCs w:val="20"/>
              </w:rPr>
              <w:t xml:space="preserve">,</w:t>
            </w:r>
            <w:r>
              <w:rPr>
                <w:rFonts w:cs="Arial"/>
                <w:sz w:val="20"/>
                <w:szCs w:val="20"/>
              </w:rPr>
              <w:t xml:space="preserve"> hvor </w:t>
            </w:r>
            <w:r>
              <w:rPr>
                <w:rFonts w:cs="Arial"/>
                <w:sz w:val="20"/>
                <w:szCs w:val="20"/>
              </w:rPr>
              <w:t xml:space="preserve">bl.a.</w:t>
            </w:r>
            <w:r>
              <w:rPr>
                <w:rFonts w:cs="Arial"/>
                <w:sz w:val="20"/>
                <w:szCs w:val="20"/>
              </w:rPr>
              <w:t xml:space="preserve"> mulige endringer i habilitetssituasjonen tas opp. </w:t>
            </w:r>
          </w:p>
        </w:tc>
      </w:tr>
    </w:tbl>
    <w:p w14:paraId="4D103DF3">
      <w:pPr>
        <w:spacing w:after="0" w:line="240" w:lineRule="atLeast"/>
        <w:rPr/>
      </w:pPr>
    </w:p>
    <w:p w14:paraId="03257D3B">
      <w:pPr>
        <w:spacing/>
        <w:rPr/>
      </w:pPr>
      <w:r>
        <w:rPr/>
        <w:t xml:space="preserve">Denne </w:t>
      </w:r>
      <w:r>
        <w:rPr/>
        <w:t xml:space="preserve">vurderingen </w:t>
      </w:r>
      <w:r>
        <w:rPr/>
        <w:t xml:space="preserve">er utferdiget i to eksemplarer hvorav partene beholder hvert sitt.</w:t>
      </w:r>
    </w:p>
    <w:tbl>
      <w:tblPr>
        <w:tblStyle w:val="Tabellrutenet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0"/>
        <w:gridCol w:w="8847"/>
      </w:tblGrid>
      <w:tr>
        <w:trPr/>
        <w:tc>
          <w:tcPr>
            <w:tcW w:type="dxa" w:w="1410"/>
            <w:tcBorders/>
          </w:tcPr>
          <w:p>
            <w:pPr>
              <w:spacing/>
              <w:rPr/>
            </w:pPr>
            <w:permStart w:edGrp="everyone" w:id="1727076799"/>
          </w:p>
          <w:p>
            <w:pPr>
              <w:spacing/>
              <w:rPr/>
            </w:pPr>
            <w:r>
              <w:rPr/>
              <w:t xml:space="preserve">Sted og dato:</w:t>
            </w:r>
          </w:p>
        </w:tc>
        <w:tc>
          <w:tcPr>
            <w:tcW w:type="dxa" w:w="8847"/>
            <w:tcBorders/>
          </w:tcPr>
          <w:p>
            <w:pPr>
              <w:spacing/>
              <w:rPr/>
            </w:pPr>
          </w:p>
        </w:tc>
      </w:tr>
      <w:permEnd w:id="1727076799"/>
    </w:tbl>
    <w:p w14:paraId="17DB2F19">
      <w:pPr>
        <w:spacing w:after="0" w:line="240" w:lineRule="auto"/>
        <w:rPr/>
      </w:pPr>
    </w:p>
    <w:p w14:paraId="4EAA9FA2">
      <w:pPr>
        <w:tabs>
          <w:tab w:val="left" w:pos="4962"/>
        </w:tabs>
        <w:spacing w:after="0" w:line="240" w:lineRule="auto"/>
        <w:rPr/>
      </w:pPr>
      <w:r>
        <w:rPr/>
        <w:t xml:space="preserve">Sign.</w:t>
      </w:r>
      <w:r>
        <w:rPr/>
        <w:tab/>
        <w:t xml:space="preserve"/>
      </w:r>
      <w:r>
        <w:rPr/>
        <w:t xml:space="preserve">Sign</w:t>
      </w:r>
      <w:r>
        <w:rPr/>
        <w:t xml:space="preserve">.</w:t>
      </w:r>
    </w:p>
    <w:p w14:paraId="02BAE39F">
      <w:pPr>
        <w:tabs>
          <w:tab w:val="left" w:pos="4962"/>
        </w:tabs>
        <w:spacing w:after="0" w:line="240" w:lineRule="auto"/>
        <w:rPr/>
      </w:pPr>
    </w:p>
    <w:tbl>
      <w:tblPr>
        <w:tblW w:w="10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786"/>
        <w:gridCol w:w="284"/>
        <w:gridCol w:w="5187"/>
      </w:tblGrid>
      <w:tr>
        <w:trPr>
          <w:trHeight w:val="113" w:hRule="exact"/>
        </w:trPr>
        <w:tc>
          <w:tcPr>
            <w:tcW w:type="dxa" w:w="478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  <w:tc>
          <w:tcPr>
            <w:tcW w:type="dxa" w:w="518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sz w:val="20"/>
              </w:rPr>
            </w:pPr>
          </w:p>
        </w:tc>
      </w:tr>
      <w:tr>
        <w:trPr/>
        <w:tc>
          <w:tcPr>
            <w:tcW w:type="dxa" w:w="478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1568043594"/>
            <w:r>
              <w:rPr>
                <w:sz w:val="20"/>
              </w:rPr>
              <w:t xml:space="preserve">For </w:t>
            </w: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KF,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5070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edGrp="everyone" w:id="56643982"/>
            <w:permStart w:edGrp="everyone" w:id="719272287"/>
            <w:permEnd w:id="1568043594"/>
            <w:r>
              <w:rPr>
                <w:sz w:val="20"/>
              </w:rPr>
              <w:t xml:space="preserve">&lt;Navn&gt;</w:t>
            </w:r>
          </w:p>
        </w:tc>
        <w:tc>
          <w:tcPr>
            <w:tcW w:type="dxa" w:w="5187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&lt;Navn&gt;</w:t>
            </w:r>
          </w:p>
        </w:tc>
      </w:tr>
      <w:permEnd w:id="56643982"/>
      <w:permEnd w:id="719272287"/>
    </w:tbl>
    <w:p w14:paraId="07A7D52F">
      <w:pPr>
        <w:spacing/>
        <w:rPr>
          <w:b/>
        </w:rPr>
      </w:pPr>
    </w:p>
    <w:p w14:paraId="4CAA201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851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charset w:val="0"/>
    <w:family w:val="swiss"/>
    <w:pitch w:val="variable"/>
    <w:sig w:usb0="A00006FF" w:usb1="4000205B" w:usb2="0000001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Open Sans">
    <w:charset w:val="0"/>
    <w:family w:val="swiss"/>
    <w:pitch w:val="variable"/>
    <w:sig w:usb0="E00002EF" w:usb1="4000205B" w:usb2="00000028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aa49030-9603-4533-9449-bb20f47e13e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203"/>
      <w:gridCol w:w="5203"/>
    </w:tblGrid>
    <w:tr>
      <w:trPr/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10:48:44 </w:t>
          </w:r>
        </w:p>
      </w:tc>
      <w:tc>
        <w:tcPr>
          <w:tcW w:type="dxa" w:w="5203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ccb532b-9236-41b1-a42a-682dbd8b39c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942"/>
      <w:gridCol w:w="2490"/>
      <w:gridCol w:w="914"/>
    </w:tblGrid>
    <w:tr>
      <w:trPr>
        <w:trHeight w:val="600" w:hRule="atLeast"/>
      </w:trPr>
      <w:tc>
        <w:tcPr>
          <w:tcW w:type="dxa" w:w="694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111. Versjonsnummer: 2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Rollekonflikt</w:t>
          </w:r>
        </w:p>
      </w:tc>
      <w:tc>
        <w:tcPr>
          <w:tcW w:type="dxa" w:w="2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14"/>
          <w:tcBorders/>
          <w:vAlign w:val="center"/>
        </w:tcPr>
        <w:p>
          <w:pPr>
            <w:pStyle w:val="Normal_f778166a-c34f-4f1d-a138-54419582e33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4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778166a-c34f-4f1d-a138-54419582e33a"/>
      <w:pBdr/>
      <w:spacing w:before="20" w:after="20" w:line="20" w:lineRule="exact"/>
      <w:rPr/>
    </w:pPr>
  </w:p>
  <w:tbl>
    <w:tblPr>
      <w:tblStyle w:val="TableGrid_2fc7bbf1-da80-493e-80d8-9a28fa730d0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764"/>
      <w:gridCol w:w="3642"/>
    </w:tblGrid>
    <w:tr>
      <w:trPr/>
      <w:tc>
        <w:tcPr>
          <w:tcW w:type="dxa" w:w="676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037120e-7c79-48bc-9f7b-f1da5fe0b32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30.05.2024 (Bård Sigmund Dybsjord)</w:t>
                </w:r>
              </w:p>
            </w:tc>
          </w:tr>
        </w:tbl>
        <w:p>
          <w:pPr>
            <w:pStyle w:val="Normal_f778166a-c34f-4f1d-a138-54419582e33a"/>
            <w:pBdr/>
            <w:spacing/>
            <w:rPr/>
          </w:pPr>
        </w:p>
      </w:tc>
      <w:tc>
        <w:tcPr>
          <w:tcW w:type="dxa" w:w="364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3f871e6-2770-465f-a7ac-9d05cc09440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778166a-c34f-4f1d-a138-54419582e33a"/>
            <w:pBdr/>
            <w:spacing/>
            <w:rPr/>
          </w:pPr>
        </w:p>
      </w:tc>
    </w:tr>
  </w:tbl>
  <w:p>
    <w:pPr>
      <w:pStyle w:val="Normal_f778166a-c34f-4f1d-a138-54419582e33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F60A7"/>
    <w:lvl w:ilvl="0">
      <w:start w:val="23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Verdana" w:hAnsi="Verdana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f778166a-c34f-4f1d-a138-54419582e33a" w:customStyle="1">
    <w:name w:val="Normal_f778166a-c34f-4f1d-a138-54419582e33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778166a-c34f-4f1d-a138-54419582e33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4ae10f5-8354-4cef-823e-616a9542a24f" w:customStyle="1">
    <w:name w:val="Normal Table_e4ae10f5-8354-4cef-823e-616a9542a2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4509aa-47e0-4833-8f6f-f863cc4df290" w:customStyle="1">
    <w:name w:val="Table Grid_e64509aa-47e0-4833-8f6f-f863cc4df290"/>
    <w:basedOn w:val="NormalTable_e4ae10f5-8354-4cef-823e-616a9542a2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778166a-c34f-4f1d-a138-54419582e33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778166a-c34f-4f1d-a138-54419582e33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eb452d6-82d4-41a8-a879-31523426ac72" w:customStyle="1">
    <w:name w:val="Normal Table_4eb452d6-82d4-41a8-a879-31523426ac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b945cf-5271-4732-a436-0b3e8398236d" w:customStyle="1">
    <w:name w:val="Table Grid_3db945cf-5271-4732-a436-0b3e8398236d"/>
    <w:basedOn w:val="NormalTable_4eb452d6-82d4-41a8-a879-31523426ac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85bdfd3-1839-4426-a84c-4b53d6267d2c" w:customStyle="1">
    <w:name w:val="Normal Table_985bdfd3-1839-4426-a84c-4b53d6267d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0533e7-3d4b-4344-b9a7-2df90868a0b8" w:customStyle="1">
    <w:name w:val="Table Grid_260533e7-3d4b-4344-b9a7-2df90868a0b8"/>
    <w:basedOn w:val="NormalTable_985bdfd3-1839-4426-a84c-4b53d6267d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af13c2-4731-41c0-b0c8-a92a964de157" w:customStyle="1">
    <w:name w:val="Normal Table_3daf13c2-4731-41c0-b0c8-a92a964de1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91e4be-d81a-4775-8bf6-3ab2e1af7c84" w:customStyle="1">
    <w:name w:val="Table Grid_8f91e4be-d81a-4775-8bf6-3ab2e1af7c84"/>
    <w:basedOn w:val="NormalTable_3daf13c2-4731-41c0-b0c8-a92a964de1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02c371-3a0c-4525-81a5-03949f80aa27" w:customStyle="1">
    <w:name w:val="Normal Table_1102c371-3a0c-4525-81a5-03949f80aa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cf7238-dbd5-4747-8e42-4b7c826b4452" w:customStyle="1">
    <w:name w:val="Table Grid_04cf7238-dbd5-4747-8e42-4b7c826b4452"/>
    <w:basedOn w:val="NormalTable_1102c371-3a0c-4525-81a5-03949f80aa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c7992a8-338e-44eb-b1ed-9df9202981a9" w:customStyle="1">
    <w:name w:val="Normal Table_8c7992a8-338e-44eb-b1ed-9df9202981a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a49030-9603-4533-9449-bb20f47e13e9" w:customStyle="1">
    <w:name w:val="Table Grid_2aa49030-9603-4533-9449-bb20f47e13e9"/>
    <w:basedOn w:val="NormalTable_8c7992a8-338e-44eb-b1ed-9df9202981a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b011d86-f6f0-4bcc-870a-fd8b4c4e1aa2" w:customStyle="1">
    <w:name w:val="Normal Table_cb011d86-f6f0-4bcc-870a-fd8b4c4e1aa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cb532b-9236-41b1-a42a-682dbd8b39c8" w:customStyle="1">
    <w:name w:val="Table Grid_accb532b-9236-41b1-a42a-682dbd8b39c8"/>
    <w:basedOn w:val="NormalTable_cb011d86-f6f0-4bcc-870a-fd8b4c4e1aa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0b50549-f956-4319-8db3-d3e17e23bf66" w:customStyle="1">
    <w:name w:val="Normal Table_00b50549-f956-4319-8db3-d3e17e23bf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37120e-7c79-48bc-9f7b-f1da5fe0b32d" w:customStyle="1">
    <w:name w:val="Table Grid_7037120e-7c79-48bc-9f7b-f1da5fe0b32d"/>
    <w:basedOn w:val="NormalTable_00b50549-f956-4319-8db3-d3e17e23bf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5ed09b-7b24-4953-abcd-4b5544d9eafa" w:customStyle="1">
    <w:name w:val="Normal Table_365ed09b-7b24-4953-abcd-4b5544d9eaf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3f871e6-2770-465f-a7ac-9d05cc094409" w:customStyle="1">
    <w:name w:val="Table Grid_e3f871e6-2770-465f-a7ac-9d05cc094409"/>
    <w:basedOn w:val="NormalTable_365ed09b-7b24-4953-abcd-4b5544d9eaf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c7ab84f-039f-4501-8dcd-d4defb5befa8" w:customStyle="1">
    <w:name w:val="Normal Table_4c7ab84f-039f-4501-8dcd-d4defb5befa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fc7bbf1-da80-493e-80d8-9a28fa730d08" w:customStyle="1">
    <w:name w:val="Table Grid_2fc7bbf1-da80-493e-80d8-9a28fa730d08"/>
    <w:basedOn w:val="NormalTable_4c7ab84f-039f-4501-8dcd-d4defb5befa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0-2-2.1%20Rollekonflik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670-2-2.1 Rollekonflikt</Template>
  <TotalTime>4</TotalTime>
  <Pages>1</Pages>
  <Words>327</Words>
  <Characters>1738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Sigmund Dybsjord</cp:lastModifiedBy>
  <cp:lastPrinted>2018-01-08T06:40:00Z</cp:lastPrinted>
  <cp:revision>4</cp:revision>
  <dcterms:created xsi:type="dcterms:W3CDTF">2021-08-25T12:50:00Z</dcterms:created>
  <dcterms:modified xsi:type="dcterms:W3CDTF">2024-05-30T07:49:00Z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2024-05-30T07:49:47Z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8cf58b7c-dcc2-470f-a69b-e7e34229f12e</vt:lpstr>
  </property>
  <property fmtid="{D5CDD505-2E9C-101B-9397-08002B2CF9AE}" name="MSIP_Label_7a2396b7-5846-48ff-8468-5f49f8ad722a_ContentBits" pid="8">
    <vt:lpstr>0</vt:lpstr>
  </property>
</Properties>
</file>