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3e41519e-7ebf-4cfa-b19a-394373c28f1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18.10.2024 08:55:50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175dfc48-feaa-455f-8883-52491981ac7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453"/>
      <w:gridCol w:w="1979"/>
      <w:gridCol w:w="914"/>
    </w:tblGrid>
    <w:tr>
      <w:trPr>
        <w:trHeight w:val="600" w:hRule="atLeast"/>
      </w:trPr>
      <w:tc>
        <w:tcPr>
          <w:tcW w:type="dxa" w:w="7453"/>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1979"/>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840e2270-e979-495f-9230-889c1800f4c0"/>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840e2270-e979-495f-9230-889c1800f4c0"/>
      <w:pBdr/>
      <w:spacing w:before="20" w:after="20" w:line="20" w:lineRule="exact"/>
      <w:rPr/>
    </w:pPr>
  </w:p>
  <w:tbl>
    <w:tblPr>
      <w:tblStyle w:val="TableGrid_7b653272-1dd7-4e90-b054-f7569ddc405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fecaa3a7-61d5-4e94-8080-d1fa51bdb70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00"/>
            <w:gridCol w:w="4053"/>
          </w:tblGrid>
          <w:tr>
            <w:trPr/>
            <w:tc>
              <w:tcPr>
                <w:tcW w:type="dxa" w:w="1200"/>
                <w:tcBorders/>
                <w:noWrap/>
              </w:tcPr>
              <w:p>
                <w:pPr>
                  <w:pStyle w:val="TQM_DocxPublishingHeaderDocumentInfoStyleName"/>
                  <w:pBdr/>
                  <w:spacing/>
                  <w:rPr/>
                </w:pPr>
                <w:r>
                  <w:rPr>
                    <w:b/>
                  </w:rPr>
                  <w:t xml:space="preserve">Sted og prosess</w:t>
                </w:r>
              </w:p>
            </w:tc>
            <w:tc>
              <w:tcPr>
                <w:tcW w:type="dxa" w:w="4053"/>
                <w:tcBorders/>
                <w:noWrap/>
              </w:tcPr>
              <w:p>
                <w:pPr>
                  <w:pStyle w:val="TQM_DocxPublishingHeaderDocumentInfoStyleName"/>
                  <w:pBdr/>
                  <w:spacing/>
                  <w:rPr/>
                </w:pPr>
                <w:r>
                  <w:rPr/>
                  <w:t xml:space="preserve">Oslobygg / SHA+ / SHA i byggeprosjekter+ / 3. SHA - Dokumentasjon (SHA-Perm)</w:t>
                </w:r>
              </w:p>
            </w:tc>
          </w:tr>
          <w:tr>
            <w:trPr/>
            <w:tc>
              <w:tcPr>
                <w:tcW w:type="dxa" w:w="1200"/>
                <w:tcBorders/>
                <w:noWrap/>
              </w:tcPr>
              <w:p>
                <w:pPr>
                  <w:pStyle w:val="TQM_DocxPublishingHeaderDocumentInfoStyleName"/>
                  <w:pBdr/>
                  <w:spacing/>
                  <w:rPr/>
                </w:pPr>
                <w:r>
                  <w:rPr>
                    <w:b/>
                  </w:rPr>
                  <w:t xml:space="preserve">Sist godkjent dato</w:t>
                </w:r>
              </w:p>
            </w:tc>
            <w:tc>
              <w:tcPr>
                <w:tcW w:type="dxa" w:w="4053"/>
                <w:tcBorders/>
                <w:noWrap/>
              </w:tcPr>
              <w:p>
                <w:pPr>
                  <w:pStyle w:val="TQM_DocxPublishingHeaderDocumentInfoStyleName"/>
                  <w:pBdr/>
                  <w:spacing/>
                  <w:rPr/>
                </w:pPr>
                <w:r>
                  <w:rPr/>
                  <w:t xml:space="preserve">19.11.2023 (Bård Sigmund Dybsjord)</w:t>
                </w:r>
              </w:p>
            </w:tc>
          </w:tr>
        </w:tbl>
        <w:p>
          <w:pPr>
            <w:pStyle w:val="Normal_840e2270-e979-495f-9230-889c1800f4c0"/>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24caff6e-36cd-4faf-a4ce-c9fd87e084f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60"/>
            <w:gridCol w:w="3993"/>
          </w:tblGrid>
          <w:tr>
            <w:trPr/>
            <w:tc>
              <w:tcPr>
                <w:tcW w:type="dxa" w:w="1260"/>
                <w:tcBorders/>
                <w:noWrap/>
              </w:tcPr>
              <w:p>
                <w:pPr>
                  <w:pStyle w:val="TQM_DocxPublishingHeaderDocumentInfoStyleName"/>
                  <w:pBdr/>
                  <w:spacing/>
                  <w:rPr/>
                </w:pPr>
                <w:r>
                  <w:rPr>
                    <w:b/>
                  </w:rPr>
                  <w:t xml:space="preserve">Dokumentkategori</w:t>
                </w:r>
              </w:p>
            </w:tc>
            <w:tc>
              <w:tcPr>
                <w:tcW w:type="dxa" w:w="3993"/>
                <w:tcBorders/>
                <w:noWrap/>
              </w:tcPr>
              <w:p>
                <w:pPr>
                  <w:pStyle w:val="TQM_DocxPublishingHeaderDocumentInfoStyleName"/>
                  <w:pBdr/>
                  <w:spacing/>
                  <w:rPr/>
                </w:pPr>
                <w:r>
                  <w:rPr/>
                  <w:t xml:space="preserve">Mal</w:t>
                </w:r>
              </w:p>
            </w:tc>
          </w:tr>
          <w:tr>
            <w:trPr/>
            <w:tc>
              <w:tcPr>
                <w:tcW w:type="dxa" w:w="1260"/>
                <w:tcBorders/>
                <w:noWrap/>
              </w:tcPr>
              <w:p>
                <w:pPr>
                  <w:pStyle w:val="TQM_DocxPublishingHeaderDocumentInfoStyleName"/>
                  <w:pBdr/>
                  <w:spacing/>
                  <w:rPr/>
                </w:pPr>
                <w:r>
                  <w:rPr>
                    <w:b/>
                  </w:rPr>
                  <w:t xml:space="preserve">Dokumentansvarlig</w:t>
                </w:r>
              </w:p>
            </w:tc>
            <w:tc>
              <w:tcPr>
                <w:tcW w:type="dxa" w:w="3993"/>
                <w:tcBorders/>
                <w:noWrap/>
              </w:tcPr>
              <w:p>
                <w:pPr>
                  <w:pStyle w:val="TQM_DocxPublishingHeaderDocumentInfoStyleName"/>
                  <w:pBdr/>
                  <w:spacing/>
                  <w:rPr/>
                </w:pPr>
                <w:r>
                  <w:rPr/>
                  <w:t xml:space="preserve">Bård Sigmund Dybsjord</w:t>
                </w:r>
              </w:p>
            </w:tc>
          </w:tr>
        </w:tbl>
        <w:p>
          <w:pPr>
            <w:pStyle w:val="Normal_840e2270-e979-495f-9230-889c1800f4c0"/>
            <w:pBdr/>
            <w:spacing/>
            <w:rPr/>
          </w:pPr>
        </w:p>
      </w:tc>
    </w:tr>
  </w:tbl>
  <w:p>
    <w:pPr>
      <w:pStyle w:val="Normal_840e2270-e979-495f-9230-889c1800f4c0"/>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840e2270-e979-495f-9230-889c1800f4c0" w:customStyle="1">
    <w:name w:val="Normal_840e2270-e979-495f-9230-889c1800f4c0"/>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840e2270-e979-495f-9230-889c1800f4c0"/>
    <w:pPr>
      <w:pBdr/>
      <w:spacing w:before="0" w:after="0" w:line="200" w:lineRule="exact"/>
      <w:ind w:left="0" w:right="0" w:firstLine="0"/>
    </w:pPr>
    <w:rPr>
      <w:rFonts w:ascii="Oslo Sans Office" w:hAnsi="Oslo Sans Office" w:eastAsia="Oslo Sans Office" w:cs="Oslo Sans Office"/>
      <w:sz w:val="12"/>
    </w:rPr>
  </w:style>
  <w:style w:type="table" w:styleId="NormalTable_67b24870-ed70-414e-944f-c7888a60c6f0" w:customStyle="1">
    <w:name w:val="Normal Table_67b24870-ed70-414e-944f-c7888a60c6f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a895fc2-1af8-4934-b39a-d9632c60971f" w:customStyle="1">
    <w:name w:val="Table Grid_fa895fc2-1af8-4934-b39a-d9632c60971f"/>
    <w:basedOn w:val="NormalTable_67b24870-ed70-414e-944f-c7888a60c6f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840e2270-e979-495f-9230-889c1800f4c0"/>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840e2270-e979-495f-9230-889c1800f4c0"/>
    <w:pPr>
      <w:pBdr/>
      <w:spacing w:before="0" w:after="0" w:line="200" w:lineRule="exact"/>
      <w:ind w:left="0" w:right="0" w:firstLine="0"/>
    </w:pPr>
    <w:rPr>
      <w:rFonts w:ascii="Oslo Sans Office" w:hAnsi="Oslo Sans Office" w:eastAsia="Oslo Sans Office" w:cs="Oslo Sans Office"/>
      <w:b/>
      <w:sz w:val="24"/>
    </w:rPr>
  </w:style>
  <w:style w:type="table" w:styleId="NormalTable_d5358344-acb0-4640-8a16-6f065912b6b7" w:customStyle="1">
    <w:name w:val="Normal Table_d5358344-acb0-4640-8a16-6f065912b6b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139f5dd-bb93-4641-8277-0733bde220f5" w:customStyle="1">
    <w:name w:val="Table Grid_b139f5dd-bb93-4641-8277-0733bde220f5"/>
    <w:basedOn w:val="NormalTable_d5358344-acb0-4640-8a16-6f065912b6b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58778e3-6939-4d89-98be-a40eff7ffbb7" w:customStyle="1">
    <w:name w:val="Normal Table_a58778e3-6939-4d89-98be-a40eff7ffbb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2cde2cd-6697-4c33-aed8-79c463fa491c" w:customStyle="1">
    <w:name w:val="Table Grid_b2cde2cd-6697-4c33-aed8-79c463fa491c"/>
    <w:basedOn w:val="NormalTable_a58778e3-6939-4d89-98be-a40eff7ffbb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96d00ae-a4e0-4292-9a75-e23862e71862" w:customStyle="1">
    <w:name w:val="Normal Table_796d00ae-a4e0-4292-9a75-e23862e7186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47b763d-24a1-43b5-b2db-eea083b9fb07" w:customStyle="1">
    <w:name w:val="Table Grid_747b763d-24a1-43b5-b2db-eea083b9fb07"/>
    <w:basedOn w:val="NormalTable_796d00ae-a4e0-4292-9a75-e23862e7186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2b2fd98-5b7f-45ce-bd02-e48b0b3edec6" w:customStyle="1">
    <w:name w:val="Normal Table_d2b2fd98-5b7f-45ce-bd02-e48b0b3edec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f88ee8b-a505-4008-ac6f-f1c74fb0baf7" w:customStyle="1">
    <w:name w:val="Table Grid_3f88ee8b-a505-4008-ac6f-f1c74fb0baf7"/>
    <w:basedOn w:val="NormalTable_d2b2fd98-5b7f-45ce-bd02-e48b0b3edec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874addd-55fe-42e1-8db6-b430677d540e" w:customStyle="1">
    <w:name w:val="Normal Table_f874addd-55fe-42e1-8db6-b430677d540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e41519e-7ebf-4cfa-b19a-394373c28f19" w:customStyle="1">
    <w:name w:val="Table Grid_3e41519e-7ebf-4cfa-b19a-394373c28f19"/>
    <w:basedOn w:val="NormalTable_f874addd-55fe-42e1-8db6-b430677d540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b8a1a51-0bbc-4bb0-9843-8f09c2b43ce6" w:customStyle="1">
    <w:name w:val="Normal Table_2b8a1a51-0bbc-4bb0-9843-8f09c2b43ce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75dfc48-feaa-455f-8883-52491981ac74" w:customStyle="1">
    <w:name w:val="Table Grid_175dfc48-feaa-455f-8883-52491981ac74"/>
    <w:basedOn w:val="NormalTable_2b8a1a51-0bbc-4bb0-9843-8f09c2b43ce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e1e449c-6ce9-4cc2-a91c-176f3b2e75de" w:customStyle="1">
    <w:name w:val="Normal Table_8e1e449c-6ce9-4cc2-a91c-176f3b2e75d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ecaa3a7-61d5-4e94-8080-d1fa51bdb706" w:customStyle="1">
    <w:name w:val="Table Grid_fecaa3a7-61d5-4e94-8080-d1fa51bdb706"/>
    <w:basedOn w:val="NormalTable_8e1e449c-6ce9-4cc2-a91c-176f3b2e75d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bce03a1-4746-44a3-91d4-06c4c1b3bc57" w:customStyle="1">
    <w:name w:val="Normal Table_bbce03a1-4746-44a3-91d4-06c4c1b3bc5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4caff6e-36cd-4faf-a4ce-c9fd87e084f2" w:customStyle="1">
    <w:name w:val="Table Grid_24caff6e-36cd-4faf-a4ce-c9fd87e084f2"/>
    <w:basedOn w:val="NormalTable_bbce03a1-4746-44a3-91d4-06c4c1b3bc5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822aeea-1f08-44a5-a4c1-ab93f1337aa7" w:customStyle="1">
    <w:name w:val="Normal Table_3822aeea-1f08-44a5-a4c1-ab93f1337aa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b653272-1dd7-4e90-b054-f7569ddc4052" w:customStyle="1">
    <w:name w:val="Table Grid_7b653272-1dd7-4e90-b054-f7569ddc4052"/>
    <w:basedOn w:val="NormalTable_3822aeea-1f08-44a5-a4c1-ab93f1337aa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