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e80803b-042b-4a21-8c86-de23f8646d7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02:02:16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770bf8b-aa52-4252-bc74-9f90b027c63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57f754a8-ba76-4efc-a9ff-a6ed85015c4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7f754a8-ba76-4efc-a9ff-a6ed85015c4b"/>
      <w:pBdr/>
      <w:spacing w:before="20" w:after="20" w:line="20" w:lineRule="exact"/>
      <w:rPr/>
    </w:pPr>
  </w:p>
  <w:tbl>
    <w:tblPr>
      <w:tblStyle w:val="TableGrid_5a168c03-0dc2-4e1d-85bb-588aacd6cf3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6dc5f06-fb24-40ad-b2f3-25cd954c054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57f754a8-ba76-4efc-a9ff-a6ed85015c4b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e2b11f4-dad8-4039-ac2b-f461c166720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7f754a8-ba76-4efc-a9ff-a6ed85015c4b"/>
            <w:pBdr/>
            <w:spacing/>
            <w:rPr/>
          </w:pPr>
        </w:p>
      </w:tc>
    </w:tr>
  </w:tbl>
  <w:p>
    <w:pPr>
      <w:pStyle w:val="Normal_57f754a8-ba76-4efc-a9ff-a6ed85015c4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57f754a8-ba76-4efc-a9ff-a6ed85015c4b" w:customStyle="1">
    <w:name w:val="Normal_57f754a8-ba76-4efc-a9ff-a6ed85015c4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7f754a8-ba76-4efc-a9ff-a6ed85015c4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daa4955f-bac6-4f23-b76b-5416f3eadaf6" w:customStyle="1">
    <w:name w:val="Normal Table_daa4955f-bac6-4f23-b76b-5416f3eada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6ea450-addd-450a-b6a1-97862d6f4c56" w:customStyle="1">
    <w:name w:val="Table Grid_026ea450-addd-450a-b6a1-97862d6f4c56"/>
    <w:basedOn w:val="NormalTable_daa4955f-bac6-4f23-b76b-5416f3eada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7f754a8-ba76-4efc-a9ff-a6ed85015c4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7f754a8-ba76-4efc-a9ff-a6ed85015c4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bb6afc0-ae82-4035-b0ab-90683ec7829f" w:customStyle="1">
    <w:name w:val="Normal Table_7bb6afc0-ae82-4035-b0ab-90683ec7829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faf1d7-638c-4d4f-9a71-188a61253857" w:customStyle="1">
    <w:name w:val="Table Grid_b5faf1d7-638c-4d4f-9a71-188a61253857"/>
    <w:basedOn w:val="NormalTable_7bb6afc0-ae82-4035-b0ab-90683ec7829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d672bb-8e34-4605-abf4-f0bc9817cebb" w:customStyle="1">
    <w:name w:val="Normal Table_11d672bb-8e34-4605-abf4-f0bc9817ce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8f1e13-ffbb-40f0-8b70-1262a21dd1aa" w:customStyle="1">
    <w:name w:val="Table Grid_e08f1e13-ffbb-40f0-8b70-1262a21dd1aa"/>
    <w:basedOn w:val="NormalTable_11d672bb-8e34-4605-abf4-f0bc9817ce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96b8d6-c330-4e23-940c-34781e3bb57e" w:customStyle="1">
    <w:name w:val="Normal Table_5196b8d6-c330-4e23-940c-34781e3bb5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1f82d9c-2ea7-452e-915a-1749500a5f02" w:customStyle="1">
    <w:name w:val="Table Grid_31f82d9c-2ea7-452e-915a-1749500a5f02"/>
    <w:basedOn w:val="NormalTable_5196b8d6-c330-4e23-940c-34781e3bb5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34299fe-0710-44da-890e-2a754c70a8c3" w:customStyle="1">
    <w:name w:val="Normal Table_c34299fe-0710-44da-890e-2a754c70a8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16ac3ab-e2a7-4451-8cd1-2ec5537b938c" w:customStyle="1">
    <w:name w:val="Table Grid_716ac3ab-e2a7-4451-8cd1-2ec5537b938c"/>
    <w:basedOn w:val="NormalTable_c34299fe-0710-44da-890e-2a754c70a8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2c0fa2-7f25-465e-8883-92526e47af8d" w:customStyle="1">
    <w:name w:val="Normal Table_5e2c0fa2-7f25-465e-8883-92526e47af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80803b-042b-4a21-8c86-de23f8646d7b" w:customStyle="1">
    <w:name w:val="Table Grid_5e80803b-042b-4a21-8c86-de23f8646d7b"/>
    <w:basedOn w:val="NormalTable_5e2c0fa2-7f25-465e-8883-92526e47af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56bb29-307f-4ed3-8e46-0c90c44576c3" w:customStyle="1">
    <w:name w:val="Normal Table_8f56bb29-307f-4ed3-8e46-0c90c44576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70bf8b-aa52-4252-bc74-9f90b027c63b" w:customStyle="1">
    <w:name w:val="Table Grid_a770bf8b-aa52-4252-bc74-9f90b027c63b"/>
    <w:basedOn w:val="NormalTable_8f56bb29-307f-4ed3-8e46-0c90c44576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1cd41e0-fe67-4905-bd68-3a477835424e" w:customStyle="1">
    <w:name w:val="Normal Table_41cd41e0-fe67-4905-bd68-3a47783542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dc5f06-fb24-40ad-b2f3-25cd954c054b" w:customStyle="1">
    <w:name w:val="Table Grid_56dc5f06-fb24-40ad-b2f3-25cd954c054b"/>
    <w:basedOn w:val="NormalTable_41cd41e0-fe67-4905-bd68-3a47783542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cf96d0-6ef9-4737-8d6a-03e7ac5ed906" w:customStyle="1">
    <w:name w:val="Normal Table_1fcf96d0-6ef9-4737-8d6a-03e7ac5ed9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2b11f4-dad8-4039-ac2b-f461c1667205" w:customStyle="1">
    <w:name w:val="Table Grid_9e2b11f4-dad8-4039-ac2b-f461c1667205"/>
    <w:basedOn w:val="NormalTable_1fcf96d0-6ef9-4737-8d6a-03e7ac5ed9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3f4b2e-684c-48b1-a0bc-9bf00fdcdb43" w:customStyle="1">
    <w:name w:val="Normal Table_8c3f4b2e-684c-48b1-a0bc-9bf00fdcdb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168c03-0dc2-4e1d-85bb-588aacd6cf32" w:customStyle="1">
    <w:name w:val="Table Grid_5a168c03-0dc2-4e1d-85bb-588aacd6cf32"/>
    <w:basedOn w:val="NormalTable_8c3f4b2e-684c-48b1-a0bc-9bf00fdcdb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