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28E8733C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OVERFØRING AV ROLLEN- OG OPPGAVER SOM HOVEDBEDRIFT</w:t>
      </w:r>
    </w:p>
    <w:p w14:paraId="78998C46">
      <w:pPr>
        <w:spacing w:line="240" w:lineRule="auto"/>
        <w:contextualSpacing/>
        <w:jc w:val="center"/>
        <w:rPr>
          <w:b/>
          <w:sz w:val="24"/>
          <w:szCs w:val="24"/>
        </w:rPr>
      </w:pPr>
    </w:p>
    <w:p w14:paraId="35A76493">
      <w:pPr>
        <w:spacing w:line="240" w:lineRule="auto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 xml:space="preserve">PROSJEKT;………………………………………..                           </w:t>
      </w:r>
    </w:p>
    <w:p w14:paraId="71CA1AB7">
      <w:pPr>
        <w:spacing w:after="0"/>
        <w:rPr>
          <w:sz w:val="24"/>
          <w:szCs w:val="24"/>
        </w:rPr>
      </w:pPr>
    </w:p>
    <w:p w14:paraId="716FCAF9">
      <w:pPr>
        <w:spacing w:before="120" w:after="120"/>
        <w:rPr/>
      </w:pPr>
      <w:r>
        <w:rPr/>
        <w:t xml:space="preserve">&lt;Navn på hovedbedrift&gt;</w:t>
      </w:r>
      <w:r>
        <w:rPr/>
        <w:t xml:space="preserve"> er hovedbedrift</w:t>
      </w:r>
      <w:r>
        <w:rPr/>
        <w:t xml:space="preserve"> på byggeplassen og </w:t>
      </w:r>
      <w:r>
        <w:rPr/>
        <w:t xml:space="preserve">ivareta</w:t>
      </w:r>
      <w:r>
        <w:rPr/>
        <w:t xml:space="preserve">r</w:t>
      </w:r>
      <w:r>
        <w:rPr/>
        <w:t xml:space="preserve"> samordneransvaret ihh til § 2-2 i Arbeidsmiljøloven. </w:t>
      </w:r>
    </w:p>
    <w:p w14:paraId="68CAB342">
      <w:pPr>
        <w:spacing w:before="120" w:after="120"/>
        <w:rPr/>
      </w:pPr>
    </w:p>
    <w:p w14:paraId="434BCE1B">
      <w:pPr>
        <w:spacing w:before="120" w:after="120"/>
        <w:rPr/>
      </w:pPr>
      <w:r>
        <w:rPr/>
        <w:t xml:space="preserve">Dersom en av </w:t>
      </w:r>
      <w:r>
        <w:rPr/>
        <w:t xml:space="preserve">de samordnede entreprenørene</w:t>
      </w:r>
      <w:r>
        <w:rPr/>
        <w:t xml:space="preserve"> ønsker å arbeide utover kveldstid eller på lørdag eller i helgene </w:t>
      </w:r>
      <w:r>
        <w:rPr/>
        <w:t xml:space="preserve">(</w:t>
      </w:r>
      <w:r>
        <w:rPr/>
        <w:t xml:space="preserve">innenfor arbeidstidsbestemmelsene</w:t>
      </w:r>
      <w:r>
        <w:rPr/>
        <w:t xml:space="preserve">)</w:t>
      </w:r>
      <w:r>
        <w:rPr/>
        <w:t xml:space="preserve">, </w:t>
      </w:r>
      <w:r>
        <w:rPr/>
        <w:t xml:space="preserve">og </w:t>
      </w:r>
      <w:r>
        <w:rPr/>
        <w:t xml:space="preserve">hvis </w:t>
      </w:r>
      <w:r>
        <w:rPr/>
        <w:t xml:space="preserve">ikke hovedbedriften vil være til stede, </w:t>
      </w:r>
      <w:r>
        <w:rPr/>
        <w:t xml:space="preserve">så er det hermed inngått følgende avtale om å ivareta sentrale oppgaver </w:t>
      </w:r>
      <w:r>
        <w:rPr/>
        <w:t xml:space="preserve">(NB! Ikke ansvar) </w:t>
      </w:r>
      <w:r>
        <w:rPr/>
        <w:t xml:space="preserve">som ellers påhviler hovedbedriften. </w:t>
      </w:r>
    </w:p>
    <w:p w14:paraId="4E2EC790">
      <w:pPr>
        <w:spacing w:before="120" w:after="120"/>
        <w:rPr/>
      </w:pPr>
      <w:r>
        <w:rPr/>
        <w:t xml:space="preserve">Disse er</w:t>
      </w:r>
      <w:r>
        <w:rPr/>
        <w:t xml:space="preserve"> </w:t>
      </w:r>
      <w:r>
        <w:rPr/>
        <w:t xml:space="preserve">bl.a</w:t>
      </w:r>
      <w:r>
        <w:rPr/>
        <w:t xml:space="preserve">.</w:t>
      </w:r>
      <w:r>
        <w:rPr/>
        <w:t xml:space="preserve">:</w:t>
      </w:r>
    </w:p>
    <w:p w14:paraId="73AAAC69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Sette seg inn i prosjektets </w:t>
      </w:r>
      <w:r>
        <w:rPr>
          <w:rFonts w:ascii="Calibri" w:hAnsi="Calibri" w:cs="Times New Roman"/>
          <w:color w:val="auto"/>
          <w:sz w:val="22"/>
          <w:szCs w:val="22"/>
        </w:rPr>
        <w:t xml:space="preserve">beredskap - og </w:t>
      </w:r>
      <w:r>
        <w:rPr>
          <w:rFonts w:ascii="Calibri" w:hAnsi="Calibri" w:cs="Times New Roman"/>
          <w:color w:val="auto"/>
          <w:sz w:val="22"/>
          <w:szCs w:val="22"/>
        </w:rPr>
        <w:t xml:space="preserve">varslingsplaner</w:t>
      </w:r>
    </w:p>
    <w:p w14:paraId="75A534D2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Påse at mannskapsregistreringen ivaretas</w:t>
      </w:r>
      <w:r>
        <w:rPr>
          <w:rFonts w:ascii="Calibri" w:hAnsi="Calibri" w:cs="Times New Roman"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color w:val="auto"/>
          <w:sz w:val="22"/>
          <w:szCs w:val="22"/>
        </w:rPr>
        <w:t xml:space="preserve">i HMSreg </w:t>
      </w:r>
      <w:r>
        <w:rPr>
          <w:rFonts w:ascii="Calibri" w:hAnsi="Calibri" w:cs="Times New Roman"/>
          <w:color w:val="auto"/>
          <w:sz w:val="22"/>
          <w:szCs w:val="22"/>
        </w:rPr>
        <w:t xml:space="preserve">og at alle arbeidere har </w:t>
      </w:r>
      <w:r>
        <w:rPr>
          <w:rFonts w:ascii="Calibri" w:hAnsi="Calibri" w:cs="Times New Roman"/>
          <w:color w:val="auto"/>
          <w:sz w:val="22"/>
          <w:szCs w:val="22"/>
        </w:rPr>
        <w:t xml:space="preserve">gyldig </w:t>
      </w:r>
      <w:r>
        <w:rPr>
          <w:rFonts w:ascii="Calibri" w:hAnsi="Calibri" w:cs="Times New Roman"/>
          <w:color w:val="auto"/>
          <w:sz w:val="22"/>
          <w:szCs w:val="22"/>
        </w:rPr>
        <w:t xml:space="preserve">HMS-kort </w:t>
      </w:r>
    </w:p>
    <w:p w14:paraId="5DE86615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Gjøre seg kjent med utplassering av førstehjelpsutstyr</w:t>
      </w:r>
      <w:r>
        <w:rPr>
          <w:rFonts w:ascii="Calibri" w:hAnsi="Calibri" w:cs="Times New Roman"/>
          <w:color w:val="auto"/>
          <w:sz w:val="22"/>
          <w:szCs w:val="22"/>
        </w:rPr>
        <w:t xml:space="preserve"> og HMS container</w:t>
      </w:r>
    </w:p>
    <w:p w14:paraId="37A10EF8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Påse at alle benytter det personlige verneutstyret som er avtalt, herunder synlighetsklær kl. 2</w:t>
      </w:r>
    </w:p>
    <w:p w14:paraId="38C803AE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Påse at ingen arbeider alene på byggeplassen. Det skal være minimum 2 arbeidere som jobber </w:t>
      </w:r>
      <w:r>
        <w:rPr>
          <w:rFonts w:ascii="Calibri" w:hAnsi="Calibri" w:cs="Times New Roman"/>
          <w:color w:val="auto"/>
          <w:sz w:val="22"/>
          <w:szCs w:val="22"/>
        </w:rPr>
        <w:t xml:space="preserve">på plassen hvorav 1 person må kunne norsk</w:t>
      </w:r>
      <w:r>
        <w:rPr>
          <w:rFonts w:ascii="Calibri" w:hAnsi="Calibri" w:cs="Times New Roman"/>
          <w:color w:val="auto"/>
          <w:sz w:val="22"/>
          <w:szCs w:val="22"/>
        </w:rPr>
        <w:t xml:space="preserve"> språk</w:t>
      </w:r>
    </w:p>
    <w:p w14:paraId="6C41FDE7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Ivareta koordineringen av verne- og sikkerhetsarbeidet dersom det skulle være aktuelt for flere entreprenører å jobbe utover på kveldstid eller lørdag/</w:t>
      </w:r>
      <w:r>
        <w:rPr>
          <w:rFonts w:ascii="Calibri" w:hAnsi="Calibri" w:cs="Times New Roman"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color w:val="auto"/>
          <w:sz w:val="22"/>
          <w:szCs w:val="22"/>
        </w:rPr>
        <w:t xml:space="preserve">søndag</w:t>
      </w:r>
    </w:p>
    <w:p w14:paraId="3AB68300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Gjøre seg kjent med de Sikker Jobb Analyser </w:t>
      </w:r>
      <w:r>
        <w:rPr>
          <w:rFonts w:ascii="Calibri" w:hAnsi="Calibri" w:cs="Times New Roman"/>
          <w:color w:val="auto"/>
          <w:sz w:val="22"/>
          <w:szCs w:val="22"/>
        </w:rPr>
        <w:t xml:space="preserve">(SJA) </w:t>
      </w:r>
      <w:r>
        <w:rPr>
          <w:rFonts w:ascii="Calibri" w:hAnsi="Calibri" w:cs="Times New Roman"/>
          <w:color w:val="auto"/>
          <w:sz w:val="22"/>
          <w:szCs w:val="22"/>
        </w:rPr>
        <w:t xml:space="preserve">som har blitt utarbeidet for de aktuelle arbeidene som skal utføres og påse at de risikoreduserende tiltak blir ivaretatt</w:t>
      </w:r>
    </w:p>
    <w:p w14:paraId="06CC690D">
      <w:pPr>
        <w:pStyle w:val="Default"/>
        <w:numPr>
          <w:ilvl w:val="0"/>
          <w:numId w:val="1"/>
        </w:numPr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Være ansvarlig for at </w:t>
      </w:r>
      <w:r>
        <w:rPr>
          <w:rFonts w:ascii="Calibri" w:hAnsi="Calibri" w:cs="Times New Roman"/>
          <w:color w:val="auto"/>
          <w:sz w:val="22"/>
          <w:szCs w:val="22"/>
        </w:rPr>
        <w:t xml:space="preserve">brakke</w:t>
      </w:r>
      <w:r>
        <w:rPr>
          <w:rFonts w:ascii="Calibri" w:hAnsi="Calibri" w:cs="Times New Roman"/>
          <w:color w:val="auto"/>
          <w:sz w:val="22"/>
          <w:szCs w:val="22"/>
        </w:rPr>
        <w:t xml:space="preserve">rigg</w:t>
      </w:r>
      <w:r>
        <w:rPr>
          <w:rFonts w:ascii="Calibri" w:hAnsi="Calibri" w:cs="Times New Roman"/>
          <w:color w:val="auto"/>
          <w:sz w:val="22"/>
          <w:szCs w:val="22"/>
        </w:rPr>
        <w:t xml:space="preserve">, containere og porter blir stengt av og låst ved arbeidstidens slutt</w:t>
      </w:r>
    </w:p>
    <w:p w14:paraId="6AE6C73A">
      <w:pPr>
        <w:pStyle w:val="Default"/>
        <w:spacing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Det bekreftes </w:t>
      </w:r>
      <w:r>
        <w:rPr>
          <w:rFonts w:ascii="Calibri" w:hAnsi="Calibri" w:cs="Times New Roman"/>
          <w:sz w:val="22"/>
          <w:szCs w:val="22"/>
        </w:rPr>
        <w:t xml:space="preserve">hermed</w:t>
      </w:r>
      <w:r>
        <w:rPr>
          <w:rFonts w:ascii="Calibri" w:hAnsi="Calibri" w:cs="Times New Roman"/>
          <w:sz w:val="22"/>
          <w:szCs w:val="22"/>
        </w:rPr>
        <w:t xml:space="preserve"> at følgende firma;</w:t>
      </w:r>
    </w:p>
    <w:p w14:paraId="3275DC0E">
      <w:pPr>
        <w:spacing w:after="0"/>
        <w:rPr/>
      </w:pPr>
    </w:p>
    <w:p w14:paraId="6E87D2C9">
      <w:pPr>
        <w:spacing/>
        <w:rPr/>
      </w:pPr>
      <w:r>
        <w:rPr/>
        <w:t xml:space="preserve">Navn på firma/person; </w:t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/>
        <w:t xml:space="preserve"> v/</w:t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/>
        <w:t xml:space="preserve"> </w:t>
      </w:r>
    </w:p>
    <w:p w14:paraId="6BAE50B8">
      <w:pPr>
        <w:spacing/>
        <w:rPr/>
      </w:pPr>
      <w:r>
        <w:rPr/>
        <w:t xml:space="preserve">vil ivareta </w:t>
      </w:r>
      <w:r>
        <w:rPr/>
        <w:t xml:space="preserve">hovedbedriftens roller og oppgaver</w:t>
      </w:r>
    </w:p>
    <w:p w14:paraId="195B8BAC">
      <w:pPr>
        <w:spacing w:after="0"/>
        <w:rPr/>
      </w:pPr>
    </w:p>
    <w:p w14:paraId="6809FD74">
      <w:pPr>
        <w:spacing w:after="0"/>
        <w:rPr>
          <w:u w:val="single"/>
        </w:rPr>
      </w:pPr>
      <w:r>
        <w:rPr/>
        <w:t xml:space="preserve">F</w:t>
      </w:r>
      <w:r>
        <w:rPr/>
        <w:t xml:space="preserve">.</w:t>
      </w:r>
      <w:r>
        <w:rPr/>
        <w:t xml:space="preserve">o</w:t>
      </w:r>
      <w:r>
        <w:rPr/>
        <w:t xml:space="preserve">.</w:t>
      </w:r>
      <w:r>
        <w:rPr/>
        <w:t xml:space="preserve">m</w:t>
      </w:r>
      <w:r>
        <w:rPr/>
        <w:t xml:space="preserve">.</w:t>
      </w:r>
      <w:r>
        <w:rPr/>
        <w:t xml:space="preserve"> dato/klokkeslett; </w:t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/>
        <w:t xml:space="preserve">  kl. </w:t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</w:p>
    <w:p w14:paraId="624D3F47">
      <w:pPr>
        <w:spacing w:after="0"/>
        <w:rPr>
          <w:u w:val="single"/>
        </w:rPr>
      </w:pPr>
      <w:r>
        <w:rPr/>
        <w:t xml:space="preserve">T</w:t>
      </w:r>
      <w:r>
        <w:rPr/>
        <w:t xml:space="preserve">.</w:t>
      </w:r>
      <w:r>
        <w:rPr/>
        <w:t xml:space="preserve">o</w:t>
      </w:r>
      <w:r>
        <w:rPr/>
        <w:t xml:space="preserve">.</w:t>
      </w:r>
      <w:r>
        <w:rPr/>
        <w:t xml:space="preserve">m</w:t>
      </w:r>
      <w:r>
        <w:rPr/>
        <w:t xml:space="preserve">.</w:t>
      </w:r>
      <w:r>
        <w:rPr/>
        <w:t xml:space="preserve"> dato/klokkeslett;</w:t>
      </w:r>
      <w:r>
        <w:rPr/>
        <w:t xml:space="preserve"> </w:t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/>
        <w:t xml:space="preserve">  kl. </w:t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  <w:r>
        <w:rPr>
          <w:u w:val="single"/>
        </w:rPr>
        <w:tab/>
        <w:t xml:space="preserve"/>
      </w:r>
    </w:p>
    <w:p w14:paraId="48817576">
      <w:pPr>
        <w:spacing w:after="0"/>
        <w:rPr/>
      </w:pPr>
    </w:p>
    <w:p w14:paraId="29841493">
      <w:pPr>
        <w:spacing w:line="240" w:lineRule="auto"/>
        <w:rPr/>
      </w:pPr>
      <w:r>
        <w:rPr/>
        <w:t xml:space="preserve">Samt på kveldstid etter arbeidstidens slutt (kl. 15</w:t>
      </w:r>
      <w:r>
        <w:rPr/>
        <w:t xml:space="preserve">:</w:t>
      </w:r>
      <w:r>
        <w:rPr/>
        <w:t xml:space="preserve">30) </w:t>
      </w:r>
      <w:r>
        <w:rPr/>
        <w:t xml:space="preserve"> </w:t>
      </w:r>
    </w:p>
    <w:p w14:paraId="4B1603AC">
      <w:pPr>
        <w:spacing w:line="240" w:lineRule="auto"/>
        <w:rPr>
          <w:u w:val="single"/>
          <w:lang w:val="en-US"/>
        </w:rPr>
      </w:pPr>
      <w:r>
        <w:rPr>
          <w:lang w:val="en-US"/>
        </w:rPr>
        <w:t xml:space="preserve">F</w:t>
      </w:r>
      <w:r>
        <w:rPr>
          <w:lang w:val="en-US"/>
        </w:rPr>
        <w:t xml:space="preserve">.</w:t>
      </w:r>
      <w:r>
        <w:rPr>
          <w:lang w:val="en-US"/>
        </w:rPr>
        <w:t xml:space="preserve">o</w:t>
      </w:r>
      <w:r>
        <w:rPr>
          <w:lang w:val="en-US"/>
        </w:rPr>
        <w:t xml:space="preserve">.</w:t>
      </w:r>
      <w:r>
        <w:rPr>
          <w:lang w:val="en-US"/>
        </w:rPr>
        <w:t xml:space="preserve">m</w:t>
      </w:r>
      <w:r>
        <w:rPr>
          <w:lang w:val="en-US"/>
        </w:rPr>
        <w:t xml:space="preserve">.</w:t>
      </w:r>
      <w:r>
        <w:rPr>
          <w:lang w:val="en-US"/>
        </w:rPr>
        <w:t xml:space="preserve"> dato</w:t>
      </w:r>
      <w:r>
        <w:rPr>
          <w:u w:val="single"/>
          <w:lang w:val="en-US"/>
        </w:rPr>
        <w:tab/>
        <w:t xml:space="preserve"/>
      </w:r>
      <w:r>
        <w:rPr>
          <w:u w:val="single"/>
          <w:lang w:val="en-US"/>
        </w:rPr>
        <w:tab/>
        <w:t xml:space="preserve"/>
      </w:r>
      <w:r>
        <w:rPr>
          <w:u w:val="single"/>
          <w:lang w:val="en-US"/>
        </w:rPr>
        <w:tab/>
        <w:t xml:space="preserve"/>
      </w:r>
      <w:r>
        <w:rPr>
          <w:lang w:val="en-US"/>
        </w:rPr>
        <w:tab/>
        <w:t xml:space="preserve"/>
      </w:r>
      <w:r>
        <w:rPr>
          <w:lang w:val="en-US"/>
        </w:rPr>
        <w:tab/>
        <w:t xml:space="preserve"/>
      </w:r>
      <w:r>
        <w:rPr>
          <w:lang w:val="en-US"/>
        </w:rPr>
        <w:tab/>
        <w:t xml:space="preserve"/>
      </w:r>
      <w:r>
        <w:rPr>
          <w:lang w:val="en-US"/>
        </w:rPr>
        <w:t xml:space="preserve">T</w:t>
      </w:r>
      <w:r>
        <w:rPr>
          <w:lang w:val="en-US"/>
        </w:rPr>
        <w:t xml:space="preserve">.</w:t>
      </w:r>
      <w:r>
        <w:rPr>
          <w:lang w:val="en-US"/>
        </w:rPr>
        <w:t xml:space="preserve">o</w:t>
      </w:r>
      <w:r>
        <w:rPr>
          <w:lang w:val="en-US"/>
        </w:rPr>
        <w:t xml:space="preserve">.</w:t>
      </w:r>
      <w:r>
        <w:rPr>
          <w:lang w:val="en-US"/>
        </w:rPr>
        <w:t xml:space="preserve">m</w:t>
      </w:r>
      <w:r>
        <w:rPr>
          <w:lang w:val="en-US"/>
        </w:rPr>
        <w:t xml:space="preserve">.</w:t>
      </w:r>
      <w:r>
        <w:rPr>
          <w:lang w:val="en-US"/>
        </w:rPr>
        <w:t xml:space="preserve"> dato</w:t>
      </w:r>
      <w:r>
        <w:rPr>
          <w:u w:val="single"/>
          <w:lang w:val="en-US"/>
        </w:rPr>
        <w:tab/>
        <w:t xml:space="preserve"/>
      </w:r>
      <w:r>
        <w:rPr>
          <w:u w:val="single"/>
          <w:lang w:val="en-US"/>
        </w:rPr>
        <w:tab/>
        <w:t xml:space="preserve"/>
      </w:r>
      <w:r>
        <w:rPr>
          <w:u w:val="single"/>
          <w:lang w:val="en-US"/>
        </w:rPr>
        <w:tab/>
        <w:t xml:space="preserve"/>
      </w:r>
      <w:r>
        <w:rPr>
          <w:u w:val="single"/>
          <w:lang w:val="en-US"/>
        </w:rPr>
        <w:tab/>
        <w:t xml:space="preserve"/>
      </w:r>
    </w:p>
    <w:p w14:paraId="2697C723">
      <w:pPr>
        <w:spacing w:after="0"/>
        <w:rPr>
          <w:u w:val="single"/>
          <w:lang w:val="en-US"/>
        </w:rPr>
      </w:pPr>
    </w:p>
    <w:p w14:paraId="27BF418A">
      <w:pPr>
        <w:spacing/>
        <w:rPr>
          <w:u w:val="single"/>
        </w:rPr>
      </w:pPr>
      <w:r>
        <w:rPr>
          <w:u w:val="single"/>
        </w:rPr>
        <w:t xml:space="preserve">Dato/sign;</w:t>
      </w:r>
    </w:p>
    <w:p w14:paraId="6F420AF8">
      <w:pPr>
        <w:spacing/>
        <w:rPr/>
      </w:pPr>
      <w:r>
        <w:rPr/>
        <w:t xml:space="preserve">For hovedbedriften;</w:t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 xml:space="preserve">For </w:t>
      </w:r>
      <w:r>
        <w:rPr/>
        <w:t xml:space="preserve">den som overtar rollen/oppgavene;</w:t>
      </w:r>
    </w:p>
    <w:p w14:paraId="53ABC301">
      <w:pPr>
        <w:spacing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  <w:r>
        <w:rPr>
          <w:sz w:val="24"/>
          <w:szCs w:val="24"/>
          <w:u w:val="single"/>
        </w:rPr>
        <w:tab/>
        <w:t xml:space="preserve"/>
      </w:r>
    </w:p>
    <w:p w14:paraId="7F64E164">
      <w:pPr>
        <w:spacing/>
        <w:rPr/>
      </w:pPr>
      <w:r>
        <w:rPr>
          <w:sz w:val="24"/>
          <w:szCs w:val="24"/>
        </w:rPr>
        <w:t xml:space="preserve">For </w:t>
      </w:r>
      <w:r>
        <w:rPr/>
        <w:t xml:space="preserve">&lt;Navn på hovedbedrift&gt;</w:t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/>
        <w:tab/>
        <w:t xml:space="preserve"/>
      </w:r>
      <w:r>
        <w:rPr>
          <w:sz w:val="24"/>
          <w:szCs w:val="24"/>
        </w:rPr>
        <w:t xml:space="preserve">For </w:t>
      </w:r>
      <w:r>
        <w:rPr/>
        <w:t xml:space="preserve">&lt;Navn på den som overtar rollen&gt;</w:t>
      </w:r>
    </w:p>
    <w:sectPr>
      <w:headerReference w:type="default" r:id="rId1"/>
      <w:footerReference w:type="default" r:id="rId2"/>
      <w:type w:val="nextPage"/>
      <w:pgSz w:w="11906" w:h="16838"/>
      <w:pgMar w:top="1304" w:right="709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Segoe UI">
    <w:charset w:val="0"/>
    <w:family w:val="swiss"/>
    <w:pitch w:val="variable"/>
    <w:sig w:usb0="E4002EFF" w:usb1="C000E47F" w:usb2="00000009" w:usb3="00000000" w:csb0="0000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288e7705-bcdc-480f-9505-1708b59e109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889"/>
      <w:gridCol w:w="4890"/>
    </w:tblGrid>
    <w:tr>
      <w:trPr/>
      <w:tc>
        <w:tcPr>
          <w:tcW w:type="dxa" w:w="4889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04.04.2025 01:47:36 </w:t>
          </w:r>
        </w:p>
      </w:tc>
      <w:tc>
        <w:tcPr>
          <w:tcW w:type="dxa" w:w="4889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616e406c-97a1-4534-9ac1-79015236581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561"/>
      <w:gridCol w:w="2354"/>
      <w:gridCol w:w="864"/>
    </w:tblGrid>
    <w:tr>
      <w:trPr>
        <w:trHeight w:val="600" w:hRule="atLeast"/>
      </w:trPr>
      <w:tc>
        <w:tcPr>
          <w:tcW w:type="dxa" w:w="6561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116.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4.1 Overføring av rollen som hovedbedrift</w:t>
          </w:r>
        </w:p>
      </w:tc>
      <w:tc>
        <w:tcPr>
          <w:tcW w:type="dxa" w:w="2354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64"/>
          <w:tcBorders/>
          <w:vAlign w:val="center"/>
        </w:tcPr>
        <w:p>
          <w:pPr>
            <w:pStyle w:val="Normal_33c4a2b8-d2ab-4d1e-982e-2bd3aa45dbb8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33c4a2b8-d2ab-4d1e-982e-2bd3aa45dbb8"/>
      <w:pBdr/>
      <w:spacing w:before="20" w:after="20" w:line="20" w:lineRule="exact"/>
      <w:rPr/>
    </w:pPr>
  </w:p>
  <w:tbl>
    <w:tblPr>
      <w:tblStyle w:val="TableGrid_3d235871-265e-4e41-b9a9-eae55ea62cf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356"/>
      <w:gridCol w:w="3423"/>
    </w:tblGrid>
    <w:tr>
      <w:trPr/>
      <w:tc>
        <w:tcPr>
          <w:tcW w:type="dxa" w:w="6356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b522b591-42cd-4c36-95a8-b8c02b0443d2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33c4a2b8-d2ab-4d1e-982e-2bd3aa45dbb8"/>
            <w:pBdr/>
            <w:spacing/>
            <w:rPr/>
          </w:pPr>
        </w:p>
      </w:tc>
      <w:tc>
        <w:tcPr>
          <w:tcW w:type="dxa" w:w="342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89933085-6ac7-45b3-b000-7e0478b6e345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33c4a2b8-d2ab-4d1e-982e-2bd3aa45dbb8"/>
            <w:pBdr/>
            <w:spacing/>
            <w:rPr/>
          </w:pPr>
        </w:p>
      </w:tc>
    </w:tr>
  </w:tbl>
  <w:p>
    <w:pPr>
      <w:pStyle w:val="Normal_33c4a2b8-d2ab-4d1e-982e-2bd3aa45dbb8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926CF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doNotTrackMoves xmlns:w="http://schemas.openxmlformats.org/wordprocessingml/2006/main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/>
  </w:style>
  <w:style w:type="paragraph" w:styleId="Default" w:customStyle="1">
    <w:name w:val="Default"/>
    <w:pPr>
      <w:autoSpaceDE w:val="false"/>
      <w:autoSpaceDN w:val="false"/>
      <w:adjustRightInd w:val="false"/>
      <w:spacing w:after="100" w:afterAutospacing="1"/>
    </w:pPr>
    <w:rPr>
      <w:rFonts w:ascii="TheSansOffice" w:hAnsi="TheSansOffice" w:cs="TheSansOffice"/>
      <w:color w:val="000000"/>
      <w:sz w:val="24"/>
      <w:szCs w:val="24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rmal_33c4a2b8-d2ab-4d1e-982e-2bd3aa45dbb8" w:customStyle="1">
    <w:name w:val="Normal_33c4a2b8-d2ab-4d1e-982e-2bd3aa45dbb8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33c4a2b8-d2ab-4d1e-982e-2bd3aa45dbb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a00c88bf-177e-4491-b286-eeb89889c912" w:customStyle="1">
    <w:name w:val="Normal Table_a00c88bf-177e-4491-b286-eeb89889c91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a00c88bf-177e-4491-b286-eeb89889c91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33c4a2b8-d2ab-4d1e-982e-2bd3aa45dbb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33c4a2b8-d2ab-4d1e-982e-2bd3aa45dbb8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26b61ea8-a7bd-412f-bf5f-c873944e860a" w:customStyle="1">
    <w:name w:val="Normal Table_26b61ea8-a7bd-412f-bf5f-c873944e860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bb03510-7385-4532-9658-20ac6732ffcf" w:customStyle="1">
    <w:name w:val="Table Grid_fbb03510-7385-4532-9658-20ac6732ffcf"/>
    <w:basedOn w:val="NormalTable_26b61ea8-a7bd-412f-bf5f-c873944e860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7d697e1-1176-4fbd-b23f-602877089749" w:customStyle="1">
    <w:name w:val="Normal Table_07d697e1-1176-4fbd-b23f-60287708974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9555c5d-c7ff-47e3-8be0-7c78029c4edb" w:customStyle="1">
    <w:name w:val="Table Grid_19555c5d-c7ff-47e3-8be0-7c78029c4edb"/>
    <w:basedOn w:val="NormalTable_07d697e1-1176-4fbd-b23f-60287708974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86d6de4-b399-4f1c-bb26-e69bf92bb1e0" w:customStyle="1">
    <w:name w:val="Normal Table_186d6de4-b399-4f1c-bb26-e69bf92bb1e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4188465-fc7a-4b67-9217-80e70de8ccf0" w:customStyle="1">
    <w:name w:val="Table Grid_34188465-fc7a-4b67-9217-80e70de8ccf0"/>
    <w:basedOn w:val="NormalTable_186d6de4-b399-4f1c-bb26-e69bf92bb1e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d4b366b-a8f0-450e-acad-85f2a0f02e48" w:customStyle="1">
    <w:name w:val="Normal Table_1d4b366b-a8f0-450e-acad-85f2a0f02e4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2905aae-860c-4df3-a941-6a5dcb94fe52" w:customStyle="1">
    <w:name w:val="Table Grid_22905aae-860c-4df3-a941-6a5dcb94fe52"/>
    <w:basedOn w:val="NormalTable_1d4b366b-a8f0-450e-acad-85f2a0f02e4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5bc317b-9841-4c02-9c33-591100677fd9" w:customStyle="1">
    <w:name w:val="Normal Table_55bc317b-9841-4c02-9c33-591100677fd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88e7705-bcdc-480f-9505-1708b59e1093" w:customStyle="1">
    <w:name w:val="Table Grid_288e7705-bcdc-480f-9505-1708b59e1093"/>
    <w:basedOn w:val="NormalTable_55bc317b-9841-4c02-9c33-591100677fd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0590437-bba2-4fe1-bbaa-d02d0b4b9702" w:customStyle="1">
    <w:name w:val="Normal Table_50590437-bba2-4fe1-bbaa-d02d0b4b970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16e406c-97a1-4534-9ac1-790152365817" w:customStyle="1">
    <w:name w:val="Table Grid_616e406c-97a1-4534-9ac1-790152365817"/>
    <w:basedOn w:val="NormalTable_50590437-bba2-4fe1-bbaa-d02d0b4b970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26a93c7-c099-4ee1-ab67-d128ee97ae24" w:customStyle="1">
    <w:name w:val="Normal Table_126a93c7-c099-4ee1-ab67-d128ee97ae2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522b591-42cd-4c36-95a8-b8c02b0443d2" w:customStyle="1">
    <w:name w:val="Table Grid_b522b591-42cd-4c36-95a8-b8c02b0443d2"/>
    <w:basedOn w:val="NormalTable_126a93c7-c099-4ee1-ab67-d128ee97ae2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fda44b1-25f6-4789-925a-a0baf6b8dc94" w:customStyle="1">
    <w:name w:val="Normal Table_4fda44b1-25f6-4789-925a-a0baf6b8dc9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9933085-6ac7-45b3-b000-7e0478b6e345" w:customStyle="1">
    <w:name w:val="Table Grid_89933085-6ac7-45b3-b000-7e0478b6e345"/>
    <w:basedOn w:val="NormalTable_4fda44b1-25f6-4789-925a-a0baf6b8dc9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aebb1e1-da3d-43c7-9b54-43a22c35c1de" w:customStyle="1">
    <w:name w:val="Normal Table_6aebb1e1-da3d-43c7-9b54-43a22c35c1d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d235871-265e-4e41-b9a9-eae55ea62cf0" w:customStyle="1">
    <w:name w:val="Table Grid_3d235871-265e-4e41-b9a9-eae55ea62cf0"/>
    <w:basedOn w:val="NormalTable_6aebb1e1-da3d-43c7-9b54-43a22c35c1d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63-2-4.1%20Overf&#248;ring%20av%20rollen%20som%20hovedbedrift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663-2-4.1 Overføring av rollen som hovedbedrift</Template>
  <TotalTime>1</TotalTime>
  <Pages>1</Pages>
  <Words>303</Words>
  <Characters>1608</Characters>
  <Application>Microsoft Office Word</Application>
  <DocSecurity>0</DocSecurity>
  <Lines>13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Lise Marcussen</cp:lastModifiedBy>
  <cp:lastPrinted>2015-01-27T13:10:00Z</cp:lastPrinted>
  <cp:revision>1</cp:revision>
  <dcterms:created xsi:type="dcterms:W3CDTF">2021-08-25T12:36:00Z</dcterms:created>
  <dcterms:modified xsi:type="dcterms:W3CDTF">2021-08-25T12:37:00Z</dcterms:modified>
  <cp:category/>
</cp:coreProperties>
</file>