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100600e-47cb-490c-a28a-6a1bcc18d32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01:35:35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ccd70ed-5755-4e00-ae7f-5503f23b5be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c81b0588-1e5a-4a8b-b4d1-870d5da596e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c81b0588-1e5a-4a8b-b4d1-870d5da596ee"/>
      <w:pBdr/>
      <w:spacing w:before="20" w:after="20" w:line="20" w:lineRule="exact"/>
      <w:rPr/>
    </w:pPr>
  </w:p>
  <w:tbl>
    <w:tblPr>
      <w:tblStyle w:val="TableGrid_df862ad5-3010-4244-99b4-6c440a58358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e48d1a6-4a05-4e68-81cc-ef5aeec7358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c81b0588-1e5a-4a8b-b4d1-870d5da596ee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6c32ee3-8ae2-44d6-8e19-b57cf9d52df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c81b0588-1e5a-4a8b-b4d1-870d5da596ee"/>
            <w:pBdr/>
            <w:spacing/>
            <w:rPr/>
          </w:pPr>
        </w:p>
      </w:tc>
    </w:tr>
  </w:tbl>
  <w:p>
    <w:pPr>
      <w:pStyle w:val="Normal_c81b0588-1e5a-4a8b-b4d1-870d5da596e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c81b0588-1e5a-4a8b-b4d1-870d5da596ee" w:customStyle="1">
    <w:name w:val="Normal_c81b0588-1e5a-4a8b-b4d1-870d5da596e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c81b0588-1e5a-4a8b-b4d1-870d5da596e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96df073-1a10-4770-ae05-cf7457f9bf9e" w:customStyle="1">
    <w:name w:val="Normal Table_896df073-1a10-4770-ae05-cf7457f9bf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7837e0-e90b-487e-b5a4-0634cb7f07db" w:customStyle="1">
    <w:name w:val="Table Grid_3e7837e0-e90b-487e-b5a4-0634cb7f07db"/>
    <w:basedOn w:val="NormalTable_896df073-1a10-4770-ae05-cf7457f9bf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c81b0588-1e5a-4a8b-b4d1-870d5da596e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c81b0588-1e5a-4a8b-b4d1-870d5da596e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acbf2fb-c7a7-429f-aac8-bcacaf6d58d6" w:customStyle="1">
    <w:name w:val="Normal Table_0acbf2fb-c7a7-429f-aac8-bcacaf6d58d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7922215-c100-4df9-ac15-bb99f62f772c" w:customStyle="1">
    <w:name w:val="Table Grid_27922215-c100-4df9-ac15-bb99f62f772c"/>
    <w:basedOn w:val="NormalTable_0acbf2fb-c7a7-429f-aac8-bcacaf6d58d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717e77-2805-480d-a663-3218e5af1eb3" w:customStyle="1">
    <w:name w:val="Normal Table_72717e77-2805-480d-a663-3218e5af1eb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57267ea-0894-479d-95c1-0fa68acfaef1" w:customStyle="1">
    <w:name w:val="Table Grid_e57267ea-0894-479d-95c1-0fa68acfaef1"/>
    <w:basedOn w:val="NormalTable_72717e77-2805-480d-a663-3218e5af1eb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2b0d6ff-17e9-446b-abac-3e1680e0e64d" w:customStyle="1">
    <w:name w:val="Normal Table_82b0d6ff-17e9-446b-abac-3e1680e0e6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141d78-6cdb-4285-bb05-1668c4729c2a" w:customStyle="1">
    <w:name w:val="Table Grid_88141d78-6cdb-4285-bb05-1668c4729c2a"/>
    <w:basedOn w:val="NormalTable_82b0d6ff-17e9-446b-abac-3e1680e0e6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03dd232-8008-4fca-bf14-2d6b074e6ab2" w:customStyle="1">
    <w:name w:val="Normal Table_c03dd232-8008-4fca-bf14-2d6b074e6a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e526283-3975-4527-939b-7442347d429b" w:customStyle="1">
    <w:name w:val="Table Grid_6e526283-3975-4527-939b-7442347d429b"/>
    <w:basedOn w:val="NormalTable_c03dd232-8008-4fca-bf14-2d6b074e6a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4b3aaa9-4e9a-4975-a31a-b6a1f84ed985" w:customStyle="1">
    <w:name w:val="Normal Table_44b3aaa9-4e9a-4975-a31a-b6a1f84ed9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00600e-47cb-490c-a28a-6a1bcc18d32f" w:customStyle="1">
    <w:name w:val="Table Grid_2100600e-47cb-490c-a28a-6a1bcc18d32f"/>
    <w:basedOn w:val="NormalTable_44b3aaa9-4e9a-4975-a31a-b6a1f84ed9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cfeb7a-dfcb-4f49-89a3-2d17e00f9657" w:customStyle="1">
    <w:name w:val="Normal Table_81cfeb7a-dfcb-4f49-89a3-2d17e00f96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ccd70ed-5755-4e00-ae7f-5503f23b5be1" w:customStyle="1">
    <w:name w:val="Table Grid_dccd70ed-5755-4e00-ae7f-5503f23b5be1"/>
    <w:basedOn w:val="NormalTable_81cfeb7a-dfcb-4f49-89a3-2d17e00f96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3c497ae-b338-437b-9a5b-f8f4f5988316" w:customStyle="1">
    <w:name w:val="Normal Table_23c497ae-b338-437b-9a5b-f8f4f598831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e48d1a6-4a05-4e68-81cc-ef5aeec73584" w:customStyle="1">
    <w:name w:val="Table Grid_3e48d1a6-4a05-4e68-81cc-ef5aeec73584"/>
    <w:basedOn w:val="NormalTable_23c497ae-b338-437b-9a5b-f8f4f598831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22f064b-ceeb-4686-91c1-7c31858b7f6d" w:customStyle="1">
    <w:name w:val="Normal Table_322f064b-ceeb-4686-91c1-7c31858b7f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6c32ee3-8ae2-44d6-8e19-b57cf9d52dff" w:customStyle="1">
    <w:name w:val="Table Grid_b6c32ee3-8ae2-44d6-8e19-b57cf9d52dff"/>
    <w:basedOn w:val="NormalTable_322f064b-ceeb-4686-91c1-7c31858b7f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6fa9be1-51c5-4f5a-9c73-4bff796d9ada" w:customStyle="1">
    <w:name w:val="Normal Table_76fa9be1-51c5-4f5a-9c73-4bff796d9a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f862ad5-3010-4244-99b4-6c440a583589" w:customStyle="1">
    <w:name w:val="Table Grid_df862ad5-3010-4244-99b4-6c440a583589"/>
    <w:basedOn w:val="NormalTable_76fa9be1-51c5-4f5a-9c73-4bff796d9a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