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86e99c2-ff6b-4316-8771-c33fd154ee8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03.12.2024 17:49:19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12b0eb3-ffcc-45df-ac67-1ba7afcff21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1cd80c32-02bd-4c79-8d66-99c95b1b6f4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cd80c32-02bd-4c79-8d66-99c95b1b6f4c"/>
      <w:pBdr/>
      <w:spacing w:before="20" w:after="20" w:line="20" w:lineRule="exact"/>
      <w:rPr/>
    </w:pPr>
  </w:p>
  <w:tbl>
    <w:tblPr>
      <w:tblStyle w:val="TableGrid_7e010d6f-b5c9-45d6-be53-b82b1135149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c20518a-84a4-42a4-a4ef-91594d2f4bb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1cd80c32-02bd-4c79-8d66-99c95b1b6f4c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83406bd-0fcf-4201-a10b-0b8920de15c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cd80c32-02bd-4c79-8d66-99c95b1b6f4c"/>
            <w:pBdr/>
            <w:spacing/>
            <w:rPr/>
          </w:pPr>
        </w:p>
      </w:tc>
    </w:tr>
  </w:tbl>
  <w:p>
    <w:pPr>
      <w:pStyle w:val="Normal_1cd80c32-02bd-4c79-8d66-99c95b1b6f4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1cd80c32-02bd-4c79-8d66-99c95b1b6f4c" w:customStyle="1">
    <w:name w:val="Normal_1cd80c32-02bd-4c79-8d66-99c95b1b6f4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cd80c32-02bd-4c79-8d66-99c95b1b6f4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15b2243-b014-4a83-8c8a-91cf431a217e" w:customStyle="1">
    <w:name w:val="Normal Table_f15b2243-b014-4a83-8c8a-91cf431a21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f15b2243-b014-4a83-8c8a-91cf431a21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cd80c32-02bd-4c79-8d66-99c95b1b6f4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cd80c32-02bd-4c79-8d66-99c95b1b6f4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ccfcce6-c6d4-4fae-92fe-9d6e24410d8c" w:customStyle="1">
    <w:name w:val="Normal Table_5ccfcce6-c6d4-4fae-92fe-9d6e24410d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0462b3-382f-4763-81ab-4ece57a7a9c9" w:customStyle="1">
    <w:name w:val="Table Grid_e10462b3-382f-4763-81ab-4ece57a7a9c9"/>
    <w:basedOn w:val="NormalTable_5ccfcce6-c6d4-4fae-92fe-9d6e24410d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abb564-f534-4d68-93d4-8fa158f931d8" w:customStyle="1">
    <w:name w:val="Normal Table_82abb564-f534-4d68-93d4-8fa158f931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cc3693-f7d2-453f-a126-a7f0473c429b" w:customStyle="1">
    <w:name w:val="Table Grid_f9cc3693-f7d2-453f-a126-a7f0473c429b"/>
    <w:basedOn w:val="NormalTable_82abb564-f534-4d68-93d4-8fa158f931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921c82-9e69-4488-babc-0777fa203e6d" w:customStyle="1">
    <w:name w:val="Normal Table_86921c82-9e69-4488-babc-0777fa203e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5f62fa-d7cf-4741-8527-91dcbe1fea7d" w:customStyle="1">
    <w:name w:val="Table Grid_da5f62fa-d7cf-4741-8527-91dcbe1fea7d"/>
    <w:basedOn w:val="NormalTable_86921c82-9e69-4488-babc-0777fa203e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639d82-78f7-4a26-9b6e-85ec3be73b9d" w:customStyle="1">
    <w:name w:val="Normal Table_c0639d82-78f7-4a26-9b6e-85ec3be73b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f1d7ae-83bd-4ff4-a916-55ad491239aa" w:customStyle="1">
    <w:name w:val="Table Grid_b7f1d7ae-83bd-4ff4-a916-55ad491239aa"/>
    <w:basedOn w:val="NormalTable_c0639d82-78f7-4a26-9b6e-85ec3be73b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e32d95b-0e85-4034-a74e-73f58b5d47ff" w:customStyle="1">
    <w:name w:val="Normal Table_6e32d95b-0e85-4034-a74e-73f58b5d47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6e99c2-ff6b-4316-8771-c33fd154ee85" w:customStyle="1">
    <w:name w:val="Table Grid_986e99c2-ff6b-4316-8771-c33fd154ee85"/>
    <w:basedOn w:val="NormalTable_6e32d95b-0e85-4034-a74e-73f58b5d47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8ff56f5-1366-467b-a974-6abeba3c2667" w:customStyle="1">
    <w:name w:val="Normal Table_68ff56f5-1366-467b-a974-6abeba3c26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12b0eb3-ffcc-45df-ac67-1ba7afcff21c" w:customStyle="1">
    <w:name w:val="Table Grid_412b0eb3-ffcc-45df-ac67-1ba7afcff21c"/>
    <w:basedOn w:val="NormalTable_68ff56f5-1366-467b-a974-6abeba3c26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a8665c2-6cfa-405b-b844-f612ac9b3679" w:customStyle="1">
    <w:name w:val="Normal Table_7a8665c2-6cfa-405b-b844-f612ac9b36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20518a-84a4-42a4-a4ef-91594d2f4bbd" w:customStyle="1">
    <w:name w:val="Table Grid_1c20518a-84a4-42a4-a4ef-91594d2f4bbd"/>
    <w:basedOn w:val="NormalTable_7a8665c2-6cfa-405b-b844-f612ac9b36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7022f18-7ce5-411d-9911-7a2b12fd68f8" w:customStyle="1">
    <w:name w:val="Normal Table_97022f18-7ce5-411d-9911-7a2b12fd68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3406bd-0fcf-4201-a10b-0b8920de15c6" w:customStyle="1">
    <w:name w:val="Table Grid_283406bd-0fcf-4201-a10b-0b8920de15c6"/>
    <w:basedOn w:val="NormalTable_97022f18-7ce5-411d-9911-7a2b12fd68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f91c56-e6d9-456a-9fd4-8bfe818ab2a1" w:customStyle="1">
    <w:name w:val="Normal Table_4ef91c56-e6d9-456a-9fd4-8bfe818ab2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010d6f-b5c9-45d6-be53-b82b11351496" w:customStyle="1">
    <w:name w:val="Table Grid_7e010d6f-b5c9-45d6-be53-b82b11351496"/>
    <w:basedOn w:val="NormalTable_4ef91c56-e6d9-456a-9fd4-8bfe818ab2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