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3F41254D">
      <w:pPr>
        <w:pStyle w:val="Overskrift1"/>
        <w:spacing/>
        <w:rPr>
          <w:rFonts w:ascii="Calibri" w:hAnsi="Calibri"/>
          <w:caps/>
          <w:sz w:val="24"/>
          <w:szCs w:val="24"/>
        </w:rPr>
      </w:pPr>
      <w:r>
        <w:rPr>
          <w:rFonts w:ascii="Calibri" w:hAnsi="Calibri"/>
          <w:caps/>
          <w:sz w:val="24"/>
          <w:szCs w:val="24"/>
        </w:rPr>
        <w:t xml:space="preserve">loggføring av Sikker Jobb Analyser (SJA)</w:t>
      </w:r>
    </w:p>
    <w:p w14:paraId="4140C168">
      <w:pPr>
        <w:spacing/>
        <w:rPr/>
      </w:pPr>
    </w:p>
    <w:p w14:paraId="6C4882BA">
      <w:pPr>
        <w:spacing/>
        <w:rPr/>
      </w:pPr>
    </w:p>
    <w:tbl>
      <w:tblPr>
        <w:tblW w:w="150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992"/>
        <w:gridCol w:w="5386"/>
        <w:gridCol w:w="2127"/>
        <w:gridCol w:w="2126"/>
        <w:gridCol w:w="1276"/>
        <w:gridCol w:w="1417"/>
        <w:gridCol w:w="1276"/>
      </w:tblGrid>
      <w:tr>
        <w:trPr>
          <w:cantSplit/>
          <w:trHeight w:val="624" w:hRule="atLeast"/>
        </w:trPr>
        <w:tc>
          <w:tcPr>
            <w:tcW w:type="dxa" w:w="49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Nr.</w:t>
            </w:r>
          </w:p>
        </w:tc>
        <w:tc>
          <w:tcPr>
            <w:tcW w:type="dxa" w:w="992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Dato</w:t>
            </w:r>
          </w:p>
        </w:tc>
        <w:tc>
          <w:tcPr>
            <w:tcW w:type="dxa" w:w="538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Beskrivelse av aktiviteten det skal utarb. SJA </w:t>
            </w:r>
            <w:r>
              <w:rPr>
                <w:b/>
                <w:bCs/>
              </w:rPr>
              <w:t xml:space="preserve">for,</w:t>
            </w:r>
            <w:r>
              <w:rPr>
                <w:b/>
                <w:bCs/>
              </w:rPr>
              <w:t xml:space="preserve"> med henvisning til Risikoanalyse og fremdriftsplan til BH</w:t>
            </w:r>
          </w:p>
        </w:tc>
        <w:tc>
          <w:tcPr>
            <w:tcW w:type="dxa" w:w="2127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Ansvar for utarb</w:t>
            </w:r>
            <w:r>
              <w:rPr>
                <w:b/>
                <w:bCs/>
              </w:rPr>
              <w:t xml:space="preserve">.</w:t>
            </w:r>
            <w:r>
              <w:rPr>
                <w:b/>
                <w:bCs/>
              </w:rPr>
              <w:t xml:space="preserve"> av analysen / tiltak</w:t>
            </w:r>
            <w:r>
              <w:rPr>
                <w:b/>
                <w:bCs/>
              </w:rPr>
              <w:t xml:space="preserve">et</w:t>
            </w:r>
          </w:p>
        </w:tc>
        <w:tc>
          <w:tcPr>
            <w:tcW w:type="dxa" w:w="212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Tidsrom for aktiviteten</w:t>
            </w:r>
          </w:p>
        </w:tc>
        <w:tc>
          <w:tcPr>
            <w:tcW w:type="dxa" w:w="127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Utført/</w:t>
            </w:r>
          </w:p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Sign.</w:t>
            </w:r>
          </w:p>
        </w:tc>
        <w:tc>
          <w:tcPr>
            <w:tcW w:type="dxa" w:w="1417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SJA Oversendt KU </w:t>
            </w:r>
          </w:p>
        </w:tc>
        <w:tc>
          <w:tcPr>
            <w:tcW w:type="dxa" w:w="1276"/>
            <w:tcBorders>
              <w:bottom w:val="single" w:color="auto" w:sz="12" w:space="0"/>
            </w:tcBorders>
            <w:shd w:fill="FFFFFF" w:color="auto" w:val="pct10"/>
            <w:vAlign w:val="center"/>
          </w:tcPr>
          <w:p>
            <w:pPr>
              <w:spacing/>
              <w:rPr>
                <w:b/>
                <w:bCs/>
              </w:rPr>
            </w:pPr>
            <w:r>
              <w:rPr>
                <w:b/>
                <w:bCs/>
              </w:rPr>
              <w:t xml:space="preserve">SJA evt. oppdatert</w:t>
            </w:r>
          </w:p>
        </w:tc>
      </w:tr>
      <w:tr>
        <w:trPr/>
        <w:tc>
          <w:tcPr>
            <w:tcW w:type="dxa" w:w="49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992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538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2127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212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27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417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  <w:tc>
          <w:tcPr>
            <w:tcW w:type="dxa" w:w="1276"/>
            <w:tcBorders>
              <w:top w:val="single" w:color="auto" w:sz="12" w:space="0"/>
            </w:tcBorders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  <w:tr>
        <w:trPr/>
        <w:tc>
          <w:tcPr>
            <w:tcW w:type="dxa" w:w="496"/>
            <w:tcBorders/>
          </w:tcPr>
          <w:p>
            <w:pPr>
              <w:spacing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5386"/>
            <w:tcBorders/>
          </w:tcPr>
          <w:p>
            <w:pPr>
              <w:spacing/>
              <w:rPr/>
            </w:pPr>
          </w:p>
        </w:tc>
        <w:tc>
          <w:tcPr>
            <w:tcW w:type="dxa" w:w="2127"/>
            <w:tcBorders/>
          </w:tcPr>
          <w:p>
            <w:pPr>
              <w:spacing/>
              <w:rPr/>
            </w:pPr>
          </w:p>
        </w:tc>
        <w:tc>
          <w:tcPr>
            <w:tcW w:type="dxa" w:w="2126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  <w:tc>
          <w:tcPr>
            <w:tcW w:type="dxa" w:w="1417"/>
            <w:tcBorders/>
          </w:tcPr>
          <w:p>
            <w:pPr>
              <w:spacing/>
              <w:rPr/>
            </w:pPr>
          </w:p>
        </w:tc>
        <w:tc>
          <w:tcPr>
            <w:tcW w:type="dxa" w:w="1276"/>
            <w:tcBorders/>
          </w:tcPr>
          <w:p>
            <w:pPr>
              <w:spacing/>
              <w:rPr/>
            </w:pPr>
          </w:p>
        </w:tc>
      </w:tr>
    </w:tbl>
    <w:p w14:paraId="490D4C62">
      <w:pPr>
        <w:spacing/>
        <w:rPr/>
      </w:pPr>
    </w:p>
    <w:p w14:paraId="1E383361">
      <w:pPr>
        <w:spacing/>
        <w:rPr/>
      </w:pPr>
    </w:p>
    <w:sectPr>
      <w:headerReference w:type="default" r:id="rId1"/>
      <w:footerReference w:type="default" r:id="rId2"/>
      <w:type w:val="nextPage"/>
      <w:pgSz w:w="16838" w:h="11906" w:orient="landscape"/>
      <w:pgMar w:top="1304" w:right="680" w:bottom="1021" w:left="851" w:header="454" w:footer="587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bea5f3d9-9770-4972-9859-f069e02df4d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7653"/>
    </w:tblGrid>
    <w:tr>
      <w:trPr/>
      <w:tc>
        <w:tcPr>
          <w:tcW w:type="dxa" w:w="7654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02:03:09 </w:t>
          </w:r>
        </w:p>
      </w:tc>
      <w:tc>
        <w:tcPr>
          <w:tcW w:type="dxa" w:w="7654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e231c45-a95c-4ab3-9687-1c736debe62d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0270"/>
      <w:gridCol w:w="3685"/>
      <w:gridCol w:w="1352"/>
    </w:tblGrid>
    <w:tr>
      <w:trPr>
        <w:trHeight w:val="600" w:hRule="atLeast"/>
      </w:trPr>
      <w:tc>
        <w:tcPr>
          <w:tcW w:type="dxa" w:w="10270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121.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7.2 Loggføring av sikker-jobb-analyser</w:t>
          </w:r>
        </w:p>
      </w:tc>
      <w:tc>
        <w:tcPr>
          <w:tcW w:type="dxa" w:w="3684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352"/>
          <w:tcBorders/>
          <w:vAlign w:val="center"/>
        </w:tcPr>
        <w:p>
          <w:pPr>
            <w:pStyle w:val="Normal_e3181636-29c7-4161-a47a-e05265126dbc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e3181636-29c7-4161-a47a-e05265126dbc"/>
      <w:pBdr/>
      <w:spacing w:before="20" w:after="20" w:line="20" w:lineRule="exact"/>
      <w:rPr/>
    </w:pPr>
  </w:p>
  <w:tbl>
    <w:tblPr>
      <w:tblStyle w:val="TableGrid_815dc52f-3b2b-403a-92de-47b1054c1db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9950"/>
      <w:gridCol w:w="5357"/>
    </w:tblGrid>
    <w:tr>
      <w:trPr/>
      <w:tc>
        <w:tcPr>
          <w:tcW w:type="dxa" w:w="995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16d4493-63c2-491f-965e-7674f32911a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e3181636-29c7-4161-a47a-e05265126dbc"/>
            <w:pBdr/>
            <w:spacing/>
            <w:rPr/>
          </w:pPr>
        </w:p>
      </w:tc>
      <w:tc>
        <w:tcPr>
          <w:tcW w:type="dxa" w:w="5357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f7a81bf-330e-44c5-a7c8-ec39054a5c9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e3181636-29c7-4161-a47a-e05265126dbc"/>
            <w:pBdr/>
            <w:spacing/>
            <w:rPr/>
          </w:pPr>
        </w:p>
      </w:tc>
    </w:tr>
  </w:tbl>
  <w:p>
    <w:pPr>
      <w:pStyle w:val="Normal_e3181636-29c7-4161-a47a-e05265126dbc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dirty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8"/>
  <w:hyphenationZone w:val="425"/>
  <w:drawingGridHorizontalSpacing xmlns:w="http://schemas.openxmlformats.org/wordprocessingml/2006/main" w:val="10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</w:rPr>
  </w:style>
  <w:style w:type="paragraph" w:styleId="Overskrift1">
    <w:name w:val="Heading 1"/>
    <w:basedOn w:val="Normal"/>
    <w:next w:val="Normal"/>
    <w:qFormat/>
    <w:pPr>
      <w:keepNext/>
      <w:spacing/>
      <w:outlineLvl w:val="0"/>
    </w:pPr>
    <w:rPr>
      <w:rFonts w:ascii="Arial" w:hAnsi="Arial"/>
      <w:b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</w:rPr>
  </w:style>
  <w:style w:type="paragraph" w:styleId="Normal_e3181636-29c7-4161-a47a-e05265126dbc" w:customStyle="1">
    <w:name w:val="Normal_e3181636-29c7-4161-a47a-e05265126dbc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e3181636-29c7-4161-a47a-e05265126db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76e28915-f201-4a43-b74e-2abab893f991" w:customStyle="1">
    <w:name w:val="Normal Table_76e28915-f201-4a43-b74e-2abab893f99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76e28915-f201-4a43-b74e-2abab893f99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e3181636-29c7-4161-a47a-e05265126db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e3181636-29c7-4161-a47a-e05265126dbc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dee0d949-4028-47bd-b4de-601632783779" w:customStyle="1">
    <w:name w:val="Normal Table_dee0d949-4028-47bd-b4de-60163278377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e55b715-62cd-4f3a-b8aa-d03269ea6ede" w:customStyle="1">
    <w:name w:val="Table Grid_ae55b715-62cd-4f3a-b8aa-d03269ea6ede"/>
    <w:basedOn w:val="NormalTable_dee0d949-4028-47bd-b4de-60163278377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4495041-8e02-4759-b7c4-ccef83f24762" w:customStyle="1">
    <w:name w:val="Normal Table_e4495041-8e02-4759-b7c4-ccef83f2476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b4a1ab4-9974-4ff3-ab16-82d7f058d3fa" w:customStyle="1">
    <w:name w:val="Table Grid_2b4a1ab4-9974-4ff3-ab16-82d7f058d3fa"/>
    <w:basedOn w:val="NormalTable_e4495041-8e02-4759-b7c4-ccef83f2476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a6843d2-1bb0-4815-bddb-f66545a3f613" w:customStyle="1">
    <w:name w:val="Normal Table_ea6843d2-1bb0-4815-bddb-f66545a3f61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ee76070-84ef-43bf-9339-c656c5ddf6e2" w:customStyle="1">
    <w:name w:val="Table Grid_1ee76070-84ef-43bf-9339-c656c5ddf6e2"/>
    <w:basedOn w:val="NormalTable_ea6843d2-1bb0-4815-bddb-f66545a3f61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36af6e9-06f1-4260-bad2-5a4f3501ccf8" w:customStyle="1">
    <w:name w:val="Normal Table_136af6e9-06f1-4260-bad2-5a4f3501ccf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3d7af17-48ac-4d50-b6b6-28e71d4413de" w:customStyle="1">
    <w:name w:val="Table Grid_63d7af17-48ac-4d50-b6b6-28e71d4413de"/>
    <w:basedOn w:val="NormalTable_136af6e9-06f1-4260-bad2-5a4f3501ccf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6e170b9-e85b-4c30-b114-1e1bcd4a32d2" w:customStyle="1">
    <w:name w:val="Normal Table_16e170b9-e85b-4c30-b114-1e1bcd4a32d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ea5f3d9-9770-4972-9859-f069e02df4d5" w:customStyle="1">
    <w:name w:val="Table Grid_bea5f3d9-9770-4972-9859-f069e02df4d5"/>
    <w:basedOn w:val="NormalTable_16e170b9-e85b-4c30-b114-1e1bcd4a32d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90ca552-5246-474a-b497-a9f5c5ead8a3" w:customStyle="1">
    <w:name w:val="Normal Table_790ca552-5246-474a-b497-a9f5c5ead8a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e231c45-a95c-4ab3-9687-1c736debe62d" w:customStyle="1">
    <w:name w:val="Table Grid_ce231c45-a95c-4ab3-9687-1c736debe62d"/>
    <w:basedOn w:val="NormalTable_790ca552-5246-474a-b497-a9f5c5ead8a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0ab5d03-02d0-4807-a664-4a93508adddc" w:customStyle="1">
    <w:name w:val="Normal Table_10ab5d03-02d0-4807-a664-4a93508addd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16d4493-63c2-491f-965e-7674f32911a8" w:customStyle="1">
    <w:name w:val="Table Grid_216d4493-63c2-491f-965e-7674f32911a8"/>
    <w:basedOn w:val="NormalTable_10ab5d03-02d0-4807-a664-4a93508addd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0ece94d-9f94-40f4-a150-4ded5437164f" w:customStyle="1">
    <w:name w:val="Normal Table_b0ece94d-9f94-40f4-a150-4ded5437164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f7a81bf-330e-44c5-a7c8-ec39054a5c96" w:customStyle="1">
    <w:name w:val="Table Grid_cf7a81bf-330e-44c5-a7c8-ec39054a5c96"/>
    <w:basedOn w:val="NormalTable_b0ece94d-9f94-40f4-a150-4ded5437164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910d052-8b45-40ac-99d1-50b75173b7fc" w:customStyle="1">
    <w:name w:val="Normal Table_9910d052-8b45-40ac-99d1-50b75173b7fc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15dc52f-3b2b-403a-92de-47b1054c1db9" w:customStyle="1">
    <w:name w:val="Table Grid_815dc52f-3b2b-403a-92de-47b1054c1db9"/>
    <w:basedOn w:val="NormalTable_9910d052-8b45-40ac-99d1-50b75173b7fc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0-2-7.2%20Loggf&#248;ring%20av%20sikker%20jobbanalyser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650-2-7.2 Loggføring av sikker jobbanalyser</Template>
  <TotalTime>1</TotalTime>
  <Pages>1</Pages>
  <Words>78</Words>
  <Characters>419</Characters>
  <Application>Microsoft Office Word</Application>
  <DocSecurity>0</DocSecurity>
  <Lines>3</Lines>
  <Paragraphs>1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2017-10-13T08:36:00Z</cp:lastPrinted>
  <cp:revision>1</cp:revision>
  <dcterms:created xsi:type="dcterms:W3CDTF">2021-08-25T10:12:00Z</dcterms:created>
  <dcterms:modified xsi:type="dcterms:W3CDTF">2021-08-25T10:13:00Z</dcterms:modified>
</cp:coreProperties>
</file>