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3D16219">
      <w:pPr>
        <w:spacing w:line="240" w:lineRule="auto"/>
        <w:contextualSpacing/>
        <w:rPr>
          <w:b/>
          <w:sz w:val="36"/>
          <w:szCs w:val="36"/>
        </w:rPr>
      </w:pPr>
    </w:p>
    <w:p w14:paraId="72DA4D27">
      <w:pPr>
        <w:spacing w:line="240" w:lineRule="auto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AGENDA – GRANSKNING AV ULYKKER</w:t>
      </w:r>
    </w:p>
    <w:p w14:paraId="3BCED352">
      <w:pPr>
        <w:spacing w:line="240" w:lineRule="auto"/>
        <w:contextualSpacing/>
        <w:rPr/>
      </w:pPr>
    </w:p>
    <w:p w14:paraId="088DB7E6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nb-NO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Formålet med møtet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er: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å undersøke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hendelsen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, avdekke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feil,</w:t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b-NO"/>
        </w:rPr>
        <w:t xml:space="preserve"> fremme læring, forbedring og deling av kunnskap</w:t>
      </w:r>
    </w:p>
    <w:p w14:paraId="3FD4B47E">
      <w:pPr>
        <w:pStyle w:val="Listeavsnitt"/>
        <w:spacing/>
        <w:ind w:left="0"/>
        <w:rPr>
          <w:b/>
        </w:rPr>
      </w:pPr>
      <w:r>
        <w:rPr>
          <w:b/>
        </w:rPr>
        <w:t xml:space="preserve">Deltakere:</w:t>
      </w:r>
      <w:r>
        <w:rPr>
          <w:b/>
        </w:rPr>
        <w:t xml:space="preserve"> </w:t>
      </w:r>
    </w:p>
    <w:p w14:paraId="5E1D199E">
      <w:pPr>
        <w:pStyle w:val="Listeavsnitt"/>
        <w:spacing/>
        <w:rPr>
          <w:b/>
        </w:rPr>
      </w:pPr>
    </w:p>
    <w:p w14:paraId="6C2B30E3">
      <w:pPr>
        <w:spacing/>
        <w:rPr/>
      </w:pPr>
      <w:r>
        <w:rPr>
          <w:b/>
        </w:rPr>
        <w:t xml:space="preserve">Fra </w:t>
      </w:r>
      <w:r>
        <w:rPr>
          <w:b/>
        </w:rPr>
        <w:t xml:space="preserve">Oslobygg</w:t>
      </w:r>
      <w:r>
        <w:rPr>
          <w:b/>
        </w:rPr>
        <w:t xml:space="preserve">: </w:t>
      </w:r>
    </w:p>
    <w:p w14:paraId="4FFF7172">
      <w:pPr>
        <w:pStyle w:val="Listeavsnitt"/>
        <w:numPr>
          <w:ilvl w:val="0"/>
          <w:numId w:val="8"/>
        </w:numPr>
        <w:spacing/>
        <w:rPr/>
      </w:pPr>
      <w:r>
        <w:rPr/>
        <w:t xml:space="preserve">Avd. </w:t>
      </w:r>
      <w:r>
        <w:rPr/>
        <w:t xml:space="preserve">leder </w:t>
      </w:r>
      <w:r>
        <w:rPr/>
        <w:t xml:space="preserve">(ved behov</w:t>
      </w:r>
      <w:r>
        <w:rPr/>
        <w:t xml:space="preserve">) </w:t>
      </w:r>
      <w:r>
        <w:rPr/>
        <w:t xml:space="preserve">:</w:t>
      </w:r>
    </w:p>
    <w:p w14:paraId="1B4A9CD7">
      <w:pPr>
        <w:pStyle w:val="Listeavsnitt"/>
        <w:numPr>
          <w:ilvl w:val="0"/>
          <w:numId w:val="8"/>
        </w:numPr>
        <w:spacing/>
        <w:rPr/>
      </w:pPr>
      <w:r>
        <w:rPr/>
        <w:t xml:space="preserve">Seksjonsleder</w:t>
      </w:r>
      <w:r>
        <w:rPr/>
        <w:t xml:space="preserve"> (</w:t>
      </w:r>
      <w:r>
        <w:rPr/>
        <w:t xml:space="preserve">Møteleder </w:t>
      </w:r>
      <w:r>
        <w:rPr/>
        <w:t xml:space="preserve">og r</w:t>
      </w:r>
      <w:r>
        <w:rPr/>
        <w:t xml:space="preserve">apport skriver</w:t>
      </w:r>
      <w:r>
        <w:rPr/>
        <w:t xml:space="preserve"> / sørger for at rapport skrives </w:t>
      </w:r>
      <w:r>
        <w:rPr/>
        <w:t xml:space="preserve">av PL eller KU</w:t>
      </w:r>
      <w:r>
        <w:rPr/>
        <w:t xml:space="preserve">)</w:t>
      </w:r>
      <w:r>
        <w:rPr/>
        <w:t xml:space="preserve"> :</w:t>
      </w:r>
      <w:r>
        <w:rPr/>
        <w:t xml:space="preserve"> </w:t>
      </w:r>
    </w:p>
    <w:p w14:paraId="186FA239">
      <w:pPr>
        <w:pStyle w:val="Listeavsnitt"/>
        <w:numPr>
          <w:ilvl w:val="0"/>
          <w:numId w:val="8"/>
        </w:numPr>
        <w:spacing/>
        <w:rPr/>
      </w:pPr>
      <w:r>
        <w:rPr/>
        <w:t xml:space="preserve">Prosjektleder:</w:t>
      </w:r>
    </w:p>
    <w:p w14:paraId="0DAF2E71">
      <w:pPr>
        <w:pStyle w:val="Listeavsnitt"/>
        <w:numPr>
          <w:ilvl w:val="0"/>
          <w:numId w:val="8"/>
        </w:numPr>
        <w:spacing/>
        <w:rPr/>
      </w:pPr>
      <w:r>
        <w:rPr/>
        <w:t xml:space="preserve">KU:</w:t>
      </w:r>
      <w:r>
        <w:rPr/>
        <w:t xml:space="preserve"> </w:t>
      </w:r>
    </w:p>
    <w:p w14:paraId="14954E57">
      <w:pPr>
        <w:pStyle w:val="Listeavsnitt"/>
        <w:numPr>
          <w:ilvl w:val="0"/>
          <w:numId w:val="8"/>
        </w:numPr>
        <w:spacing/>
        <w:rPr/>
      </w:pPr>
      <w:r>
        <w:rPr/>
        <w:t xml:space="preserve">KP:</w:t>
      </w:r>
      <w:r>
        <w:rPr/>
        <w:t xml:space="preserve"> (dersom hendelse er relatert til prosjektering)</w:t>
      </w:r>
    </w:p>
    <w:p w14:paraId="1B8F527E">
      <w:pPr>
        <w:pStyle w:val="Listeavsnitt"/>
        <w:numPr>
          <w:ilvl w:val="0"/>
          <w:numId w:val="8"/>
        </w:numPr>
        <w:spacing/>
        <w:rPr/>
      </w:pPr>
      <w:r>
        <w:rPr/>
        <w:t xml:space="preserve">SHA </w:t>
      </w:r>
      <w:r>
        <w:rPr/>
        <w:t xml:space="preserve">–</w:t>
      </w:r>
      <w:r>
        <w:rPr/>
        <w:t xml:space="preserve"> </w:t>
      </w:r>
      <w:r>
        <w:rPr/>
        <w:t xml:space="preserve">rådgiver</w:t>
      </w:r>
      <w:r>
        <w:rPr/>
        <w:t xml:space="preserve"> :</w:t>
      </w:r>
    </w:p>
    <w:p w14:paraId="3EEB164E">
      <w:pPr>
        <w:pStyle w:val="Listeavsnitt"/>
        <w:spacing/>
        <w:rPr/>
      </w:pPr>
    </w:p>
    <w:p w14:paraId="5BC378BD">
      <w:pPr>
        <w:pStyle w:val="Listeavsnitt"/>
        <w:spacing/>
        <w:rPr>
          <w:b/>
        </w:rPr>
      </w:pPr>
      <w:r>
        <w:rPr>
          <w:b/>
        </w:rPr>
        <w:t xml:space="preserve">Fra Prosjektet</w:t>
      </w:r>
    </w:p>
    <w:p w14:paraId="74FBD2A8">
      <w:pPr>
        <w:pStyle w:val="Listeavsnitt"/>
        <w:numPr>
          <w:ilvl w:val="0"/>
          <w:numId w:val="8"/>
        </w:numPr>
        <w:spacing/>
        <w:rPr/>
      </w:pPr>
      <w:r>
        <w:rPr/>
        <w:t xml:space="preserve">Hovedbedrift</w:t>
      </w:r>
      <w:r>
        <w:rPr/>
        <w:t xml:space="preserve">:</w:t>
      </w:r>
      <w:r>
        <w:rPr/>
        <w:t xml:space="preserve">  </w:t>
      </w:r>
    </w:p>
    <w:p w14:paraId="7BCD7BBA">
      <w:pPr>
        <w:pStyle w:val="Listeavsnitt"/>
        <w:numPr>
          <w:ilvl w:val="0"/>
          <w:numId w:val="8"/>
        </w:numPr>
        <w:spacing/>
        <w:rPr/>
      </w:pPr>
      <w:r>
        <w:rPr/>
        <w:t xml:space="preserve">Entreprenør (Ledelse og </w:t>
      </w:r>
      <w:r>
        <w:rPr/>
        <w:t xml:space="preserve">bas</w:t>
      </w:r>
      <w:r>
        <w:rPr/>
        <w:t xml:space="preserve">):</w:t>
      </w:r>
      <w:r>
        <w:rPr/>
        <w:t xml:space="preserve"> </w:t>
      </w:r>
    </w:p>
    <w:p w14:paraId="151082C9">
      <w:pPr>
        <w:pStyle w:val="Listeavsnitt"/>
        <w:numPr>
          <w:ilvl w:val="0"/>
          <w:numId w:val="8"/>
        </w:numPr>
        <w:spacing/>
        <w:rPr/>
      </w:pPr>
      <w:r>
        <w:rPr/>
        <w:t xml:space="preserve">Skadet person (dersom mulig</w:t>
      </w:r>
      <w:r>
        <w:rPr/>
        <w:t xml:space="preserve">):</w:t>
      </w:r>
    </w:p>
    <w:p w14:paraId="3576285F">
      <w:pPr>
        <w:pStyle w:val="Listeavsnitt"/>
        <w:spacing/>
        <w:rPr/>
      </w:pPr>
    </w:p>
    <w:p w14:paraId="10F785B4">
      <w:pPr>
        <w:pStyle w:val="Listeavsnitt"/>
        <w:spacing/>
        <w:rPr>
          <w:b/>
        </w:rPr>
      </w:pPr>
      <w:r>
        <w:rPr>
          <w:b/>
        </w:rPr>
        <w:t xml:space="preserve">Andre:</w:t>
      </w:r>
    </w:p>
    <w:p w14:paraId="02D0FEEB">
      <w:pPr>
        <w:pStyle w:val="Listeavsnitt"/>
        <w:numPr>
          <w:ilvl w:val="0"/>
          <w:numId w:val="8"/>
        </w:numPr>
        <w:spacing/>
        <w:rPr/>
      </w:pPr>
      <w:r>
        <w:rPr/>
        <w:t xml:space="preserve">Evt. </w:t>
      </w:r>
      <w:r>
        <w:rPr/>
        <w:t xml:space="preserve">V</w:t>
      </w:r>
      <w:r>
        <w:rPr/>
        <w:t xml:space="preserve">erneombud</w:t>
      </w:r>
    </w:p>
    <w:p w14:paraId="26D03D83">
      <w:pPr>
        <w:pStyle w:val="Listeavsnitt"/>
        <w:numPr>
          <w:ilvl w:val="0"/>
          <w:numId w:val="8"/>
        </w:numPr>
        <w:spacing/>
        <w:rPr/>
      </w:pPr>
      <w:r>
        <w:rPr/>
        <w:t xml:space="preserve">Evt. Byggeleder</w:t>
      </w:r>
    </w:p>
    <w:p w14:paraId="1DD490A7">
      <w:pPr>
        <w:pStyle w:val="Listeavsnitt"/>
        <w:numPr>
          <w:ilvl w:val="0"/>
          <w:numId w:val="8"/>
        </w:numPr>
        <w:spacing/>
        <w:rPr/>
      </w:pPr>
      <w:r>
        <w:rPr/>
        <w:t xml:space="preserve">Evt. Arbeidstilsyn, Politi </w:t>
      </w:r>
    </w:p>
    <w:p w14:paraId="7EBE1AC6">
      <w:pPr>
        <w:spacing/>
        <w:rPr>
          <w:rFonts w:cs="Times New Roman"/>
          <w:lang w:eastAsia="nb-NO"/>
        </w:rPr>
      </w:pPr>
      <w:r>
        <w:rPr/>
        <w:br w:type="page"/>
      </w:r>
    </w:p>
    <w:p w14:paraId="5E162267">
      <w:pPr>
        <w:pStyle w:val="Listeavsnitt"/>
        <w:spacing/>
        <w:rPr/>
      </w:pPr>
    </w:p>
    <w:p w14:paraId="0A049DC6">
      <w:pPr>
        <w:spacing w:befor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Agenda:</w:t>
      </w:r>
      <w:r>
        <w:rPr>
          <w:b/>
          <w:sz w:val="32"/>
          <w:szCs w:val="32"/>
        </w:rPr>
        <w:t xml:space="preserve"> </w:t>
      </w:r>
    </w:p>
    <w:p w14:paraId="6E257AC3">
      <w:pPr>
        <w:spacing/>
        <w:rPr/>
      </w:pPr>
      <w:r>
        <w:rPr/>
        <w:t xml:space="preserve">(Funksjoner med uthevet skrift har ansvar for denne delen av granskningen.)</w:t>
      </w:r>
    </w:p>
    <w:p w14:paraId="3C7CE356">
      <w:pPr>
        <w:pStyle w:val="Listeavsnitt"/>
        <w:numPr>
          <w:ilvl w:val="0"/>
          <w:numId w:val="1"/>
        </w:numPr>
        <w:spacing/>
        <w:rPr/>
      </w:pPr>
      <w:r>
        <w:rPr/>
        <w:t xml:space="preserve">Bakgrunn </w:t>
      </w:r>
      <w:r>
        <w:rPr/>
        <w:t xml:space="preserve">/ Underlag</w:t>
      </w:r>
      <w:r>
        <w:rPr/>
        <w:t xml:space="preserve"> – (</w:t>
      </w:r>
      <w:r>
        <w:rPr>
          <w:b/>
          <w:bCs/>
        </w:rPr>
        <w:t xml:space="preserve">Entreprenør og </w:t>
      </w:r>
      <w:r>
        <w:rPr>
          <w:b/>
          <w:bCs/>
        </w:rPr>
        <w:t xml:space="preserve">OBF-</w:t>
      </w:r>
      <w:r>
        <w:rPr>
          <w:b/>
          <w:bCs/>
        </w:rPr>
        <w:t xml:space="preserve">prosjektleder</w:t>
      </w:r>
      <w:r>
        <w:rPr/>
        <w:t xml:space="preserve">)</w:t>
      </w:r>
    </w:p>
    <w:p w14:paraId="1E2A3DD3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Beskrivelse av prosjektet og den fasen prosjektet er i dag </w:t>
      </w:r>
    </w:p>
    <w:p w14:paraId="55928A7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</w:t>
      </w:r>
      <w:r>
        <w:rPr/>
        <w:t xml:space="preserve">bilder, </w:t>
      </w:r>
      <w:r>
        <w:rPr/>
        <w:t xml:space="preserve">rapporter mm</w:t>
      </w:r>
      <w:r>
        <w:rPr/>
        <w:t xml:space="preserve">.</w:t>
      </w:r>
      <w:r>
        <w:rPr/>
        <w:t xml:space="preserve"> </w:t>
      </w:r>
    </w:p>
    <w:p w14:paraId="71D7B8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(Befaring på ulykkessted (om mulig) tas etter møtet.)</w:t>
      </w:r>
    </w:p>
    <w:p w14:paraId="7BC0625E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Ulykken (ikke årsaker)</w:t>
      </w:r>
      <w:r>
        <w:rPr/>
        <w:t xml:space="preserve"> – (</w:t>
      </w:r>
      <w:r>
        <w:rPr>
          <w:b/>
          <w:bCs/>
        </w:rPr>
        <w:t xml:space="preserve">Entreprenør</w:t>
      </w:r>
      <w:r>
        <w:rPr/>
        <w:t xml:space="preserve">) </w:t>
      </w:r>
    </w:p>
    <w:p w14:paraId="1E8AA4F7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Gjennomgang av arbeidet som skulle gjøres</w:t>
      </w:r>
    </w:p>
    <w:p w14:paraId="47E75219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Hvem (Nasjonalitet) </w:t>
      </w:r>
    </w:p>
    <w:p w14:paraId="10457608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</w:t>
      </w:r>
      <w:r>
        <w:rPr/>
        <w:t xml:space="preserve">skjedde </w:t>
      </w:r>
    </w:p>
    <w:p w14:paraId="53CDC86D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 skjedde det </w:t>
      </w:r>
    </w:p>
    <w:p w14:paraId="188EEE4B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Umiddelbar respons</w:t>
      </w:r>
      <w:r>
        <w:rPr/>
        <w:t xml:space="preserve"> – (</w:t>
      </w:r>
      <w:r>
        <w:rPr>
          <w:b/>
          <w:bCs/>
        </w:rPr>
        <w:t xml:space="preserve">SHA rådgiver</w:t>
      </w:r>
      <w:r>
        <w:rPr/>
        <w:t xml:space="preserve">) </w:t>
      </w:r>
    </w:p>
    <w:p w14:paraId="3E586DE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Hva som ble gjort rett etter ulykken.</w:t>
      </w:r>
    </w:p>
    <w:p w14:paraId="617D8C7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Er skaden meldt til </w:t>
      </w:r>
      <w:r>
        <w:rPr/>
        <w:t xml:space="preserve">NAV/ </w:t>
      </w:r>
      <w:r>
        <w:rPr/>
        <w:t xml:space="preserve">Arbeidstilsynet</w:t>
      </w:r>
      <w:r>
        <w:rPr/>
        <w:t xml:space="preserve"> </w:t>
      </w:r>
      <w:r>
        <w:rPr/>
        <w:t xml:space="preserve">/</w:t>
      </w:r>
      <w:r>
        <w:rPr/>
        <w:t xml:space="preserve">P</w:t>
      </w:r>
      <w:r>
        <w:rPr/>
        <w:t xml:space="preserve">olitiet?</w:t>
      </w:r>
    </w:p>
    <w:p w14:paraId="28827EA2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Informasjon til andre arbeidere.</w:t>
      </w:r>
      <w:r>
        <w:rPr/>
        <w:t xml:space="preserve"> Felles info på byggeplass</w:t>
      </w:r>
    </w:p>
    <w:p w14:paraId="3140D8AE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Beredskap</w:t>
      </w:r>
      <w:r>
        <w:rPr/>
        <w:t xml:space="preserve">splan og rutiner</w:t>
      </w:r>
      <w:r>
        <w:rPr/>
        <w:t xml:space="preserve"> fulgt</w:t>
      </w:r>
      <w:r>
        <w:rPr/>
        <w:t xml:space="preserve"> (</w:t>
      </w:r>
      <w:r>
        <w:rPr/>
        <w:t xml:space="preserve">HB</w:t>
      </w:r>
      <w:r>
        <w:rPr/>
        <w:t xml:space="preserve">/ </w:t>
      </w:r>
      <w:r>
        <w:rPr/>
        <w:t xml:space="preserve">O</w:t>
      </w:r>
      <w:r>
        <w:rPr/>
        <w:t xml:space="preserve">BF</w:t>
      </w:r>
      <w:r>
        <w:rPr/>
        <w:t xml:space="preserve"> /UE</w:t>
      </w:r>
      <w:r>
        <w:rPr/>
        <w:t xml:space="preserve">)?</w:t>
      </w:r>
    </w:p>
    <w:p w14:paraId="1FC55E29">
      <w:pPr>
        <w:pStyle w:val="Listeavsnitt"/>
        <w:numPr>
          <w:ilvl w:val="0"/>
          <w:numId w:val="1"/>
        </w:numPr>
        <w:spacing w:before="240"/>
        <w:ind w:left="714" w:hanging="357"/>
        <w:rPr/>
      </w:pPr>
      <w:r>
        <w:rPr/>
        <w:t xml:space="preserve">Hovedårsaker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/>
        <w:t xml:space="preserve">)</w:t>
      </w:r>
    </w:p>
    <w:p w14:paraId="71BA014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Hvilke sikkerhetsbarrierer var etablert?</w:t>
      </w:r>
    </w:p>
    <w:p w14:paraId="07D06F25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(For å unngå ulykker er det som regel </w:t>
      </w:r>
      <w:r>
        <w:rPr/>
        <w:t xml:space="preserve">f</w:t>
      </w:r>
      <w:r>
        <w:rPr/>
        <w:t xml:space="preserve">lere tiltak</w:t>
      </w:r>
      <w:r>
        <w:rPr/>
        <w:t xml:space="preserve"> etablert</w:t>
      </w:r>
      <w:r>
        <w:rPr/>
        <w:t xml:space="preserve">.)</w:t>
      </w:r>
    </w:p>
    <w:p w14:paraId="62448A46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Hvordan fungerer Samordningsmøter</w:t>
      </w:r>
      <w:r>
        <w:rPr/>
        <w:t xml:space="preserve">/ </w:t>
      </w:r>
      <w:r>
        <w:rPr/>
        <w:t xml:space="preserve">Samordningsrunder</w:t>
      </w:r>
      <w:r>
        <w:rPr/>
        <w:t xml:space="preserve">, </w:t>
      </w:r>
      <w:r>
        <w:rPr/>
        <w:t xml:space="preserve">S</w:t>
      </w:r>
      <w:r>
        <w:rPr/>
        <w:t xml:space="preserve">ikker jobb analyse</w:t>
      </w:r>
      <w:r>
        <w:rPr/>
        <w:t xml:space="preserve">, </w:t>
      </w:r>
      <w:r>
        <w:rPr/>
        <w:t xml:space="preserve">UE- </w:t>
      </w:r>
      <w:r>
        <w:rPr/>
        <w:t xml:space="preserve">vernerunder, </w:t>
      </w:r>
      <w:r>
        <w:rPr/>
        <w:t xml:space="preserve">KU </w:t>
      </w:r>
      <w:r>
        <w:rPr/>
        <w:t xml:space="preserve">kontroller etc.</w:t>
      </w:r>
    </w:p>
    <w:p w14:paraId="7A79833B">
      <w:pPr>
        <w:pStyle w:val="Listeavsnitt"/>
        <w:numPr>
          <w:ilvl w:val="0"/>
          <w:numId w:val="1"/>
        </w:numPr>
        <w:spacing w:before="240"/>
        <w:rPr/>
      </w:pPr>
      <w:r>
        <w:rPr/>
        <w:t xml:space="preserve">Tiltak (som skal gjøres pga. ulykken) og veien videre</w:t>
      </w:r>
      <w:r>
        <w:rPr/>
        <w:t xml:space="preserve"> – (</w:t>
      </w:r>
      <w:r>
        <w:rPr>
          <w:b/>
          <w:bCs/>
        </w:rPr>
        <w:t xml:space="preserve">Seksjonsleder</w:t>
      </w:r>
      <w:r>
        <w:rPr>
          <w:b/>
          <w:bCs/>
        </w:rPr>
        <w:t xml:space="preserve"> / </w:t>
      </w:r>
      <w:r>
        <w:rPr>
          <w:b/>
          <w:bCs/>
        </w:rPr>
        <w:t xml:space="preserve">A</w:t>
      </w:r>
      <w:r>
        <w:rPr>
          <w:b/>
          <w:bCs/>
        </w:rPr>
        <w:t xml:space="preserve">vd. </w:t>
      </w:r>
      <w:r>
        <w:rPr>
          <w:b/>
          <w:bCs/>
        </w:rPr>
        <w:t xml:space="preserve">leder</w:t>
      </w:r>
      <w:r>
        <w:rPr>
          <w:b/>
          <w:bCs/>
        </w:rPr>
        <w:t xml:space="preserve">.</w:t>
      </w:r>
      <w:r>
        <w:rPr>
          <w:b/>
          <w:bCs/>
        </w:rPr>
        <w:t xml:space="preserve">)</w:t>
      </w:r>
      <w:r>
        <w:rPr/>
        <w:t xml:space="preserve"> </w:t>
      </w:r>
    </w:p>
    <w:p w14:paraId="22AC6C8A">
      <w:pPr>
        <w:pStyle w:val="Listeavsnitt"/>
        <w:numPr>
          <w:ilvl w:val="0"/>
          <w:numId w:val="9"/>
        </w:numPr>
        <w:spacing/>
        <w:ind w:left="851" w:hanging="153"/>
        <w:rPr/>
      </w:pPr>
      <w:r>
        <w:rPr/>
        <w:t xml:space="preserve">Opplisting av tiltak (både i prosjektet og evt. hos </w:t>
      </w:r>
      <w:r>
        <w:rPr/>
        <w:t xml:space="preserve">O</w:t>
      </w:r>
      <w:r>
        <w:rPr/>
        <w:t xml:space="preserve">BF)</w:t>
      </w:r>
    </w:p>
    <w:p w14:paraId="4BCCB895">
      <w:pPr>
        <w:spacing/>
        <w:rPr/>
      </w:pPr>
    </w:p>
    <w:p w14:paraId="20416100">
      <w:pPr>
        <w:spacing/>
        <w:rPr/>
      </w:pPr>
    </w:p>
    <w:p w14:paraId="0732F8A6">
      <w:pPr>
        <w:spacing w:after="0"/>
        <w:rPr/>
      </w:pPr>
      <w:r>
        <w:rPr/>
        <w:t xml:space="preserve">Referat fra møtet legges inn i DSB-CIM. </w:t>
      </w:r>
      <w:r>
        <w:rPr/>
        <w:t xml:space="preserve"> </w:t>
      </w:r>
    </w:p>
    <w:p w14:paraId="49799BE5">
      <w:pPr>
        <w:spacing w:after="0"/>
        <w:rPr/>
      </w:pPr>
      <w:r>
        <w:rPr/>
        <w:t xml:space="preserve">Åpne mal for referat</w:t>
      </w:r>
      <w:r>
        <w:rPr/>
        <w:t xml:space="preserve">, </w:t>
      </w:r>
      <w:r>
        <w:rPr/>
        <w:t xml:space="preserve">lagre</w:t>
      </w:r>
      <w:r>
        <w:rPr/>
        <w:t xml:space="preserve"> som «send til godkjenning» </w:t>
      </w:r>
    </w:p>
    <w:p w14:paraId="595E84BE">
      <w:pPr>
        <w:spacing w:after="0"/>
        <w:rPr/>
      </w:pPr>
    </w:p>
    <w:p w14:paraId="74588E67">
      <w:pPr>
        <w:spacing w:after="0"/>
        <w:rPr>
          <w:rFonts w:cs="Times New Roman"/>
          <w:lang w:eastAsia="nb-NO"/>
        </w:rPr>
      </w:pPr>
      <w:r>
        <w:rPr/>
        <w:fldChar w:fldCharType="begin"/>
      </w:r>
      <w:r>
        <w:rPr/>
        <w:instrText xml:space="preserve">HYPERLINK "https://sha.obf.oslo.kommune.no/varslinger-meld-skade" </w:instrText>
      </w:r>
      <w:r>
        <w:rPr/>
        <w:fldChar w:fldCharType="separate"/>
      </w:r>
      <w:r>
        <w:rPr>
          <w:rStyle w:val="Hyperkobling"/>
        </w:rPr>
        <w:t xml:space="preserve">https://sha.obf.oslo.kommune.no/varslinger-meld-skade</w:t>
      </w:r>
      <w:r>
        <w:rPr/>
        <w:fldChar w:fldCharType="end"/>
      </w:r>
      <w:r>
        <w:rPr>
          <w:rFonts w:cs="Times New Roman"/>
          <w:lang w:eastAsia="nb-NO"/>
        </w:rPr>
        <w:t xml:space="preserve"> </w:t>
      </w:r>
    </w:p>
    <w:p w14:paraId="55D83E8B">
      <w:pPr>
        <w:spacing w:after="0"/>
        <w:rPr>
          <w:rFonts w:cs="Times New Roman"/>
          <w:lang w:eastAsia="nb-NO"/>
        </w:rPr>
      </w:pPr>
    </w:p>
    <w:p w14:paraId="0E676B86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Brukernavn:</w:t>
      </w:r>
      <w:r>
        <w:rPr>
          <w:rFonts w:cs="Times New Roman"/>
          <w:lang w:eastAsia="nb-NO"/>
        </w:rPr>
        <w:t xml:space="preserve"> </w:t>
      </w:r>
      <w:r>
        <w:rPr>
          <w:rFonts w:cs="Times New Roman"/>
          <w:lang w:eastAsia="nb-NO"/>
        </w:rPr>
        <w:t xml:space="preserve">sha</w:t>
      </w:r>
    </w:p>
    <w:p w14:paraId="3094AAC1">
      <w:pPr>
        <w:spacing w:after="0"/>
        <w:rPr>
          <w:rFonts w:cs="Times New Roman"/>
          <w:lang w:eastAsia="nb-NO"/>
        </w:rPr>
      </w:pPr>
      <w:r>
        <w:rPr>
          <w:rFonts w:cs="Times New Roman"/>
          <w:lang w:eastAsia="nb-NO"/>
        </w:rPr>
        <w:t xml:space="preserve">Passord:</w:t>
      </w:r>
      <w:r>
        <w:rPr>
          <w:rFonts w:cs="Times New Roman"/>
          <w:lang w:eastAsia="nb-NO"/>
        </w:rPr>
        <w:t xml:space="preserve"> gjest</w: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993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21002A87" w:usb1="00000000" w:usb2="00000000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049300b-63d5-4882-9fad-d6666c0b94a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eb05c785-752a-43d7-98f9-05455e68d30b"/>
            <w:pBdr/>
            <w:spacing/>
            <w:rPr/>
          </w:pPr>
          <w:r>
            <w:rPr/>
            <w:t xml:space="preserve">04.04.2025 01:51:34 </w:t>
          </w:r>
        </w:p>
      </w:tc>
      <w:tc>
        <w:tcPr>
          <w:tcW w:type="dxa" w:w="4536"/>
          <w:tcBorders/>
        </w:tcPr>
        <w:p>
          <w:pPr>
            <w:pStyle w:val="TQM_DocxPublishingHeaderDocumentInfoStyleName_eb05c785-752a-43d7-98f9-05455e68d30b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02c0394-15fb-4756-b66c-395c4029085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1a78e9aa-7d82-4fcc-8a26-2d0528da19a0"/>
            <w:pBdr/>
            <w:spacing w:after="40"/>
            <w:rPr/>
          </w:pPr>
          <w:r>
            <w:rPr/>
            <w:t xml:space="preserve">Dokument-ID: 123. Versjonsnummer: 2</w:t>
          </w:r>
        </w:p>
        <w:p>
          <w:pPr>
            <w:pStyle w:val="TQM_DocxPublishingHeaderDocumentNameStyleName_09a32ae2-5edc-4cbf-af38-5baf5e3348d1"/>
            <w:pBdr/>
            <w:spacing w:line="300" w:lineRule="exact"/>
            <w:rPr/>
          </w:pPr>
          <w:r>
            <w:rPr/>
            <w:t xml:space="preserve">Agenda granskning</w:t>
          </w:r>
        </w:p>
      </w:tc>
      <w:tc>
        <w:tcPr>
          <w:tcW w:type="dxa" w:w="2184"/>
          <w:tcBorders/>
        </w:tcPr>
        <w:p>
          <w:pPr>
            <w:pStyle w:val="TQM_DocxPublishingHeaderDocumentNameStyleName_09a32ae2-5edc-4cbf-af38-5baf5e3348d1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1cced170-8766-4cd4-9657-ce9d426ab5bf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cced170-8766-4cd4-9657-ce9d426ab5bf"/>
      <w:pBdr/>
      <w:spacing w:before="20" w:after="20" w:line="20" w:lineRule="exact"/>
      <w:rPr/>
    </w:pPr>
  </w:p>
  <w:tbl>
    <w:tblPr>
      <w:tblStyle w:val="TableGrid_d450d266-3271-4ed0-8af6-928db576c31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7aef4c5-90c9-480c-8ca6-9a0fa1f7b0f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eb05c785-752a-43d7-98f9-05455e68d30b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eb05c785-752a-43d7-98f9-05455e68d30b"/>
                  <w:pBdr/>
                  <w:spacing/>
                  <w:rPr/>
                </w:pPr>
                <w:r>
                  <w:rPr/>
                  <w:t xml:space="preserve">Oslobygg / SHA+ / SHA i byggeprosjekter+ / 4. SHA - Beredskap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eb05c785-752a-43d7-98f9-05455e68d30b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eb05c785-752a-43d7-98f9-05455e68d30b"/>
                  <w:pBdr/>
                  <w:spacing/>
                  <w:rPr/>
                </w:pPr>
                <w:r>
                  <w:rPr/>
                  <w:t xml:space="preserve">16.04.2024 (Bård Sigmund Dybsjord)</w:t>
                </w:r>
              </w:p>
            </w:tc>
          </w:tr>
        </w:tbl>
        <w:p>
          <w:pPr>
            <w:pStyle w:val="Normal_1cced170-8766-4cd4-9657-ce9d426ab5bf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8737e93-5c31-4e65-8354-288dbb81d88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eb05c785-752a-43d7-98f9-05455e68d30b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eb05c785-752a-43d7-98f9-05455e68d30b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eb05c785-752a-43d7-98f9-05455e68d30b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_eb05c785-752a-43d7-98f9-05455e68d30b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cced170-8766-4cd4-9657-ce9d426ab5bf"/>
            <w:pBdr/>
            <w:spacing/>
            <w:rPr/>
          </w:pPr>
        </w:p>
      </w:tc>
    </w:tr>
  </w:tbl>
  <w:p>
    <w:pPr>
      <w:pStyle w:val="Normal_1cced170-8766-4cd4-9657-ce9d426ab5bf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600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0F0C7F6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2ED420B"/>
    <w:lvl w:ilvl="0">
      <w:start w:val="20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">
    <w:nsid w:val="28B02619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4">
    <w:nsid w:val="69EB2B5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5">
    <w:nsid w:val="6F171255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6">
    <w:nsid w:val="7E653008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Ingenliste1" w:customStyle="1">
    <w:name w:val="Ingen liste1"/>
    <w:basedOn w:val="Standardskriftforavsnitt"/>
    <w:semiHidden/>
    <w:unhideWhenUsed/>
    <w:rPr/>
  </w:style>
  <w:style w:type="paragraph" w:styleId="Listeavsnitt">
    <w:name w:val="List Paragraph"/>
    <w:basedOn w:val="Normal"/>
    <w:qFormat/>
    <w:pPr>
      <w:spacing w:after="0" w:line="240" w:lineRule="auto"/>
      <w:ind w:left="720"/>
    </w:pPr>
    <w:rPr>
      <w:rFonts w:cs="Times New Roman"/>
      <w:lang w:eastAsia="nb-NO"/>
    </w:rPr>
  </w:style>
  <w:style w:type="paragraph" w:styleId="Topptekst">
    <w:name w:val="Header"/>
    <w:basedOn w:val="Normal"/>
    <w:next w:val="Normal"/>
    <w:link w:val="Topp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rPr/>
  </w:style>
  <w:style w:type="paragraph" w:styleId="Bunntekst">
    <w:name w:val="Footer"/>
    <w:basedOn w:val="Normal"/>
    <w:link w:val="BunntekstTegn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rPr/>
  </w:style>
  <w:style w:type="paragraph" w:styleId="F9E977197262459AB16AE09F8A4F0155" w:customStyle="1">
    <w:name w:val="F9E977197262459AB16AE09F8A4F0155"/>
    <w:pPr>
      <w:spacing/>
    </w:pPr>
    <w:rPr>
      <w:lang w:eastAsia="nb-NO"/>
    </w:rPr>
  </w:style>
  <w:style w:type="paragraph" w:styleId="Bobletekst">
    <w:name w:val="Balloon Text"/>
    <w:basedOn w:val="Normal"/>
    <w:link w:val="BobletekstTegn"/>
    <w:semiHidden/>
    <w:unhideWhenUsed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semiHidden/>
    <w:rPr>
      <w:rFonts w:ascii="Tahoma" w:hAnsi="Tahoma" w:eastAsia="Tahoma" w:cs="Tahoma"/>
      <w:sz w:val="16"/>
      <w:szCs w:val="16"/>
    </w:rPr>
  </w:style>
  <w:style w:type="paragraph" w:styleId="TQMDocxPublishingHeaderDocumentIDStyleName" w:customStyle="1">
    <w:name w:val="TQM_DocxPublishingHeaderDocumentIDStyleName"/>
    <w:basedOn w:val="Normal"/>
    <w:next w:val="Normal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"/>
    <w:next w:val="Normal"/>
    <w:pPr>
      <w:spacing w:after="0" w:line="200" w:lineRule="exact"/>
    </w:pPr>
    <w:rPr>
      <w:b/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nfoStyleName" w:customStyle="1">
    <w:name w:val="TQM_DocxPublishingHeaderDocumentInfoStyleName"/>
    <w:basedOn w:val="Normal"/>
    <w:next w:val="Normal"/>
    <w:pPr>
      <w:spacing w:after="0" w:line="200" w:lineRule="exact"/>
    </w:pPr>
    <w:rPr>
      <w:sz w:val="1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single"/>
    </w:rPr>
  </w:style>
  <w:style w:type="paragraph" w:styleId="Normal_1cced170-8766-4cd4-9657-ce9d426ab5bf" w:customStyle="1">
    <w:name w:val="Normal_1cced170-8766-4cd4-9657-ce9d426ab5bf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eb05c785-752a-43d7-98f9-05455e68d30b" w:customStyle="1">
    <w:name w:val="TQM_DocxPublishingHeaderDocumentInfoStyleName_eb05c785-752a-43d7-98f9-05455e68d30b"/>
    <w:basedOn w:val="Normal_1cced170-8766-4cd4-9657-ce9d426ab5b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8a285ce-db9d-4ad1-a998-6cd014f06195" w:customStyle="1">
    <w:name w:val="Normal Table_48a285ce-db9d-4ad1-a998-6cd014f0619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9cd205-344d-44c9-8526-41c537cce2e0" w:customStyle="1">
    <w:name w:val="Table Grid_0a9cd205-344d-44c9-8526-41c537cce2e0"/>
    <w:basedOn w:val="NormalTable_48a285ce-db9d-4ad1-a998-6cd014f0619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1a78e9aa-7d82-4fcc-8a26-2d0528da19a0" w:customStyle="1">
    <w:name w:val="TQM_DocxPublishingHeaderDocumentIDStyleName_1a78e9aa-7d82-4fcc-8a26-2d0528da19a0"/>
    <w:basedOn w:val="Normal_1cced170-8766-4cd4-9657-ce9d426ab5b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09a32ae2-5edc-4cbf-af38-5baf5e3348d1" w:customStyle="1">
    <w:name w:val="TQM_DocxPublishingHeaderDocumentNameStyleName_09a32ae2-5edc-4cbf-af38-5baf5e3348d1"/>
    <w:basedOn w:val="Normal_1cced170-8766-4cd4-9657-ce9d426ab5bf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053d006-ebfb-4e21-a717-46ce5cc734ee" w:customStyle="1">
    <w:name w:val="Normal Table_8053d006-ebfb-4e21-a717-46ce5cc734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1400109-f101-4877-9679-6c4ed862c2fd" w:customStyle="1">
    <w:name w:val="Table Grid_b1400109-f101-4877-9679-6c4ed862c2fd"/>
    <w:basedOn w:val="NormalTable_8053d006-ebfb-4e21-a717-46ce5cc734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28c3e54-5a2b-4f54-a3f4-bfb0978ee7ae" w:customStyle="1">
    <w:name w:val="Normal Table_928c3e54-5a2b-4f54-a3f4-bfb0978ee7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6eafbad-d163-4c15-b6f5-b8c9ca2cce2c" w:customStyle="1">
    <w:name w:val="Table Grid_86eafbad-d163-4c15-b6f5-b8c9ca2cce2c"/>
    <w:basedOn w:val="NormalTable_928c3e54-5a2b-4f54-a3f4-bfb0978ee7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b13af9-6e3d-4879-bdac-d16f8ea6068d" w:customStyle="1">
    <w:name w:val="Normal Table_4db13af9-6e3d-4879-bdac-d16f8ea6068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c772853-d707-433f-8009-0016888a6283" w:customStyle="1">
    <w:name w:val="Table Grid_ec772853-d707-433f-8009-0016888a6283"/>
    <w:basedOn w:val="NormalTable_4db13af9-6e3d-4879-bdac-d16f8ea6068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25ecf1c-894b-4a89-a755-294768a8beb1" w:customStyle="1">
    <w:name w:val="Normal Table_725ecf1c-894b-4a89-a755-294768a8beb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010970-1e93-4f4e-a4f6-44b97d424e74" w:customStyle="1">
    <w:name w:val="Table Grid_dd010970-1e93-4f4e-a4f6-44b97d424e74"/>
    <w:basedOn w:val="NormalTable_725ecf1c-894b-4a89-a755-294768a8beb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8fa3fbf-aaf4-4fbc-8dcf-502fa126784a" w:customStyle="1">
    <w:name w:val="Normal Table_e8fa3fbf-aaf4-4fbc-8dcf-502fa126784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049300b-63d5-4882-9fad-d6666c0b94ae" w:customStyle="1">
    <w:name w:val="Table Grid_c049300b-63d5-4882-9fad-d6666c0b94ae"/>
    <w:basedOn w:val="NormalTable_e8fa3fbf-aaf4-4fbc-8dcf-502fa126784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84137bf-6f90-41c7-8d8b-70450939e530" w:customStyle="1">
    <w:name w:val="Normal Table_a84137bf-6f90-41c7-8d8b-70450939e5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02c0394-15fb-4756-b66c-395c40290850" w:customStyle="1">
    <w:name w:val="Table Grid_402c0394-15fb-4756-b66c-395c40290850"/>
    <w:basedOn w:val="NormalTable_a84137bf-6f90-41c7-8d8b-70450939e5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de96d3d-05ca-40e1-b239-91bc21a3df2c" w:customStyle="1">
    <w:name w:val="Normal Table_bde96d3d-05ca-40e1-b239-91bc21a3df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7aef4c5-90c9-480c-8ca6-9a0fa1f7b0f9" w:customStyle="1">
    <w:name w:val="Table Grid_37aef4c5-90c9-480c-8ca6-9a0fa1f7b0f9"/>
    <w:basedOn w:val="NormalTable_bde96d3d-05ca-40e1-b239-91bc21a3df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c1bb52f-ec33-4de0-8647-3f737a3616ed" w:customStyle="1">
    <w:name w:val="Normal Table_5c1bb52f-ec33-4de0-8647-3f737a3616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737e93-5c31-4e65-8354-288dbb81d883" w:customStyle="1">
    <w:name w:val="Table Grid_08737e93-5c31-4e65-8354-288dbb81d883"/>
    <w:basedOn w:val="NormalTable_5c1bb52f-ec33-4de0-8647-3f737a3616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4e8ad88-a459-4046-b3bc-5f3127fc6f2b" w:customStyle="1">
    <w:name w:val="Normal Table_44e8ad88-a459-4046-b3bc-5f3127fc6f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50d266-3271-4ed0-8af6-928db576c31f" w:customStyle="1">
    <w:name w:val="Table Grid_d450d266-3271-4ed0-8af6-928db576c31f"/>
    <w:basedOn w:val="NormalTable_44e8ad88-a459-4046-b3bc-5f3127fc6f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18-5-Agenda%20granskning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618-5-Agenda granskning</Template>
  <TotalTime>14</TotalTime>
  <Pages>2</Pages>
  <Words>293</Words>
  <Characters>1556</Characters>
  <Application>Microsoft Office Word</Application>
  <DocSecurity>0</DocSecurity>
  <Lines>12</Lines>
  <Paragraphs>3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graskning</dc:title>
  <dc:creator>Lise Marcussen</dc:creator>
  <cp:lastModifiedBy>Bård Sigmund Dybsjord</cp:lastModifiedBy>
  <cp:lastPrinted>2013-09-04T10:31:00Z</cp:lastPrinted>
  <cp:revision>9</cp:revision>
  <dcterms:created xsi:type="dcterms:W3CDTF">2021-08-25T07:09:00Z</dcterms:created>
  <dcterms:modified xsi:type="dcterms:W3CDTF">2024-04-16T15:38:00Z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101607</vt:lpstr>
  </property>
  <property fmtid="{D5CDD505-2E9C-101B-9397-08002B2CF9AE}" name="Registreringsdato" pid="3">
    <vt:lpstr>02.05.2018</vt:lpstr>
  </property>
  <property fmtid="{D5CDD505-2E9C-101B-9397-08002B2CF9AE}" name="Sluttdato" pid="4">
    <vt:lpstr>06.05.2018</vt:lpstr>
  </property>
  <property fmtid="{D5CDD505-2E9C-101B-9397-08002B2CF9AE}" name="Status" pid="5">
    <vt:lpstr>1.0</vt:lpstr>
  </property>
  <property fmtid="{D5CDD505-2E9C-101B-9397-08002B2CF9AE}" name="MSIP_Label_7a2396b7-5846-48ff-8468-5f49f8ad722a_Enabled" pid="6">
    <vt:lpstr>true</vt:lpstr>
  </property>
  <property fmtid="{D5CDD505-2E9C-101B-9397-08002B2CF9AE}" name="MSIP_Label_7a2396b7-5846-48ff-8468-5f49f8ad722a_SetDate" pid="7">
    <vt:lpstr>2024-04-16T15:37:20Z</vt:lpstr>
  </property>
  <property fmtid="{D5CDD505-2E9C-101B-9397-08002B2CF9AE}" name="MSIP_Label_7a2396b7-5846-48ff-8468-5f49f8ad722a_Method" pid="8">
    <vt:lpstr>Standard</vt:lpstr>
  </property>
  <property fmtid="{D5CDD505-2E9C-101B-9397-08002B2CF9AE}" name="MSIP_Label_7a2396b7-5846-48ff-8468-5f49f8ad722a_Name" pid="9">
    <vt:lpstr>Lav</vt:lpstr>
  </property>
  <property fmtid="{D5CDD505-2E9C-101B-9397-08002B2CF9AE}" name="MSIP_Label_7a2396b7-5846-48ff-8468-5f49f8ad722a_SiteId" pid="10">
    <vt:lpstr>e6795081-6391-442e-9ab4-5e9ef74f18ea</vt:lpstr>
  </property>
  <property fmtid="{D5CDD505-2E9C-101B-9397-08002B2CF9AE}" name="MSIP_Label_7a2396b7-5846-48ff-8468-5f49f8ad722a_ActionId" pid="11">
    <vt:lpstr>29d8e0a5-816d-4bf3-bd79-304f637c06ef</vt:lpstr>
  </property>
  <property fmtid="{D5CDD505-2E9C-101B-9397-08002B2CF9AE}" name="MSIP_Label_7a2396b7-5846-48ff-8468-5f49f8ad722a_ContentBits" pid="12">
    <vt:lpstr>0</vt:lpstr>
  </property>
</Properties>
</file>