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98208f5-2884-4f3d-af7d-3b518bf581d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d2fd9151-3972-44da-b800-8357fe42f1fc"/>
            <w:pBdr/>
            <w:spacing/>
            <w:rPr/>
          </w:pPr>
          <w:r>
            <w:rPr/>
            <w:t xml:space="preserve">03.07.2025 04:19:38 </w:t>
          </w:r>
        </w:p>
      </w:tc>
      <w:tc>
        <w:tcPr>
          <w:tcW w:type="dxa" w:w="4748"/>
          <w:tcBorders/>
        </w:tcPr>
        <w:p>
          <w:pPr>
            <w:pStyle w:val="TQM_DocxPublishingHeaderDocumentInfoStyleName_d2fd9151-3972-44da-b800-8357fe42f1fc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d1968e3-a558-47eb-b9f2-e30fc2663c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110629ef-a691-4e2b-b17b-55feeabfcc14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627fa195-9349-4dfa-ab63-4ef34e45d819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627fa195-9349-4dfa-ab63-4ef34e45d81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db53d618-e59a-46af-b338-e726f6c4352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b53d618-e59a-46af-b338-e726f6c4352c"/>
      <w:pBdr/>
      <w:spacing w:before="20" w:after="20" w:line="20" w:lineRule="exact"/>
      <w:rPr/>
    </w:pPr>
  </w:p>
  <w:tbl>
    <w:tblPr>
      <w:tblStyle w:val="TableGrid_945ff78a-bf4e-47c2-82f3-2d86c7f7c20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6d72d29-d3d8-462b-bcc9-d39729234e2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db53d618-e59a-46af-b338-e726f6c4352c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839ba9d-5abe-46d1-958c-e80c5748baa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d2fd9151-3972-44da-b800-8357fe42f1fc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db53d618-e59a-46af-b338-e726f6c4352c"/>
            <w:pBdr/>
            <w:spacing/>
            <w:rPr/>
          </w:pPr>
        </w:p>
      </w:tc>
    </w:tr>
  </w:tbl>
  <w:p>
    <w:pPr>
      <w:pStyle w:val="Normal_db53d618-e59a-46af-b338-e726f6c4352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db53d618-e59a-46af-b338-e726f6c4352c" w:customStyle="1">
    <w:name w:val="Normal_db53d618-e59a-46af-b338-e726f6c4352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2fd9151-3972-44da-b800-8357fe42f1fc" w:customStyle="1">
    <w:name w:val="TQM_DocxPublishingHeaderDocumentInfoStyleName_d2fd9151-3972-44da-b800-8357fe42f1fc"/>
    <w:basedOn w:val="Normal_db53d618-e59a-46af-b338-e726f6c435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0868a5a-a4e0-4c05-94a0-d7c6387e468c" w:customStyle="1">
    <w:name w:val="Normal Table_c0868a5a-a4e0-4c05-94a0-d7c6387e46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3306a4-69b6-4014-b8ab-c95c024499b1" w:customStyle="1">
    <w:name w:val="Table Grid_733306a4-69b6-4014-b8ab-c95c024499b1"/>
    <w:basedOn w:val="NormalTable_c0868a5a-a4e0-4c05-94a0-d7c6387e46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10629ef-a691-4e2b-b17b-55feeabfcc14" w:customStyle="1">
    <w:name w:val="TQM_DocxPublishingHeaderDocumentIDStyleName_110629ef-a691-4e2b-b17b-55feeabfcc14"/>
    <w:basedOn w:val="Normal_db53d618-e59a-46af-b338-e726f6c435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627fa195-9349-4dfa-ab63-4ef34e45d819" w:customStyle="1">
    <w:name w:val="TQM_DocxPublishingHeaderDocumentNameStyleName_627fa195-9349-4dfa-ab63-4ef34e45d819"/>
    <w:basedOn w:val="Normal_db53d618-e59a-46af-b338-e726f6c4352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35d31c3-b57c-45a6-a6af-880755005f01" w:customStyle="1">
    <w:name w:val="Normal Table_935d31c3-b57c-45a6-a6af-880755005f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b92dbc-ba21-429f-9227-bf38077e8a72" w:customStyle="1">
    <w:name w:val="Table Grid_3ab92dbc-ba21-429f-9227-bf38077e8a72"/>
    <w:basedOn w:val="NormalTable_935d31c3-b57c-45a6-a6af-880755005f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d41ca4-6cd2-4e20-b3a7-8fa928c6d603" w:customStyle="1">
    <w:name w:val="Normal Table_99d41ca4-6cd2-4e20-b3a7-8fa928c6d6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187696-ee07-47e9-a2f1-e41cf49e66a6" w:customStyle="1">
    <w:name w:val="Table Grid_0b187696-ee07-47e9-a2f1-e41cf49e66a6"/>
    <w:basedOn w:val="NormalTable_99d41ca4-6cd2-4e20-b3a7-8fa928c6d6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b0583d-9657-4f27-8697-c1b593c16a5a" w:customStyle="1">
    <w:name w:val="Normal Table_75b0583d-9657-4f27-8697-c1b593c16a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5b1d84-077e-49fa-b75a-6d5cd27c9241" w:customStyle="1">
    <w:name w:val="Table Grid_aa5b1d84-077e-49fa-b75a-6d5cd27c9241"/>
    <w:basedOn w:val="NormalTable_75b0583d-9657-4f27-8697-c1b593c16a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1397be-67f5-4201-b2a1-50d26d067e60" w:customStyle="1">
    <w:name w:val="Normal Table_811397be-67f5-4201-b2a1-50d26d067e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75ea07-5fb6-48fa-8c67-60fdfb26be67" w:customStyle="1">
    <w:name w:val="Table Grid_0075ea07-5fb6-48fa-8c67-60fdfb26be67"/>
    <w:basedOn w:val="NormalTable_811397be-67f5-4201-b2a1-50d26d067e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835017-a102-4371-ad01-329e34f65585" w:customStyle="1">
    <w:name w:val="Normal Table_2a835017-a102-4371-ad01-329e34f655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8208f5-2884-4f3d-af7d-3b518bf581dc" w:customStyle="1">
    <w:name w:val="Table Grid_298208f5-2884-4f3d-af7d-3b518bf581dc"/>
    <w:basedOn w:val="NormalTable_2a835017-a102-4371-ad01-329e34f655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2b2e80-75a6-4b43-8e3b-f33fd2218227" w:customStyle="1">
    <w:name w:val="Normal Table_2e2b2e80-75a6-4b43-8e3b-f33fd22182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1968e3-a558-47eb-b9f2-e30fc2663c80" w:customStyle="1">
    <w:name w:val="Table Grid_1d1968e3-a558-47eb-b9f2-e30fc2663c80"/>
    <w:basedOn w:val="NormalTable_2e2b2e80-75a6-4b43-8e3b-f33fd22182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276a70-738a-44fd-bc86-f61e45772fb3" w:customStyle="1">
    <w:name w:val="Normal Table_29276a70-738a-44fd-bc86-f61e45772f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d72d29-d3d8-462b-bcc9-d39729234e27" w:customStyle="1">
    <w:name w:val="Table Grid_16d72d29-d3d8-462b-bcc9-d39729234e27"/>
    <w:basedOn w:val="NormalTable_29276a70-738a-44fd-bc86-f61e45772f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4110c4-fd11-4835-819a-f46afb98e7fb" w:customStyle="1">
    <w:name w:val="Normal Table_734110c4-fd11-4835-819a-f46afb98e7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39ba9d-5abe-46d1-958c-e80c5748baac" w:customStyle="1">
    <w:name w:val="Table Grid_7839ba9d-5abe-46d1-958c-e80c5748baac"/>
    <w:basedOn w:val="NormalTable_734110c4-fd11-4835-819a-f46afb98e7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8ed386-49ec-4089-b594-5a9f9ad2dfe9" w:customStyle="1">
    <w:name w:val="Normal Table_888ed386-49ec-4089-b594-5a9f9ad2df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5ff78a-bf4e-47c2-82f3-2d86c7f7c203" w:customStyle="1">
    <w:name w:val="Table Grid_945ff78a-bf4e-47c2-82f3-2d86c7f7c203"/>
    <w:basedOn w:val="NormalTable_888ed386-49ec-4089-b594-5a9f9ad2df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